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6:44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θή 5 ο 016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ρ. Πρωτ ΤΟ 107643 ΕΞ 2016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ρφ σ δα μ λ γη έα α α ορισμ ε ώ εμπ ρε ω π εισάγ το εμπ ρικό κ εστώ τη π λη ης επ α α ή </w:t>
      </w:r>
      <w:r>
        <w:rPr>
          <w:b/>
          <w:bCs/>
          <w:lang w:val="el" w:eastAsia="el"/>
        </w:rPr>
        <w:t xml:space="preserve">Χ </w:t>
      </w:r>
      <w:r>
        <w:rPr>
          <w:lang w:val="el" w:eastAsia="el"/>
        </w:rPr>
        <w:t xml:space="preserve">α ιθ π ωτ. Δ.718/446 27.04.2006 Δ.Υ Ο.Ο ορ κ μ το α τέρ θ μ κ σ ω μ: ▪ ο θρ 4 ρα ο ) ο σμ Ε ιθ 52/ 013 ο ωπα κ οι βο ο κ το ο ο ια τη θέσπιση το Ε σια Τελ ια Κώδικ ▪ θρ 42 ά ρ ος ο κ ελ στικ σμ Ε ιθ 015/ 447 η π τροπ ια έσπι η π ομερ φ μ γή ρισ ια ά ω ο α σμ Ε ) ιθ 52/2013 ο ωπα κ οι βο ο ο ο ο ια η έσπιση ο σιακ ελ ια δικα π ς σχ ι τά η ροπ π ίησή ο ο σμ Ε θ. 15/2006 η τρο ίος ι π ιήθη η α χε ικ Υ. .Ο σ οπ ιο ις ά α ες ια ια ρφ σ η α μ λ γη έ α ρισ ώ μ ρε ω ισάγ α κ ιστι ο ρικό εστώς </w:t>
      </w:r>
      <w:r>
        <w:rPr>
          <w:u w:val="single"/>
          <w:lang w:val="el" w:eastAsia="el"/>
        </w:rPr>
        <w:t xml:space="preserve">η λη π α α ή ρ ς ικ α ιμ λ ια , </w:t>
      </w:r>
      <w:r>
        <w:rPr>
          <w:b/>
          <w:bCs/>
          <w:u w:val="single"/>
          <w:lang w:val="el" w:eastAsia="el"/>
        </w:rPr>
        <w:t xml:space="preserve">σ ύου ια η ρο κ ρ οδ π </w:t>
      </w:r>
      <w:r>
        <w:rPr>
          <w:b/>
          <w:bCs/>
          <w:u w:val="single"/>
          <w:lang w:val="el" w:eastAsia="el"/>
        </w:rPr>
        <w:t xml:space="preserve">5 0 </w:t>
      </w:r>
      <w:r>
        <w:rPr>
          <w:b/>
          <w:bCs/>
          <w:u w:val="single"/>
          <w:lang w:val="el" w:eastAsia="el"/>
        </w:rPr>
        <w:t xml:space="preserve">2016 </w:t>
      </w:r>
      <w:r>
        <w:rPr>
          <w:b/>
          <w:bCs/>
          <w:u w:val="single"/>
          <w:lang w:val="el" w:eastAsia="el"/>
        </w:rPr>
        <w:t xml:space="preserve">ω ι </w:t>
      </w:r>
      <w:r>
        <w:rPr>
          <w:b/>
          <w:bCs/>
          <w:u w:val="single"/>
          <w:lang w:val="el" w:eastAsia="el"/>
        </w:rPr>
        <w:t xml:space="preserve">0 0 2016 </w:t>
      </w:r>
      <w:r>
        <w:rPr>
          <w:u w:val="single"/>
          <w:lang w:val="el" w:eastAsia="el"/>
        </w:rPr>
        <w:t>η ιώ τ τι, ι α ες ε φ μ ζ ια ις ο κ ς ριόδο ια α μ ρε α ια α π ία εσ ζο ιμ ς ισόδο ει ο σμ Ε ) ιθ 4 /2011 ά θ. 36 .2 θ.137) π τροπ</w:t>
      </w:r>
      <w:r>
        <w:rPr>
          <w:lang w:val="el" w:eastAsia="el"/>
        </w:rPr>
        <w:t xml:space="preserve"> ς ροπ ιήθη , ο Ε ) ιθ 99/2014 η Επ τροπ κ ισ ι . ια α μ ρε α ια α π ία ε ορί ιμ ς α έπ ι φ μ ζ τα θοδος οσδιορι μ η α μ λ γη έα α ο θρ 4 ά ρα ος γ ο α 52/ 013 </w:t>
      </w:r>
      <w:r>
        <w:rPr>
          <w:b/>
          <w:bCs/>
          <w:lang w:val="el" w:eastAsia="el"/>
        </w:rPr>
        <w:t xml:space="preserve">ι ρ ϊσ άμ ι λω ι κ ε φ ρ ι α κ λού αι ια η μ σ </w:t>
      </w:r>
      <w:r>
        <w:rPr>
          <w:u w:val="single"/>
          <w:lang w:val="el" w:eastAsia="el"/>
        </w:rPr>
        <w:t>μ</w:t>
      </w:r>
      <w:r>
        <w:rPr>
          <w:lang w:val="el" w:eastAsia="el"/>
        </w:rPr>
        <w:t xml:space="preserve"> τω Τ λ ω δι ιοδοσίας τους </w:t>
      </w:r>
      <w:r>
        <w:rPr>
          <w:u w:val="single"/>
          <w:lang w:val="el" w:eastAsia="el"/>
        </w:rPr>
        <w:t>μ</w:t>
      </w:r>
      <w:r>
        <w:rPr>
          <w:lang w:val="el" w:eastAsia="el"/>
        </w:rPr>
        <w:t xml:space="preserve"> ελ δες 2 Π ΪΣΤΑΜ Η Τ Σ Δ Σ Σ ΚΡ Β Ν Γ Φ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 Η ΑΔΙ Μ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τάλογ ς εμ ορ υ τ α ήμ τος Ι του κ ( αρ θ. 215/2006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της Επ τρ πή πλοποιη δι δικ α γ α το κ θορ τ ς δασμολογη έα αξ α ρ σ ε π θ ε ορ υ τω που ε σ γ αιτο ε ο κ θεστώ τ ς π ησ ς επ πα κ ταθή μ μ το ά ρο α γ φος 2γ) του Τε ω α ύ Κ ικ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5846"/>
        <w:gridCol w:w="1298"/>
        <w:gridCol w:w="103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ικ ς ( R C)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γ φή ε ο υ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οδος ισ ύος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τά μ α ξ 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R 100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701 90 50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ά ες π ώι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0/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703 10 19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ρεμ 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4,36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703 20 00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ρδα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60,30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708 20 00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όλ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63,20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709 20 00 10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ά γ α : ά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82,11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709 20 0 90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ά γ α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99,29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709 60 10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π π ριές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56,57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714 20 0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π ες, π ς λ κ ες π οορισ ς για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ρώπι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32,87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804 30 00 90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2,83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804 40 00 10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ια η ικ λ α oc 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01,11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805 10 20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ορτοκ α γ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6 0/ 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5,50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805 20 10 05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ς ( entines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3 1/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35,30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805 20 30 05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onre es sum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3 1/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09,90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805 20 50 07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805 20 50 37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α ί α l ings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3 1/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8,49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805 20 70 05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805 20 90 05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805 20 90 09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 ge ine 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3 1/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9,30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805 40 00 11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805 40 00 31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ρά ς κ γ έϊπ ρ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00,60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805 40 00 19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805 40 00 39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ρά ς κ γ έϊ ρ : οδόχ οα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6,67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805 50 90 11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805 50 90 19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λ λ μ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t u ur nt li c t u at l 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27,66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806 10 10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τρα α στ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0/ 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17,97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807 11 00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π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6,75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807 19 00 50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ma illo, , one e ριλ α μέ ale e , nt iente e e ριλ α μέ e de so , c e , dra , turo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6,11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807 19 00 90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π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χε α )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6"/>
        <w:gridCol w:w="2866"/>
        <w:gridCol w:w="2139"/>
        <w:gridCol w:w="165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ικ ς ( R C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γ ε ο υ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οδος ισ ύος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τά μ α ξ 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R 100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808 3 0 10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ια 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hi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u i li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a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u br he deri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5 0/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808 3 0 90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ια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5 0/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809 10 00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ρίκοκ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0/ 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8 1/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809 30 10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α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/0 1/ 0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809 30 90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0/ 6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0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809 40 05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0 0/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810 10 00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ρά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810 20 10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μέο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68,83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810 50 00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ι δια ο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13,41</w:t>
            </w: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