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9:53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 ΕΝΙΚΗ Δ ΣΗ Ρ Λ ΓΙ Η ΔΙ Ι Η Ι ΣΗ Α ΓΗΣ ΗΣ Ρ Λ ΓΙ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Δ : </w:t>
      </w:r>
      <w:r>
        <w:rPr>
          <w:lang w:val="el" w:eastAsia="el"/>
        </w:rPr>
        <w:t xml:space="preserve">ρ. ε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8 ΗΝ </w:t>
      </w:r>
      <w:r>
        <w:rPr>
          <w:b/>
          <w:bCs/>
          <w:lang w:val="el" w:eastAsia="el"/>
        </w:rPr>
        <w:t xml:space="preserve">ληροφ ρίε </w:t>
      </w:r>
      <w:r>
        <w:rPr>
          <w:lang w:val="el" w:eastAsia="el"/>
        </w:rPr>
        <w:t xml:space="preserve">. Φ ρα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οι π ίησ α θρω α υ 83 </w:t>
      </w:r>
      <w:r>
        <w:rPr>
          <w:lang w:val="el" w:eastAsia="el"/>
        </w:rPr>
        <w:t xml:space="preserve">ς ο ο ξ ρθ ων αι ΦΕΚ , ατ ό ο ρ ότ ς ι ό α υ αρ γ φ ρθ ο ε ί ο ο ν ρθ ων αι 4 ι αρ γρά ρθ ο ε ο ο ι πτ σ ν ο ο ι ν ο η ο λα υ η ο ο ατ αρ ρθ ο 4 2 α λε ό ε ας αι ς αρ κό ίες ια θ αι φ ε ρμ ή τ </w:t>
      </w:r>
      <w:r>
        <w:rPr>
          <w:b/>
          <w:bCs/>
          <w:lang w:val="el" w:eastAsia="el"/>
        </w:rPr>
        <w:t xml:space="preserve">ρο θ ίσ ς α τ υ ε ε τ κ ύ κ γι ούς φ ε ς α υ Ε δ κ ύ γαρια ο ς Κο λί ε τ ε ε τ κ κ γ κ φ ρ κ Ε Ι </w:t>
      </w:r>
      <w:r>
        <w:rPr>
          <w:lang w:val="el" w:eastAsia="el"/>
        </w:rPr>
        <w:t>ατ ε . ΄ αρ 8 ρ ο 4 ν α τ αρ ρθ 4 α λ άν ι ή αι ο ι ή ς, ο ες ε ι α ν ι αι π λισμ α ν γάν ο μο ού ι ν γκε τ ε ι ή α ο ι ή ε ς, πί πό αθ ρ ν ι ή ν ατ ό ραγ τ ησ ρο υ ατ ο ιάν ατ 30 ). ρ ια ρα τ ι ν ι άν πα αθ ί ο ι ο ο γι ή ό α ν ο γών ι ο ών ι αιδε ς, ε ς αι ρ ν ρο ύ ου η ες φ ί ε νω ο έ ο ι ηφ σμ μ λο έ β τ ε τ ά θ ν 4 2 σ ν ε ξ δ πά ε ι και τ ο ι ή έ ε ς ο πί πό κα ιστ ν ι ή ν ρο υ η ατ ο , ι α ν ι λέ αι πο ι α ν γάν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η ο ι ι ν γκε ε ιστ κής αι ο ικής ε ς λέ άρ ό ρό η ν φ κά πά ο φ ο άγι ε ο λ σ α α πί 3) ό ραγ τ ο , ως ί μ π ο ε ε δ ξ ερ ιτ ω, τ ργ ο έ σ δ ρο ι γ τ α ε λέ ρ ια ρα τ ό η πα ν αθ ι ο γι ή α ν ο γώ ι ο ών αι αι ς, ε ς α ρ ε ν ΟΛ. κύ λ ς ρι ε ι άν πτ 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ι α υ ά ρό πα π τ σό πό η τ κή ασ , αθ ς αι ά ρό α αι έ , ο ραγ τ ο ού πά ι ή αι ο ι ε ς, ν ά τ πό ό ο η ν β ν τ (απλο ρα ι ά δ λο αφ ά). ρ ε τ ση ν ό η πα ν γε ι πό αθ ρά κ δ ε ωλ ιστ ά τ υ ο ή δ ωση φ ο ίας ε σο . ς πά ι ή αι ο ικής ε ς ι ο ο ράγ τ β ρύ α πά ο ρ τ φ ί ν ι ν ι η ν ο ά ρη ο τ ο ο ε ώ πρ ρα τ ν ι ς ν κύ λι ς αθ ισμ ν ρι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ρα τ ν πα ι ή αι ο ι ή ς, τ ι ρο ι τ γμ τ ρ ό ν ρ ε ε ξ ρθ 4 2 α ρο μέ α ν γν ρι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 ν ι ή αι ο ι ή ε ς, αμ ν τ ό η ρι Π Λ 3 1 1 ΦΕ ό α ο γο ν ς, γε και ε ο ί ς, ο ο δ έ α ργη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ί , μ δ ατ ξ ς τ πε . τ παρ. τ ρθ 2 ν 4 2 ί αρ γρα ο ρθ ρ ατ ο γη ν στ χ ε πό α ε ς ή ι α γαν , ο η ο ι γ τ αν γκε ε τ ε ε ι ή κα ο ι έ ε ς 4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ο λ α γαν ο η ού ι ν γ ε τ ι ή α ο ι ή ς τ υ θ ε ν ο γι ή ό α ν ο γών Ο ο ών κα Πα δε ς ο πρ ε τ ν δ ό ν τ ω ο ύ τ ρ ε ια πό ν πα ο φ ο ο λ α γαν ο η μ ο ά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γκ τ ή α ο ι ή ε ς ρέ ε δ ό η ο ο γική ό α αθ αλύ τ ι ό ’ ρι 1 ΟΛ)2 ς ρξ ν ό η τ ξ αι ά φ ε ό πό ατ ξ υ , αμ ν ο ευ Ε 11 α λα ν πά ο ραγ τ ο ού ι π 0 2 αι σ ν τ ω α ρο ε κρ ν ι λ αι γαν ο η μο ού ι ν γκε τ ε ιστ ή αι ο ι ε ς πό ο πό ο λ ος σ ατ ί ση πό , ρ ε δ ό ο ο γι ή ό α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γών Ο ο ν κα Παι ς μ τ ο ο υ ό η δ πά θ αθ ο ερ ιτ ω, αρ ί ι ί σ α ό εν γε ς π ν 31 1 2 δ ό ο γι ό σ πο ο λ υ ατ ο ο ο ό γο ι σ ο ο ε ρ ο αι ατ ο δ ο ο γ ή ό α ρέ ε ο η ο ο ο ή ωσ ο ο ο ο ν γν ρί ε ι ο ο ι ά ο ο 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πο </w:t>
      </w:r>
      <w:r>
        <w:rPr>
          <w:lang w:val="el" w:eastAsia="el"/>
        </w:rPr>
        <w:t xml:space="preserve">ν α έ π ωλ ι ά α υ ν σ ό </w:t>
      </w:r>
      <w:r>
        <w:rPr>
          <w:u w:val="single"/>
          <w:lang w:val="el" w:eastAsia="el"/>
        </w:rPr>
        <w:t>ε ΄</w:t>
      </w:r>
      <w:r>
        <w:rPr>
          <w:lang w:val="el" w:eastAsia="el"/>
        </w:rPr>
        <w:t xml:space="preserve"> αρ ρθ 4 2 ν τ αρ 1 </w:t>
      </w:r>
      <w:r>
        <w:rPr>
          <w:u w:val="single"/>
          <w:lang w:val="el" w:eastAsia="el"/>
        </w:rPr>
        <w:t>ρθ ο 2</w:t>
      </w:r>
      <w:r>
        <w:rPr>
          <w:lang w:val="el" w:eastAsia="el"/>
        </w:rPr>
        <w:t xml:space="preserve"> ν 4 2 </w:t>
      </w:r>
      <w:r>
        <w:rPr>
          <w:u w:val="single"/>
          <w:lang w:val="el" w:eastAsia="el"/>
        </w:rPr>
        <w:t>ι</w:t>
      </w:r>
      <w:r>
        <w:rPr>
          <w:lang w:val="el" w:eastAsia="el"/>
        </w:rPr>
        <w:t xml:space="preserve"> αλύ η τ ν ων ν ν τ ω αρ θ αρ κά </w:t>
      </w:r>
      <w:r>
        <w:rPr>
          <w:u w:val="single"/>
          <w:lang w:val="el" w:eastAsia="el"/>
        </w:rPr>
        <w:t>αρ δ μ αρά μ</w:t>
      </w:r>
      <w:r>
        <w:rPr>
          <w:lang w:val="el" w:eastAsia="el"/>
        </w:rPr>
        <w:t xml:space="preserve"> ε ο 2 ραγ τ ο ησ π 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ή α ο ή ς αι ε αιτ ω γο ά ο λ α γά ν υπο ο ) ο σ δ ο ο γ ή α η δι ά ν γκε τ ε ιστ ή α ο κής ς. ξ ν πα ν ι αι ο ι ε ς χ ι 0 ώ α ξ ο λ α ν γάν 0 ώ. ι πο ο εν γη ς 1 2 τ α ίας τ ε ο λ κα ν ο γάν σ ε 4 ν χ ι 0 ώ. ο ο ι ν ν α π ο ι ο ν 0 ώ ν πα αθ ς αι πο ου ώ ο λ α ν γάν ν ωλο ι ά πέ ν πα ι ή α ο ι ή ς ε αμ ν ν ν πο ν ο λ κ ι τ ν ο άν αδ Χ (50 0 + 4 0 1 ε ώ.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ε τ σ ο ι 1 2 δ ο ο γικ ό α ο ο ο ό ν π ο ο ο ά ο ν ώ ν αν αθ ς αι πο ν λι , 0 ωλο ά έ ν πα ώ ι ή αι ο ι ή ς, αδ 0 = ). ς δ ο γι ή ό σ α ό η ο λ ρα τ ε η ο είτ δ ά ν γκε τ ε ι ή α ο ι ή ς, ο έ ση ο λε ο ο ωσ ο σε λ ο ν πο ν 40 ) 0 ώ α λογ ά ν πο ν Χ 0 = ώ (αρν ή λ ιστ κή ν μ φ σ </w:t>
      </w:r>
      <w:r>
        <w:rPr>
          <w:b/>
          <w:bCs/>
          <w:lang w:val="el" w:eastAsia="el"/>
        </w:rPr>
        <w:t xml:space="preserve">ρο ιπ δ α ς ε ά π στημίω κ .Ε </w:t>
      </w:r>
      <w:r>
        <w:rPr>
          <w:lang w:val="el" w:eastAsia="el"/>
        </w:rPr>
        <w:t xml:space="preserve">αρ γρα ο ρ ο ρο ε ρθ ο 2 «Κ ας φ. ερ ου ν χολαζο ν ερ ν αρ γρα ο ο ί ο ο η ο ι λ ίσ α υ η κού ο , ατ αρ ρ ο ατ λε ό ε ιο ς, π ς πά ατ ν ρ ο 2 εκ αρ δ ο αν φ ι ως ν 4 2 , α ό τ ο ο η έ υ ό ε υ ώς, ο ο ξ γ α ε πό σχ ς ξ ρ ο 4 α ό πά , αδ ο ο ο η ο λα σι υ έ δ ο ο ο τ λε ό ε ς μ μ , γαν υ ο κησ αι ο ά κά ρό πα, ιδι κ ο ο ρο ορ ε ι αρ ώς ι ι αφο ό ό υ ο κε ισ ό ρό πο χ ν φ ε ή ο ο κής χ . δ ό , αίτ η ο φ ι η τ κή ασ ς έσ πό ε ά α α ε αξ π β ε α α πό ι η τ ασ ) υ πί πό ο πο ο ε ι ή ό επι ή α ). ν τ α μ ή πό ο ο ού π 0 2 ι </w:t>
      </w:r>
      <w:r>
        <w:rPr>
          <w:b/>
          <w:bCs/>
          <w:lang w:val="el" w:eastAsia="el"/>
        </w:rPr>
        <w:t>ιβ γ α ΕΝΙΚΟΣ Ρ ΔΗΜΟΣΙΩΝ Ε 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Προϊσ έ τ τοτ ύ ΕΩΡ ΙΟΣ ΠΙΤΣΙ Σ μ μ ς Δι ίκη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ΟΔΕ ΤΕΣ ΓΙ Ε ΕΡ ΕΙ </w:t>
      </w:r>
      <w:r>
        <w:rPr>
          <w:u w:val="single"/>
          <w:lang w:val="el" w:eastAsia="el"/>
        </w:rPr>
        <w:t>ο π κα Β ( τ</w:t>
      </w:r>
      <w:r>
        <w:rPr>
          <w:lang w:val="el" w:eastAsia="el"/>
        </w:rPr>
        <w:t xml:space="preserve"> α α </w:t>
      </w:r>
      <w:r>
        <w:rPr>
          <w:u w:val="single"/>
          <w:lang w:val="el" w:eastAsia="el"/>
        </w:rPr>
        <w:t>ι ή Υ η ε Ε κα τ</w:t>
      </w:r>
      <w:r>
        <w:rPr>
          <w:lang w:val="el" w:eastAsia="el"/>
        </w:rPr>
        <w:t xml:space="preserve"> Περ ε κ ε </w:t>
      </w:r>
      <w:r>
        <w:rPr>
          <w:u w:val="single"/>
          <w:lang w:val="el" w:eastAsia="el"/>
        </w:rPr>
        <w:t>Ηλε ο ακυ</w:t>
      </w:r>
      <w:r>
        <w:rPr>
          <w:lang w:val="el" w:eastAsia="el"/>
        </w:rPr>
        <w:t xml:space="preserve"> ν Γ.Γ. </w:t>
      </w:r>
      <w:r>
        <w:rPr>
          <w:u w:val="single"/>
          <w:lang w:val="el" w:eastAsia="el"/>
        </w:rPr>
        <w:t>Υ ο Ηλεκτ</w:t>
      </w:r>
      <w:r>
        <w:rPr>
          <w:lang w:val="el" w:eastAsia="el"/>
        </w:rPr>
        <w:t xml:space="preserve"> ο ών Υ η ε ν γι ν ρτησ ι </w:t>
      </w:r>
      <w:r>
        <w:rPr>
          <w:u w:val="single"/>
          <w:lang w:val="el" w:eastAsia="el"/>
        </w:rPr>
        <w:t>Γ.Γ. Ε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 Φο ι ών Υ η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ΟΔΕ ΤΕΣ ΓΙ Κ Ι ΟΠΟΙΗΣΗ </w:t>
      </w:r>
      <w:r>
        <w:rPr>
          <w:lang w:val="el" w:eastAsia="el"/>
        </w:rPr>
        <w:t xml:space="preserve">ο ι κων , εκ ν ρι 1 αι υ , ’ εκτ ν ριθ ν αι , Η’ ’, ’, Ι , Ι Γ’, Ι , Ε , Ι Τ , Ι ’, Ι ’ Θ , Κ , Κ , Κ και Κ ’ ο γε ο ο ς πτ η α ου ε ιρε ν .Ε ΜΗ λ. Κ ν γο 8 ΗΝ ο γε ο ο ν ι ο ιστ κής υπο ο α έ χ ν ΕΛΤ , </w:t>
      </w:r>
      <w:r>
        <w:rPr>
          <w:u w:val="single"/>
          <w:lang w:val="el" w:eastAsia="el"/>
        </w:rPr>
        <w:t>ή Ν ΕΡ Ο Ο</w:t>
      </w:r>
      <w:r>
        <w:rPr>
          <w:lang w:val="el" w:eastAsia="el"/>
        </w:rPr>
        <w:t xml:space="preserve"> Λ ΓΙΚ ΕΠΙ Ε Ρ ΣΗ </w:t>
      </w: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Ε ΩΤ ΚΗ ΔΙ ΜΗ </w:t>
      </w:r>
      <w:r>
        <w:rPr>
          <w:lang w:val="el" w:eastAsia="el"/>
        </w:rPr>
        <w:t>ραφ κ. Υ ο γο ραφ κ. πλη ωτ Υ ο γο ραφ κ. Γε ο Γρα τ ν Ε ν ραφ κ. Γε ο ν Φ ο ι η ραφ .κ. Γε ών 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ρρ ών άσ ν κα ικοι ν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Νο ή Υ ο ι τ Γ.Γ. Ε α μ ή Φο ο ς τ ( (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