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3:37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Η Γ ΕΙ ΜΟ Ι Ν ΣΟ ΝΙ Η Η Τ Ν Ι Ν &amp; Ε.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M M Μ Γ ΩΝ ΦΟ Ο Γ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 Ε. . . Φ. . Μ Μ . . ΕΙ Ω Ν ΕΞ Γ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ερ ίας 0 01 4 να ο κο να ώρ α 10 9.87. 0 10 9.87. 09 10 9.87. 06 10 9.87. 08 </w:t>
      </w:r>
      <w:r>
        <w:rPr>
          <w:u w:val="single"/>
          <w:lang w:val="el" w:eastAsia="el"/>
        </w:rPr>
        <w:t>pr ote e at s m yze x s</w:t>
      </w:r>
      <w:r>
        <w:rPr>
          <w:lang w:val="el" w:eastAsia="el"/>
        </w:rPr>
        <w:t xml:space="preserve"> 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τι ά ον ελή φ αύσι παγγελμ ι ι υτι οί νερ ν αρ λ λα αι αλι υτι ό τ ρισ </w:t>
      </w:r>
      <w:r>
        <w:rPr>
          <w:lang w:val="el" w:eastAsia="el"/>
        </w:rPr>
        <w:t xml:space="preserve">ε φορ ή ν φορ ς α ρ τήματα ελων ιακώ ρ τικά ε ον τελή φοδ ασμό ε α σι α π γ ελ ατικ λ ευτ κ φών υ υν ά ει δ ια γκ σ ς ιενέρ ειας </w:t>
      </w:r>
      <w:r>
        <w:rPr>
          <w:b/>
          <w:bCs/>
          <w:u w:val="single"/>
          <w:lang w:val="el" w:eastAsia="el"/>
        </w:rPr>
        <w:t>ι υτι ού ουρ</w:t>
      </w:r>
      <w:r>
        <w:rPr>
          <w:b/>
          <w:bCs/>
          <w:lang w:val="el" w:eastAsia="el"/>
        </w:rPr>
        <w:t xml:space="preserve"> οί εί αι αρ λ λα ην ι υτι ή ηρ ητα </w:t>
      </w:r>
      <w:r>
        <w:rPr>
          <w:lang w:val="el" w:eastAsia="el"/>
        </w:rPr>
        <w:t xml:space="preserve">ας ν ρ ζ υμε α κ λ υθ : </w:t>
      </w:r>
      <w:r>
        <w:rPr>
          <w:b/>
          <w:bCs/>
          <w:i/>
          <w:iCs/>
          <w:u w:val="single"/>
          <w:lang w:val="el" w:eastAsia="el"/>
        </w:rPr>
        <w:t>αφ τ Ει ό Φό Κα</w:t>
      </w:r>
      <w:r>
        <w:rPr>
          <w:b/>
          <w:bCs/>
          <w:i/>
          <w:iCs/>
          <w:lang w:val="el" w:eastAsia="el"/>
        </w:rPr>
        <w:t xml:space="preserve"> ι </w:t>
      </w:r>
      <w:r>
        <w:rPr>
          <w:b/>
          <w:bCs/>
          <w:i/>
          <w:iCs/>
          <w:u w:val="single"/>
          <w:lang w:val="el" w:eastAsia="el"/>
        </w:rPr>
        <w:t>ανά</w:t>
      </w:r>
      <w:r>
        <w:rPr>
          <w:lang w:val="el" w:eastAsia="el"/>
        </w:rPr>
        <w:t xml:space="preserve"> ι </w:t>
      </w:r>
      <w:r>
        <w:rPr>
          <w:b/>
          <w:bCs/>
          <w:i/>
          <w:iCs/>
          <w:u w:val="single"/>
          <w:lang w:val="el" w:eastAsia="el"/>
        </w:rPr>
        <w:t>ωσης (</w:t>
      </w:r>
      <w:r>
        <w:rPr>
          <w:lang w:val="el" w:eastAsia="el"/>
        </w:rPr>
        <w:t xml:space="preserve"> Ε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b/>
          <w:bCs/>
          <w:i/>
          <w:iCs/>
          <w:lang w:val="el" w:eastAsia="el"/>
        </w:rPr>
        <w:t>Φ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b/>
          <w:bCs/>
          <w:i/>
          <w:iCs/>
          <w:lang w:val="el" w:eastAsia="el"/>
        </w:rPr>
        <w:t xml:space="preserve">Η </w:t>
      </w:r>
      <w:r>
        <w:rPr>
          <w:b/>
          <w:bCs/>
          <w:i/>
          <w:iCs/>
          <w:u w:val="single"/>
          <w:lang w:val="el" w:eastAsia="el"/>
        </w:rPr>
        <w:t>.) αυσί</w:t>
      </w:r>
      <w:r>
        <w:rPr>
          <w:lang w:val="el" w:eastAsia="el"/>
        </w:rPr>
        <w:t xml:space="preserve"> ύμφων ε ις σ ο σε ιατά ει ου ρ ρ υ 8 ρ ) ου . 960 1 Ε 65 ), ε ις π ίες νσωμα ώθηκ ν τ ν θν κή ο οθ σί ι ιατά ει ου ρ ρ υ 4 ρ γ) ης ηγ ας 003 6 , π λ ά σ ν αι π ον Κ α νερ ειακ τα υ ρ λ μβ ν ν αι κ ιμένου α σ μοπ ιηθο ν ς α σι α </w:t>
      </w:r>
      <w:r>
        <w:rPr>
          <w:u w:val="single"/>
          <w:lang w:val="el" w:eastAsia="el"/>
        </w:rPr>
        <w:t>ια η α σι ο τ δα α ης ο νότητας, υμπερ λαμβ ν μέν ς ης π γ ελ ατικής λ εί ς</w:t>
      </w:r>
      <w:r>
        <w:rPr>
          <w:lang w:val="el" w:eastAsia="el"/>
        </w:rPr>
        <w:t xml:space="preserve"> κτός π ην ρ π ωση σ μοπ ίησή ους ε ιδ ωτικά κάφη ν ψ ς </w:t>
      </w:r>
      <w:r>
        <w:rPr>
          <w:u w:val="single"/>
          <w:lang w:val="el" w:eastAsia="el"/>
        </w:rPr>
        <w:t>ς ν π λ α</w:t>
      </w:r>
      <w:r>
        <w:rPr>
          <w:lang w:val="el" w:eastAsia="el"/>
        </w:rPr>
        <w:t xml:space="preserve"> γ ίτ ι ε η ιαδ κασία υ β έπ ται τ ν ρ θμ. 940 1 </w:t>
      </w:r>
      <w:r>
        <w:rPr>
          <w:u w:val="single"/>
          <w:lang w:val="el" w:eastAsia="el"/>
        </w:rPr>
        <w:t>Ε 16 )</w:t>
      </w:r>
      <w:r>
        <w:rPr>
          <w:lang w:val="el" w:eastAsia="el"/>
        </w:rPr>
        <w:t xml:space="preserve"> λω ειακ ς ιαδ κασίες φοδ ασμού ο ων, ε ρ φο φόδ α, α ικά α σι α . . δικό ερ , ύμφ ν ε ις ιατά ει ης ρ γ φου ου ρ ρ υ 7 ης ν ό ω π ς σ ει, τήσ α α ανά ω η α σί ν ίδος λ ευτ κού κάφους σδιο ζ ται ά ει νακ ους α ε υνάρ ησ ε ο ν κό ιάστημα ια ο </w:t>
      </w:r>
      <w:r>
        <w:rPr>
          <w:u w:val="single"/>
          <w:lang w:val="el" w:eastAsia="el"/>
        </w:rPr>
        <w:t>π ίο τεί αι γησή ους α ις υν τό ητ ς λ εί ς</w:t>
      </w:r>
      <w:r>
        <w:rPr>
          <w:u w:val="single"/>
          <w:lang w:val="el" w:eastAsia="el"/>
        </w:rPr>
        <w:t xml:space="preserve">λο , π ις ν τέρ ιατά ει </w:t>
      </w:r>
      <w:r>
        <w:rPr>
          <w:b/>
          <w:bCs/>
          <w:u w:val="single"/>
          <w:lang w:val="el" w:eastAsia="el"/>
        </w:rPr>
        <w:t>αμ ερίπ ωση</w:t>
      </w:r>
      <w:r>
        <w:rPr>
          <w:b/>
          <w:bCs/>
          <w:lang w:val="el" w:eastAsia="el"/>
        </w:rPr>
        <w:t xml:space="preserve"> ν πι ρέπετα ατα ά ωση αυσί </w:t>
      </w:r>
      <w:r>
        <w:rPr>
          <w:b/>
          <w:bCs/>
          <w:u w:val="single"/>
          <w:lang w:val="el" w:eastAsia="el"/>
        </w:rPr>
        <w:t>π ρ ι τ νες σ ον εν όγω π α α ώτ</w:t>
      </w:r>
      <w:r>
        <w:rPr>
          <w:b/>
          <w:bCs/>
          <w:lang w:val="el" w:eastAsia="el"/>
        </w:rPr>
        <w:t xml:space="preserve">α ες ποσότητες </w:t>
      </w:r>
      <w:r>
        <w:rPr>
          <w:b/>
          <w:bCs/>
          <w:i/>
          <w:iCs/>
          <w:u w:val="single"/>
          <w:lang w:val="el" w:eastAsia="el"/>
        </w:rPr>
        <w:t>αφ τ φ π ι μ</w:t>
      </w:r>
      <w:r>
        <w:rPr>
          <w:lang w:val="el" w:eastAsia="el"/>
        </w:rPr>
        <w:t xml:space="preserve">Ε </w:t>
      </w:r>
      <w:r>
        <w:rPr>
          <w:b/>
          <w:bCs/>
          <w:i/>
          <w:iCs/>
          <w:u w:val="single"/>
          <w:lang w:val="el" w:eastAsia="el"/>
        </w:rPr>
        <w:t>νης αξ (</w:t>
      </w:r>
      <w:r>
        <w:rPr>
          <w:b/>
          <w:bCs/>
          <w:i/>
          <w:iCs/>
          <w:lang w:val="el" w:eastAsia="el"/>
        </w:rPr>
        <w:t>Φ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lang w:val="el" w:eastAsia="el"/>
        </w:rPr>
        <w:t>Π</w:t>
      </w:r>
      <w:r>
        <w:rPr>
          <w:b/>
          <w:bCs/>
          <w:i/>
          <w:iCs/>
          <w:u w:val="single"/>
          <w:lang w:val="el" w:eastAsia="el"/>
        </w:rPr>
        <w:t>.</w:t>
      </w:r>
      <w:r>
        <w:rPr>
          <w:u w:val="single"/>
          <w:lang w:val="el" w:eastAsia="el"/>
        </w:rPr>
        <w:t>ύ</w:t>
      </w:r>
      <w:r>
        <w:rPr>
          <w:u w:val="single"/>
          <w:lang w:val="el" w:eastAsia="el"/>
        </w:rPr>
        <w:t>μφων ε ο ρ ρ 7 ρ γ α α γ ου 859</w:t>
      </w:r>
      <w:r>
        <w:rPr>
          <w:u w:val="single"/>
          <w:lang w:val="el" w:eastAsia="el"/>
        </w:rPr>
        <w:t xml:space="preserve"> 000 ώ ικα Π ε υνδυα μό ε ην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156 9. 5.1997 π λ ά σ ν αι π ο Π ρ δ ση α ισ γ γ α σί ων ιπ ν ικών ρ φο φοδ ων α ο π ν γ θ ν υ ο ζ ν αι ια ον φοδ ασμό ων ο ων α ω ών έσων, </w:t>
      </w:r>
      <w:r>
        <w:rPr>
          <w:u w:val="single"/>
          <w:lang w:val="el" w:eastAsia="el"/>
        </w:rPr>
        <w:t>α π ία ικα ύν αι π λ α ής ύμφ ν ε ις ιατά ει ης ρ</w:t>
      </w:r>
      <w:r>
        <w:rPr>
          <w:u w:val="single"/>
          <w:lang w:val="el" w:eastAsia="el"/>
        </w:rPr>
        <w:t xml:space="preserve"> π ωσης α΄ εταξύ λ ω , </w:t>
      </w:r>
      <w:r>
        <w:rPr>
          <w:u w:val="single"/>
          <w:lang w:val="el" w:eastAsia="el"/>
        </w:rPr>
        <w:t>ο α π ία σκείται λ ευτ κή ρ στηριότητα τ ν ν ικτή ά α σ</w:t>
      </w:r>
      <w:r>
        <w:rPr>
          <w:u w:val="single"/>
          <w:lang w:val="el" w:eastAsia="el"/>
        </w:rPr>
        <w:t xml:space="preserve"> αιρ ύν αι ης π λ α ής Π α κάφη διωτικής σ ς, υ ο ζ ν αι ια ν ψ θ ητισ ό.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ην 155 999 ιευκρ νίσ κε ρ ιτέρ , ά ει ων ιατά εων ου ο νού σμολ γ ου ης α . ) ρ θ. 658 7 ου υμβο λίου, π ς ι ρ π π ιηθεί α σ ει, τι α ο α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Η-Λ 2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μπ π ουν τ ς ιατά ει π λ α ής ου ρ ρ υ 7 ς ο α ν ικτής α ά σ ς ίναι κείνα 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γ ν αι τ ς τικές α μολο ικές ιακ σ ις ων ο ων ια η α ά σ α α σι ο σ ο σα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 μολο ική ιάκ σ ια α λ ευτ κά ο α 902 0 0 π σθέτως ε ην ρ θ. τ. 084 50 2.05. 003 γκ κλ ο ο ήκο ν ικα ού ν π λ α ής ο ων ρ σ ηκε ε ν ων , έτρ ν ημειώνεται, στόσο, τι να λ ευτ κό ο ο κ ιμένου α π λ ά σ ται π Π α α ΄επ κταση α ρ λ μβ ν ι α σι α ια ον φοδ ασμό ου ε π λ α ή π Π π ι όν ν α ι α π γηθεί ια ην ν ικτή ά α σ λ ά </w:t>
      </w:r>
      <w:r>
        <w:rPr>
          <w:u w:val="single"/>
          <w:lang w:val="el" w:eastAsia="el"/>
        </w:rPr>
        <w:t>υγ ν ς</w:t>
      </w:r>
      <w:r>
        <w:rPr>
          <w:u w:val="single"/>
          <w:lang w:val="el" w:eastAsia="el"/>
        </w:rPr>
        <w:t xml:space="preserve"> α ιενερ εί λ ευτ κή ρ στηριότητα τ ν ν ικτή ά α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ην ηση ηρ ήτων ι</w:t>
      </w: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i/>
          <w:iCs/>
          <w:u w:val="single"/>
          <w:lang w:val="el" w:eastAsia="el"/>
        </w:rPr>
        <w:t>υτι</w:t>
      </w:r>
      <w:r>
        <w:rPr>
          <w:b/>
          <w:bCs/>
          <w:i/>
          <w:iCs/>
          <w:u w:val="single"/>
          <w:lang w:val="el" w:eastAsia="el"/>
        </w:rPr>
        <w:t xml:space="preserve"> « </w:t>
      </w:r>
      <w:r>
        <w:rPr>
          <w:b/>
          <w:bCs/>
          <w:i/>
          <w:iCs/>
          <w:u w:val="single"/>
          <w:lang w:val="el" w:eastAsia="el"/>
        </w:rPr>
        <w:t>ού ουρ αρ</w:t>
      </w:r>
      <w:r>
        <w:rPr>
          <w:b/>
          <w:bCs/>
          <w:u w:val="single"/>
          <w:lang w:val="el" w:eastAsia="el"/>
        </w:rPr>
        <w:t xml:space="preserve"> Ζ</w:t>
      </w:r>
      <w:r>
        <w:rPr>
          <w:b/>
          <w:bCs/>
          <w:i/>
          <w:iCs/>
          <w:u w:val="single"/>
          <w:lang w:val="el" w:eastAsia="el"/>
        </w:rPr>
        <w:t>λ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i/>
          <w:iCs/>
          <w:u w:val="single"/>
          <w:lang w:val="el" w:eastAsia="el"/>
        </w:rPr>
        <w:t>λα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</w:t>
      </w: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i/>
          <w:iCs/>
          <w:u w:val="single"/>
          <w:lang w:val="el" w:eastAsia="el"/>
        </w:rPr>
        <w:t>υτι</w:t>
      </w:r>
      <w:r>
        <w:rPr>
          <w:b/>
          <w:bCs/>
          <w:i/>
          <w:iCs/>
          <w:u w:val="single"/>
          <w:lang w:val="el" w:eastAsia="el"/>
        </w:rPr>
        <w:t xml:space="preserve"> « </w:t>
      </w:r>
      <w:r>
        <w:rPr>
          <w:b/>
          <w:bCs/>
          <w:i/>
          <w:iCs/>
          <w:u w:val="single"/>
          <w:lang w:val="el" w:eastAsia="el"/>
        </w:rPr>
        <w:t>ή δρ ηρ ητα</w:t>
      </w:r>
      <w:r>
        <w:rPr>
          <w:b/>
          <w:bCs/>
          <w:i/>
          <w:iCs/>
          <w:u w:val="single"/>
          <w:lang w:val="el" w:eastAsia="el"/>
        </w:rPr>
        <w:t xml:space="preserve"> ■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ε ις ιατά ει ων ρ ρ ν 74 83 ου 070 012 ε υνδυα μό ε ρ θμ. τ. 14 354 2 015 ινή φαση ων υρ ώ τικής τυξης α φίμων υρ σ ού α υτιλίας α γα ου ϋπ θ σε ς, ρ ι α ιαδ κασία ια η ιενέρ εια λ ευτ κού ουρ σ ού π π γ ελ ατίες λ εί » Ε </w:t>
      </w:r>
      <w:r>
        <w:rPr>
          <w:u w:val="single"/>
          <w:lang w:val="el" w:eastAsia="el"/>
        </w:rPr>
        <w:t>7 ΄ α ην ρ θμ. τ. 834 2781 3 γκ κλ ο</w:t>
      </w:r>
      <w:r>
        <w:rPr>
          <w:u w:val="single"/>
          <w:lang w:val="el" w:eastAsia="el"/>
        </w:rPr>
        <w:t xml:space="preserve"> ης ση ευτ κής λ </w:t>
      </w:r>
      <w:r>
        <w:rPr>
          <w:u w:val="single"/>
          <w:lang w:val="el" w:eastAsia="el"/>
        </w:rPr>
        <w:t>τι ής ευτ κών ρ ν υ υρ είου ρ γ γ κής συγκ τηση , ρ</w:t>
      </w:r>
      <w:r>
        <w:rPr>
          <w:u w:val="single"/>
          <w:lang w:val="el" w:eastAsia="el"/>
        </w:rPr>
        <w:t xml:space="preserve"> βάλ ο το έρ ειας </w:t>
      </w:r>
      <w:r>
        <w:rPr>
          <w:u w:val="single"/>
          <w:lang w:val="el" w:eastAsia="el"/>
        </w:rPr>
        <w:t>ρ ζ ται τι λ ευτ κός ουρ σ ός ιενερ είται π π γ ελ ατίες λ εί</w:t>
      </w:r>
      <w:r>
        <w:rPr>
          <w:u w:val="single"/>
          <w:lang w:val="el" w:eastAsia="el"/>
        </w:rPr>
        <w:t xml:space="preserve"> α ό υς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γ ελ ατικώ λ ευτ κών καφών έ 5 έτρ α π ία ίναι α α ρ μένα τ ικεία ητρ α α π θυμούν α σκήσουν λ ευτ κό ουρ σ ό ρ λ ηλα ε ις π γ ελ ατικές λ ευτ κές ους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 στηριότητες ε ν κές ρ όδ υς α ρ ο ς π υ εν φί τ ται π γ ρ υσ λ εί ς όδ α π ρ σί ια ην γκ σ ιενέρ ειας λ ευτ κού ουρ σ ού ίναι ρ σί εί ς 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 φ ρ ιακής ό ητ ς τ ν π ία ηρείται άκελ ς ου κάφους π έο , π γ ρ ύεται τά ρ λ β π βατώ ια ην κτέλεση αξιδιών ν ψ ς π η ύμβαση λ κής α λω η ην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κτέλεση μερ σ ων α ά σ ων αξιδιών, ύμφ ν ε ις ιατά ει ου . 256 014 υρ σ ικά ο α α λ ες ιατά ει Ε 2 ) α όπ ν ων ν τέρ , λ ευτ κ κάφ π ί υν ά ει γκ σ ιενέρ ειας λ ευτ κού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ουρ σ ού π ίο είται ρ λ ηλα ε ην λ ευτ κή ρ στηριότητα, ύν αι α φοδ άζ ν αι π λ α ή π ον . . α ο . </w:t>
      </w:r>
      <w:r>
        <w:rPr>
          <w:b/>
          <w:bCs/>
          <w:u w:val="single"/>
          <w:lang w:val="el" w:eastAsia="el"/>
        </w:rPr>
        <w:t>ι οσότητες αυσί ως τ ς ται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 ης . 940/41/2 003 α λ ης ι υτι ής 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ηρ ητα εριόδ ς αι εριο ς ου πι ρέπετα ό ι τι ές άξ ι αι π ην π π ση ότι τ αλι υτι ό π οίο εί α δι αι απα λ ής ΦΠ αι Ε. .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λο α δο ένο τι ά ει ων ιατά εων ου 070 012 Ε 2 ρ λ ευτ κού ουρ σ ού, ύν ν αι α κδ δο ται δ ιες λ ευτ κού ουρ σ ού α ια λ ευτ κά κάφη α π ία εν μπ π ουν τ ς ιατά ει π λ α ής ρ Κ Π α ά ρ π ωση π γ ελ ατική δ ια α λ έργ ιας α κτρ φής δρ β ων ρ α ισμών δ ια λ εί ς ια ην σωτερική α σι ο δ ια λ εί ς ντός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κών δά ων τα ιών, ιμνώ ηλ κάφη υ εν ρ στηριοπ ιο νται τ ν ν ι ή ά α σ ) . . υνό το ίναι τι </w:t>
      </w:r>
      <w:r>
        <w:rPr>
          <w:b/>
          <w:bCs/>
          <w:u w:val="single"/>
          <w:lang w:val="el" w:eastAsia="el"/>
        </w:rPr>
        <w:t>άθ ημ ελούς φ ι υτι ού άφ ς αύσι ρέπει ι η ι ων μφ ρ των ου μ ξετά ται ρο κτ ά νατό ητα αλλα ής ό ον άθ μφ α ι ουσες ωτέρ άξ ι ης ελωνει ής αι ερί Π ομ σί αθ αι νατό ητα 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υτι ής ηρ ητα ατά η ι ή ι μή π ής ό ον νδ ρ νο ου ήμ ος εφ ΓΕΝ Η Ρ Τ Ν Ι 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 Σ ΤΙ .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ΗΝΗ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ΕΣ ΡΟΣ ΕΝΕΡ Ι</w:t>
      </w:r>
      <w:r>
        <w:rPr>
          <w:b/>
          <w:bCs/>
          <w:u w:val="single"/>
          <w:lang w:val="el" w:eastAsia="el"/>
        </w:rPr>
        <w:t>ες ι λω ειακ ς ς λω ειακ ς ρ φ ρ 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ΕΣ ΡΟΣ ΚΟΙ Ο 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σί υνώ α ασφ λ σ ς μοσίων όδω ση ωτερ κού έγ ήματα , ΄, ,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το ελές φείο κοιν ν ας α μοσίων σε ν το ελές ήμα μικής στήριξης ης νική εύθυνση Ηλεκτρ ν κής ακυβ ρ ησης α ρ π νου να ικού ) εύθυνση ίρισης ρ π ο να 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εύθυνση Ορ ά ω η ήμα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ση εκ ρ ν κής ακυβ ρ ησης ) ση στήριξης εκ ρ ν κών ρ σι ν νική εύθυνση λων ίων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εγ τική ρ σί λω είων 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εγ τική ρ σί λω είων σσ λ ν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εν ρ κή ρ σί ρ φ ρ ιακές σεις . Ο Γ Κ Ρ Η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 νική εύθυνση ιώσιμης εί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εύθυνση ευτ κής λ τι ής ευτ κών ρ ν υγγ ύ 50 76 1 α λ 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Ω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φ ρ ιες α ρ φ ρ ιακές ό ητ ς ρ σί ς εί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ς 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λλ νια ω η ο οκτητών έσης εί ς . λ τε ίο 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ώνα σσ λ ν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ελ ατικό ευτ κός ύλλ γ ς ο γα ο’ . ισ άσεως 73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86 8 π τσ ν ιρα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οσπ ν ία τελω ιστ ν λ 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κου 8 85 2 Ρ ύλλ γ ς τελω ιστ ν νώ ιρα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αμαδ ύ 8 85 1 Ρ ύλλ γ ς τελω ιστ ν σ 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ντο ρ ώτου 3 43 5 σ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ΕΡΙ Η Ο</w:t>
      </w:r>
      <w:r>
        <w:rPr>
          <w:b/>
          <w:bCs/>
          <w:u w:val="single"/>
          <w:lang w:val="el" w:eastAsia="el"/>
        </w:rPr>
        <w:t>φείο υρ ο κον μικώ φείο π ηρ τή υρ ο κον μικώ φείο ν. μμα έα μοσίων όδω φείο ν. τρ ας λω είων . . α ρ αλο ρ ση σμολ γ κών μάτων α λω ειακ ν κον μικώ α εστώτων ήματα , , ν ίγρ 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ση λω ειακ ν αδικα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ση τρ τηγικής λω ειακ ν έγ α ρ β 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ση εκ ρ ν κού λω είου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ση δικώ ό ν α ανά ω η Π ήμα ν ίγρ φα) ση εκ ρ ν κής ακυβ ρ ησης ήμα λω ειακ ν αρ ογ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ν. ση ο λ γ κής οίκηση ση έγ ήμα ν. ση ο λ γ κής οίκηση ση αρ ογ ς μεση ο λ γ ας ήμα εύθυνση στήριξης εκ ρ ν κών ρ σι ν ια ν ρ ησ τ ν σ οσελίδα ης i dmin i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