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7 ο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Α 1113686 2016Αρ Π τ.: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ail 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ο τε στικ ανο ριθ. 01 167 η ιτρ ής α η πιβ σ ικού σ ο ντιν ά πιν ις ισαγωγ ς ρ α ό ν ν αι αλωδ ων άλυβ τ γωγ ετα λλ ν αϊκή ο ρ τ ς η ίνα ως πεκτά η ε ισαγωγ ς ρ α ό ο ν ν αι αλωδ ων πό άλυβ ο πο έλ α , ετα λλ ν πό η ο ρ τ α η ορ α ίτ α ς ατ γωγ η ο ρ τ ας η ορ α ίτ ι. αρ θ. π τ. Δ 17 Ε 013135 Ε 20 3/04. 4.2013 Υ Ο ς ο ν ο με, νημέ σ αι φ ρμο ο </w:t>
      </w:r>
      <w:r>
        <w:rPr>
          <w:b/>
          <w:bCs/>
          <w:lang w:val="el" w:eastAsia="el"/>
        </w:rPr>
        <w:t xml:space="preserve">α σμό θ. 01 167 </w:t>
      </w:r>
      <w:r>
        <w:rPr>
          <w:b/>
          <w:bCs/>
          <w:u w:val="single"/>
          <w:lang w:val="el" w:eastAsia="el"/>
        </w:rPr>
        <w:t xml:space="preserve">η ιτ ής η λ ο </w:t>
      </w:r>
      <w:r>
        <w:rPr>
          <w:b/>
          <w:bCs/>
          <w:u w:val="single"/>
          <w:lang w:val="el" w:eastAsia="el"/>
        </w:rPr>
        <w:t>01</w:t>
      </w:r>
      <w:r>
        <w:rPr>
          <w:b/>
          <w:bCs/>
          <w:lang w:val="el" w:eastAsia="el"/>
        </w:rPr>
        <w:t xml:space="preserve">ο εύθη ε η ίσ η ερίδ </w:t>
      </w:r>
      <w:r>
        <w:rPr>
          <w:b/>
          <w:bCs/>
          <w:u w:val="single"/>
          <w:lang w:val="el" w:eastAsia="el"/>
        </w:rPr>
        <w:t xml:space="preserve">η ιρά 93 201 αι </w:t>
      </w:r>
      <w:r>
        <w:rPr>
          <w:b/>
          <w:bCs/>
          <w:u w:val="single"/>
          <w:lang w:val="el" w:eastAsia="el"/>
        </w:rPr>
        <w:t>σ ει ό</w:t>
      </w:r>
      <w:r>
        <w:rPr>
          <w:b/>
          <w:bCs/>
          <w:lang w:val="el" w:eastAsia="el"/>
        </w:rPr>
        <w:t xml:space="preserve"> 0 01 </w:t>
      </w:r>
      <w:r>
        <w:rPr>
          <w:b/>
          <w:bCs/>
          <w:lang w:val="el" w:eastAsia="el"/>
        </w:rPr>
        <w:t xml:space="preserve">φ ν ε ο ο </w:t>
      </w:r>
      <w:r>
        <w:rPr>
          <w:b/>
          <w:bCs/>
          <w:u w:val="single"/>
          <w:lang w:val="el" w:eastAsia="el"/>
        </w:rPr>
        <w:t>πιβ λλ τ ι ικός σμό ντιν ά πιν</w:t>
      </w:r>
      <w:r>
        <w:rPr>
          <w:b/>
          <w:bCs/>
          <w:lang w:val="el" w:eastAsia="el"/>
        </w:rPr>
        <w:t xml:space="preserve"> ις ισαγωγ ς ρ α ό ο ν α </w:t>
      </w:r>
      <w:r>
        <w:rPr>
          <w:b/>
          <w:bCs/>
          <w:u w:val="single"/>
          <w:lang w:val="el" w:eastAsia="el"/>
        </w:rPr>
        <w:t>αλωδ ων άλυβ τ γωγ ετα λλ ν</w:t>
      </w:r>
      <w:r>
        <w:rPr>
          <w:b/>
          <w:bCs/>
          <w:lang w:val="el" w:eastAsia="el"/>
        </w:rPr>
        <w:t xml:space="preserve"> αϊκή ο ρ τ ς η ίνας ως πεκτά η ε ισαγωγ ς ρ α ό ν αι αλωδ ω πό άλυβ ο πο έλλ α , ετα λλ πό η ο ρ τ α η ορ α ίτ ν α ατ γωγ τη ο τ ας τη Κο α εί ε ό ι. ίν κα ων τ ι ιών ξ ιρο ν ι πό ο σμ ιν ά πιν ως ρ ο ο ή η ε κα ισ ύει ε ν ι α τό πο κο ο είτ ι στ παρ α κανο σ ό ι ελων ια ές ρχές αλο ν α ακό ν η ατ γρ φή ων ισαγωγ φο ο ισαγω α ε ρ ετο δ κό 57, ωρ ς ατ βο σμώ ντιν ά πιν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σ ά ενο ων ελων ια ών ερ φ ρειών α η έρωσ ων ελων ίων δ κα ο ς το ς και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α ελων ία ισαγωγ ντικα α ή ν ε πο ε ν λ α ο ε λαίου ο ίν κα μπο μά ων α ο α πό εινται σμο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ντιν ά πιν ή α επι η ( ετ κή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 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 xml:space="preserve">ν σμ Ε πο κών Αν ιπρ πων Ε </w:t>
      </w: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3.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Δ ντη Τε ν ίων &amp; Ε Φ.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νσ ις : ελ. αδικασιών Τ.Ε.Π., Ε .Κ Φ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