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8:10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 ο 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Π τ.: ΤΟ 1113687 Ε 2016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Ν. Ι ΟΝΟΜ. ΑΘΕ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ΡΟΣ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ιακές έ ιε ια άμε ε μέ σ τ ν Τε ν ί νοδ ότ τ ς το ς)</w:t>
      </w:r>
      <w:r>
        <w:rPr>
          <w:lang w:val="el" w:eastAsia="el"/>
        </w:rPr>
        <w:t>η φ ν 10 987 480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10 987 489 r 001. ef is o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ΕΜ </w:t>
      </w:r>
      <w:r>
        <w:rPr>
          <w:lang w:val="el" w:eastAsia="el"/>
        </w:rPr>
        <w:t xml:space="preserve">οιν η ων ελεσ ικ ν ανο σ ν ριθ. 01 59 αι 016/1160 η ιτρ ής α η πιβ σ ικού σμ ν ιν ά πιν ις ισαγωγ ς υκλ μ κο τ ατ γωγ αϊκή ο ρ τ α η ίνας αι Ι ας ετά από επανεξ τ ση. αρ θ. π τ. Δ 17 Ε 013135 Ε 2013/04. 4.2013 Υ Ο ς κο ν ο με, γ νημέ σ και ε ρμο . ο </w:t>
      </w:r>
      <w:r>
        <w:rPr>
          <w:b/>
          <w:bCs/>
          <w:lang w:val="el" w:eastAsia="el"/>
        </w:rPr>
        <w:t xml:space="preserve">α σμό θ. 01 59 η ιτ ής η λ ο 01 </w:t>
      </w:r>
      <w:r>
        <w:rPr>
          <w:lang w:val="el" w:eastAsia="el"/>
        </w:rPr>
        <w:t xml:space="preserve">ο ο εύθη ε ίσ η ερίδ η ιρά 2 6 7 201 αι </w:t>
      </w:r>
      <w:r>
        <w:rPr>
          <w:b/>
          <w:bCs/>
          <w:u w:val="single"/>
          <w:lang w:val="el" w:eastAsia="el"/>
        </w:rPr>
        <w:t>σ ει ό</w:t>
      </w:r>
      <w:r>
        <w:rPr>
          <w:b/>
          <w:bCs/>
          <w:lang w:val="el" w:eastAsia="el"/>
        </w:rPr>
        <w:t xml:space="preserve"> 7 7 01 </w:t>
      </w:r>
      <w:r>
        <w:rPr>
          <w:lang w:val="el" w:eastAsia="el"/>
        </w:rPr>
        <w:t xml:space="preserve">μφ ν ε ο ο </w:t>
      </w:r>
      <w:r>
        <w:rPr>
          <w:u w:val="single"/>
          <w:lang w:val="el" w:eastAsia="el"/>
        </w:rPr>
        <w:t>πιβ λλ τ ι σ ικός σμό ντιν ά πιν</w:t>
      </w:r>
      <w:r>
        <w:rPr>
          <w:lang w:val="el" w:eastAsia="el"/>
        </w:rPr>
        <w:t xml:space="preserve"> ις ισαγωγ ς υκλ μ κο τ ο ατ γωγ αϊκ ο ρ τ ας η </w:t>
      </w:r>
      <w:r>
        <w:rPr>
          <w:u w:val="single"/>
          <w:lang w:val="el" w:eastAsia="el"/>
        </w:rPr>
        <w:t>ίνας ο αρ</w:t>
      </w:r>
      <w:r>
        <w:rPr>
          <w:lang w:val="el" w:eastAsia="el"/>
        </w:rPr>
        <w:t xml:space="preserve">άγ τ ι πό ις τ ιρείε n it v e e imite </w:t>
      </w:r>
      <w:r>
        <w:rPr>
          <w:u w:val="single"/>
          <w:lang w:val="el" w:eastAsia="el"/>
        </w:rPr>
        <w:t>αι n</w:t>
      </w:r>
      <w:r>
        <w:rPr>
          <w:lang w:val="el" w:eastAsia="el"/>
        </w:rPr>
        <w:t xml:space="preserve"> d tiv n an imi ed </w:t>
      </w:r>
      <w:r>
        <w:rPr>
          <w:u w:val="single"/>
          <w:lang w:val="el" w:eastAsia="el"/>
        </w:rPr>
        <w:t>ν ελεσ ή</w:t>
      </w:r>
      <w:r>
        <w:rPr>
          <w:lang w:val="el" w:eastAsia="el"/>
        </w:rPr>
        <w:t xml:space="preserve"> ο δ ο αντιν ά πιν π εφ ρμό τ ι ίναι 1,17 νά κιλό </w:t>
      </w:r>
      <w:r>
        <w:rPr>
          <w:u w:val="single"/>
          <w:lang w:val="el" w:eastAsia="el"/>
        </w:rPr>
        <w:t>αι</w:t>
      </w:r>
      <w:r>
        <w:rPr>
          <w:sz w:val="30"/>
          <w:szCs w:val="30"/>
          <w:vertAlign w:val="superscript"/>
          <w:lang w:val="el" w:eastAsia="el"/>
        </w:rPr>
        <w:t>.</w:t>
      </w:r>
      <w:r>
        <w:rPr>
          <w:lang w:val="el" w:eastAsia="el"/>
        </w:rPr>
        <w:t xml:space="preserve"> ο </w:t>
      </w:r>
      <w:r>
        <w:rPr>
          <w:b/>
          <w:bCs/>
          <w:lang w:val="el" w:eastAsia="el"/>
        </w:rPr>
        <w:t xml:space="preserve">α σμό θ. 01 160 η ιτ ής η λ ο 01 </w:t>
      </w:r>
      <w:r>
        <w:rPr>
          <w:lang w:val="el" w:eastAsia="el"/>
        </w:rPr>
        <w:t xml:space="preserve">ο ο εύθη ε ίσ η ερίδ η ιρά 92 6 7 201 αι </w:t>
      </w:r>
      <w:r>
        <w:rPr>
          <w:b/>
          <w:bCs/>
          <w:u w:val="single"/>
          <w:lang w:val="el" w:eastAsia="el"/>
        </w:rPr>
        <w:t>σ ει ό</w:t>
      </w:r>
      <w:r>
        <w:rPr>
          <w:b/>
          <w:bCs/>
          <w:lang w:val="el" w:eastAsia="el"/>
        </w:rPr>
        <w:t xml:space="preserve"> 7 7 01 </w:t>
      </w:r>
      <w:r>
        <w:rPr>
          <w:lang w:val="el" w:eastAsia="el"/>
        </w:rPr>
        <w:t xml:space="preserve">μφ ν ε ο ο </w:t>
      </w:r>
      <w:r>
        <w:rPr>
          <w:u w:val="single"/>
          <w:lang w:val="el" w:eastAsia="el"/>
        </w:rPr>
        <w:t>πιβ λλ τ ι σ ικός σμό ντιν ά πιν</w:t>
      </w:r>
      <w:r>
        <w:rPr>
          <w:lang w:val="el" w:eastAsia="el"/>
        </w:rPr>
        <w:t xml:space="preserve"> ις ισαγωγ ς υκλ μ κο τ ο , ατ γωγ αϊκή ο ρ τ ας η ίνα αι ας ετ πό πα α ν ι η σ ύο ων έτρων ντιν ά πιν . ν ελεσ ή ο ο ντιν ά πιν ο φ ρμό τ ι υμα ν τ ι ετ ξ ,2 αι ,2 νά κιλό α ό ιν των ανωτέρω, παρ κα ν α: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ι ρ σ ά ενο ων ελων ια ών ερ φ ρειών α η νημ ρωσ ων ελων ίων δ κα ο ς το ς και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α ελων ία ισαγωγ ντικα α ή ν ε πο ελ ν λ ο ε λαίου ι ρ έ ν λ ο δ ο ε λαίου ο ίν κα </w:t>
      </w:r>
      <w:r>
        <w:rPr>
          <w:b/>
          <w:bCs/>
          <w:u w:val="single"/>
          <w:lang w:val="el" w:eastAsia="el"/>
        </w:rPr>
        <w:t>μπο υμά</w:t>
      </w:r>
      <w:r>
        <w:rPr>
          <w:b/>
          <w:bCs/>
          <w:lang w:val="el" w:eastAsia="el"/>
        </w:rPr>
        <w:t xml:space="preserve"> ων α ο α πό εινται σμο ς ντιν ά πιν ντεπιδ η </w:t>
      </w:r>
      <w:r>
        <w:rPr>
          <w:b/>
          <w:bCs/>
          <w:u w:val="single"/>
          <w:lang w:val="el" w:eastAsia="el"/>
        </w:rPr>
        <w:t xml:space="preserve">ετ κή </w:t>
      </w:r>
      <w:r>
        <w:rPr>
          <w:b/>
          <w:bCs/>
          <w:u w:val="single"/>
          <w:lang w:val="el" w:eastAsia="el"/>
        </w:rPr>
        <w:t>ν μένα</w:t>
      </w:r>
      <w:r>
        <w:rPr>
          <w:b/>
          <w:bCs/>
          <w:lang w:val="el" w:eastAsia="el"/>
        </w:rPr>
        <w:t xml:space="preserve">λίδ </w:t>
      </w:r>
      <w:r>
        <w:rPr>
          <w:b/>
          <w:bCs/>
          <w:lang w:val="el" w:eastAsia="el"/>
        </w:rPr>
        <w:t>ΡΟΪ Μ Σ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ΚΡ Ε Ν Ρ Φ</w:t>
      </w:r>
      <w:r>
        <w:rPr>
          <w:b/>
          <w:bCs/>
          <w:lang w:val="el" w:eastAsia="el"/>
        </w:rPr>
        <w:t xml:space="preserve"> ΑΡΑΣΚΕ ΗΜΕ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ΚΑΣ Δ Ν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 Τ Ι Ι Π Ι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Ατ ική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Ηλ κτ κ ελων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Δ Ο Ε: ε ρ κή Υ σία κα Π ριφ ρεια ές Δ νσ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Ε ιθεώρ Υ ηρεσ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ερ φ ρεια ές Ο κο ικές Ε ιθεωρ ις ( ς το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ο ρ ίο Αν πτυξ Αν α ν σ ικότητα ν. Δ νσ Δ εθν ς ικ.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τική νσ Κα εστώτων Ε σ γωγ ν γωγ ν Ε πο κή Άμυν ς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ν. Χ είο ο Κρ τ ς νσ Χ ικο εχ κή Δ σμο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 σμ Ε ν Βι η άνων ενο ν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 xml:space="preserve">ν σμ Ε πο κών Αν ιπρ πων Ε </w:t>
      </w: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ε ρ κή ΄ σ Ε ιμελ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 xml:space="preserve">μο α Ε τε ν ών Ε δ σ μ δο 38 Π ιραιά </w:t>
      </w: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λ Ε τε ν σ ν Αθή ς 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4. </w:t>
      </w:r>
      <w:r>
        <w:rPr>
          <w:b/>
          <w:bCs/>
          <w:u w:val="single"/>
          <w:lang w:val="el" w:eastAsia="el"/>
        </w:rPr>
        <w:t>λ Ε τε ν σ</w:t>
      </w:r>
      <w:r>
        <w:rPr>
          <w:b/>
          <w:bCs/>
          <w:lang w:val="el" w:eastAsia="el"/>
        </w:rPr>
        <w:t xml:space="preserve"> ν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Τ ΙΚΗ Δ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φείο ν. Γ μ α έα Δ ο ων Ε ν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φείο ν. Δ ντη Τε ν ίων &amp; Ε Φ.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νσ ις : ελ Δ αδικασιών Τ.Ε.Π., Ε .Κ ΦΠ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εθνών Ο κο ικών Σ έσεων μ α Β΄ : ελων ια ών Θ 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Θ Τ.Ο Κ. : φείο Π σ α έν Δ νσ μή α α Α΄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