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6:27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</w:t>
      </w:r>
      <w:r>
        <w:rPr>
          <w:u w:val="single"/>
          <w:lang w:val="el" w:eastAsia="el"/>
        </w:rPr>
        <w:t>ήνα</w:t>
      </w:r>
      <w:r>
        <w:rPr>
          <w:lang w:val="el" w:eastAsia="el"/>
        </w:rPr>
        <w:t xml:space="preserve"> υγ σ ο 1 ρ</w:t>
      </w:r>
      <w:r>
        <w:rPr>
          <w:u w:val="single"/>
          <w:lang w:val="el" w:eastAsia="el"/>
        </w:rPr>
        <w:t>ιθ Πρ</w:t>
      </w:r>
      <w:r>
        <w:rPr>
          <w:lang w:val="el" w:eastAsia="el"/>
        </w:rPr>
        <w:t xml:space="preserve">ω : Φ Φ1 4 1 Ε 2 1 </w:t>
      </w:r>
      <w:r>
        <w:rPr>
          <w:b/>
          <w:bCs/>
          <w:u w:val="single"/>
          <w:lang w:val="el" w:eastAsia="el"/>
        </w:rPr>
        <w:t>Ρ</w:t>
      </w:r>
      <w:r>
        <w:rPr>
          <w:b/>
          <w:bCs/>
          <w:lang w:val="el" w:eastAsia="el"/>
        </w:rPr>
        <w:t xml:space="preserve">ΟΣ: </w:t>
      </w:r>
      <w:r>
        <w:rPr>
          <w:i/>
          <w:iCs/>
          <w:lang w:val="el" w:eastAsia="el"/>
        </w:rPr>
        <w:t>Ως πί α δι 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ση α . Σ ί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0 θήνα ηρο ορ </w:t>
      </w:r>
      <w:r>
        <w:rPr>
          <w:u w:val="single"/>
          <w:lang w:val="el" w:eastAsia="el"/>
        </w:rPr>
        <w:t>Α ι ίδ , ι Μ</w:t>
      </w:r>
      <w:r>
        <w:rPr>
          <w:lang w:val="el" w:eastAsia="el"/>
        </w:rPr>
        <w:t xml:space="preserve"> ρι ί </w:t>
      </w:r>
      <w:r>
        <w:rPr>
          <w:u w:val="single"/>
          <w:lang w:val="el" w:eastAsia="el"/>
        </w:rPr>
        <w:t xml:space="preserve">Ζ μπ ο </w:t>
      </w:r>
      <w:r>
        <w:rPr>
          <w:lang w:val="el" w:eastAsia="el"/>
        </w:rPr>
        <w:t xml:space="preserve">έφω ο </w:t>
      </w:r>
      <w:r>
        <w:rPr>
          <w:u w:val="single"/>
          <w:lang w:val="el" w:eastAsia="el"/>
        </w:rPr>
        <w:t>1 8 1 ,</w:t>
      </w:r>
      <w:r>
        <w:rPr>
          <w:lang w:val="el" w:eastAsia="el"/>
        </w:rPr>
        <w:t xml:space="preserve"> 6 </w:t>
      </w:r>
      <w:r>
        <w:rPr>
          <w:u w:val="single"/>
          <w:lang w:val="el" w:eastAsia="el"/>
        </w:rPr>
        <w:t xml:space="preserve">1 9 7 0 , 2 </w:t>
      </w:r>
      <w:r>
        <w:rPr>
          <w:lang w:val="el" w:eastAsia="el"/>
        </w:rPr>
        <w:t xml:space="preserve">ai </w:t>
      </w:r>
      <w:r>
        <w:rPr>
          <w:i/>
          <w:iCs/>
          <w:u w:val="single"/>
          <w:lang w:val="el" w:eastAsia="el"/>
        </w:rPr>
        <w:t xml:space="preserve">net g </w:t>
      </w:r>
      <w:r>
        <w:rPr>
          <w:i/>
          <w:iCs/>
          <w:u w:val="single"/>
          <w:lang w:val="el" w:eastAsia="el"/>
        </w:rPr>
        <w:t xml:space="preserve">@ </w:t>
      </w:r>
      <w:r>
        <w:rPr>
          <w:i/>
          <w:iCs/>
          <w:u w:val="single"/>
          <w:lang w:val="el" w:eastAsia="el"/>
        </w:rPr>
        <w:t>s .g g</w:t>
      </w:r>
      <w:r>
        <w:rPr>
          <w:b/>
          <w:bCs/>
          <w:lang w:val="el" w:eastAsia="el"/>
        </w:rPr>
        <w:t xml:space="preserve"> Μ ι</w:t>
      </w:r>
      <w:r>
        <w:rPr>
          <w:b/>
          <w:bCs/>
          <w:u w:val="single"/>
          <w:lang w:val="el" w:eastAsia="el"/>
        </w:rPr>
        <w:t>ν ποίησ υ</w:t>
      </w:r>
      <w:r>
        <w:rPr>
          <w:b/>
          <w:bCs/>
          <w:lang w:val="el" w:eastAsia="el"/>
        </w:rPr>
        <w:t xml:space="preserve"> θ υ υ . 2 ΄ Συσ μ γγ</w:t>
      </w:r>
      <w:r>
        <w:rPr>
          <w:b/>
          <w:bCs/>
          <w:u w:val="single"/>
          <w:lang w:val="el" w:eastAsia="el"/>
        </w:rPr>
        <w:t>ύη ς</w:t>
      </w:r>
      <w:r>
        <w:rPr>
          <w:b/>
          <w:bCs/>
          <w:lang w:val="el" w:eastAsia="el"/>
        </w:rPr>
        <w:t xml:space="preserve"> ενσ άτ ηγία 4 Ε ) είο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γγύη ς αι πε δύσ αι λε ια ς αι ς ιθ . ΕΦΚ Ξ20 21 ΥΟ οι οϋποθ ς ια π αι ια ικα ε ι ν α α ή α γα α ξοπ ιεία ώ λώ ια ν α ω ή διού ι ποίε τ τ ύσ ε α πιν ατ γ α π κ ντα αι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 ή υς α ν Ε Φ 23 . </w:t>
      </w:r>
      <w:r>
        <w:rPr>
          <w:lang w:val="el" w:eastAsia="el"/>
        </w:rPr>
        <w:t>ας οιν ποιο μ α νη έρ η ι φαρμ γ ο ρ ρ ου ν έμ ι ναφ ρόμ νο ό ο 20 Α΄ ε ις ιατάξε ς ου ποίο ντικατασ άθη ε αράγ αφ ς ο θ ο ου . 01 Ε ν κός λωνειακός ικας» Α΄ πω υτ ντικατασ άθη ε ε ην αρ.1 ο ρθ ο ου . 20 Α΄ , αι ε ο ποίο ροβ έπεται ρ γ ση παλλ πό ον ιδ κό ό ο τα άλ ης Ε Φ ) ω ροϊό των ω ρθ αι ου . 0 ταν υτά η ιμοποιο ν αι α την παρα ιο ύμ ω α ε ον ο ισμό του κω ικού 09 πιπλέον ας οιν ποιο μ αι η π’ ιθ . Ε 2 07 Ο ι ο ποθ ε ς, ιατυ ώ ε ς αι ιαδ κασ ες ην αραλα αι ατ ργ σία πό α ξ ποιεία, ρώ ω λ α η αραγ υ ιο ι οίες ίτε υτο σιες τε ατ πιν ατ γ ίας, πόκειν αι ε αι ην παλλ γ ου πό ον . . » ποία η ο ιε τη ε τ Ε ΑΔΑ ΥΩΦΗ Η6 υ μ σε ς ου ιαλ μβ νο ται τ ν ν ό οιν ποιο εν πόφαση σχ ο ν πό η σιεύσεώ ης τ ν η ερ α ης β ή ε ε ην π φύ αξ ης ήρη ης ω ροθ σ ιώ ου ρ β έπο ται α ρ σμέ ες ε ιπτώ ε ς πό ις εταβ τικέ ιατάξεις ου ρ ρ υ αι πό ην αρ η σχ ο ης ατ ργ ίται π’ ρ μ 97 2 πόφαση ου που γ κονο ικ αθώ αι άθε λλ χ τικ .Υ. ου υχόν θ ίζ ι ιαφ ρ τικ τα έμ τ της εν λ γ απόφ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ως άνω κοινοποιούμενη απόφαση, εκδοθείσα κατ’ εξουσιοδότηση των ιατάξεω ου ρθ υ παρ. αθ αι ου ρθ ο παρ. ου 29 01 π χ ι ροπο οιηθ ί αι σχ ει αθορ ζει υν ι ά ου ρ υ ις ροϋ οθέσεις ις ιατυ ώ ε ς α ις ιαδ κασ ες αραλαβ ς αι ατ ργ σίας πό α ξ ποιεία ω ρώ ω λ ι ποίες, ίτε υτο σιες αιθ λ κή κο λ ροϊό τα ο ω ικού 04 αι ίτ ροκύ τ υ ε νδ α έσω ατ πιν ατ ργ σίας προ ό τα υ ω ικού Ο 06 πόκειν αι ε . . αι η ιμοποιο ν αι τ λαίσια ου π τηδεύ ατος ω ο οιώ α ν αρ γ υ ιο ε πα λ γ πό ο . . ε τ χο φε ό ον ποτελεσματι αι υέλ κτ λεγ ω ο άδ αραγ ς α η ιασφάλ ση όσο ης οιότη ας αι σφάλειας ω ροϊό των σο αι ς ύλ η η ς ο ο ο τέας η αι φετέρου ην ποφυ αι ο έν ατ στ ατήγ σης αι ατ χ η ης ω ιατάξεω ου ιέπου η ρ γ σ ης παλλ γ ς πό τ ν αν λ γ ν α Ε. . έραν ω νωτέ ε ην ν ό πόφαση, ποσα η ίζ ται αι ο φαρμ στέο ιαδ κασ ικ λαίσιο σον φορ τ ς ρμ δ ότη ες ω μπλεκόμ νων πηρ ιώ Χημ κέ Υ ηρεσ ες και Τελω εία) ατ ε ίπτω η αι οιν ποιο μ νη πόφαση ίναι διαίτερα επτομ ρής ρίν ται κ πιμο ημειωθού π γ α μ τικά α ακόλ υ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Με τις ρυθμίσεις των </w:t>
      </w:r>
      <w:r>
        <w:rPr>
          <w:b/>
          <w:bCs/>
          <w:u w:val="single"/>
          <w:lang w:val="el" w:eastAsia="el"/>
        </w:rPr>
        <w:t>άρθρων 1-2</w:t>
      </w:r>
      <w:r>
        <w:rPr>
          <w:b/>
          <w:bCs/>
          <w:lang w:val="el" w:eastAsia="el"/>
        </w:rPr>
        <w:t>αυτής καθορίζεται ο σκοπός, το πεδίο φαρμ γ ς ι ρμ ιες ρχές τόσο α ην αρακολο η ης ιθυ ική λκοό η αι ω ο πώ ποκείμεν ε ρώ ω λ ο ροο ίζ ν αι α ξ οίηση σο αι α ρ γ ση ς πα λ γ ς πό ον αθώ αι α ικαιού αραλαβ ρόσω α πιπλέον ε ις χ τικ ς ιατάξεις ω ν ό ρθ ων νεται αραίτητη ιάκριση ω ξ ποιείω ναλ γ ω ρώ ω λ ο α εργ ζο ται νώ θεν αι αι ι ροϋ οθέσεις που πρ π ι ν πλ ρ ύ ι ατ στ σε ς υτών.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Με τις ρυθμίσεις του </w:t>
      </w:r>
      <w:r>
        <w:rPr>
          <w:b/>
          <w:bCs/>
          <w:lang w:val="el" w:eastAsia="el"/>
        </w:rPr>
        <w:t>Κεφαλαίου Α (</w:t>
      </w:r>
      <w:r>
        <w:rPr>
          <w:b/>
          <w:bCs/>
          <w:u w:val="single"/>
          <w:lang w:val="el" w:eastAsia="el"/>
        </w:rPr>
        <w:t>άρθρα 3-5</w:t>
      </w:r>
      <w:r>
        <w:rPr>
          <w:b/>
          <w:bCs/>
          <w:lang w:val="el" w:eastAsia="el"/>
        </w:rPr>
        <w:t>)</w:t>
      </w:r>
      <w:r>
        <w:rPr>
          <w:b/>
          <w:bCs/>
          <w:lang w:val="el" w:eastAsia="el"/>
        </w:rPr>
        <w:t>, κατ' εφαρμογή των διατάξεων ω αρ. αι υ ρθ ο ου . 0 αθορ ζο ι η ά φεν ς ι ρ ι αι ι να ίες ιατυ ώ ε ς, ό ο α η γ ριση αραλαβ ς αι ετου ίω ης ης ιθυ ική λκοό ς σο αι α ον αθορ σμό ης υ αμ κότητας ω ο οιείω φετέρου ι ιαδ κασ ες αράδο ης ι όδο ετου ιω έν ς ιθυ ι ής λκοό η τ α εργ ζό εν και) ιθ λ κή λκοό η ξ ποιεία α η αρ γ υ ιο αι ιαδ κασ α α η ρ γ ση ης χ τικ ς α αλλ γ ς α ό το να ο ν α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ίν ται κ πιμο τ ημείο υτό α π σ μ νο μ α νωτέ ω ρθ α π ρχ ν αι ημαν ικ ς λλ γ ς ρ ς ις ιαδ κασ ες αραλαβ ς αι ετου ίω ης ης ιθυ ική λκοό η ου ραλ μβ νεται πό ξ ποιεία α ην παραγ ξυ ιο ε σχ σ ε ις εφαρ ο ό εν ς έχ ι ήμε α ιαδ κασ ες πί τη εν λ δ αδι ασ ας ημειώνον αι α ακόλ υ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αραλαβ ιθυ ική λκοό η ιε ερ ί αι </w:t>
      </w:r>
      <w:r>
        <w:rPr>
          <w:b/>
          <w:bCs/>
          <w:u w:val="single"/>
          <w:lang w:val="el" w:eastAsia="el"/>
        </w:rPr>
        <w:t>ό ο</w:t>
      </w:r>
      <w:r>
        <w:rPr>
          <w:b/>
          <w:bCs/>
          <w:lang w:val="el" w:eastAsia="el"/>
        </w:rPr>
        <w:t xml:space="preserve"> ατ πιν ρ η ύ εν ς πόφασης γ ρισης αλ β ς αι ετο σίω ης ποία κ ίδ ται, ε τήσια ση πό η ρμ δ α /νση ς ντρ κής ηρεσίας ης ε ική /νση ο α σχ ει έχ ι η ε ε β ίο ου το ς ο ποίο φορ αραλαβ αι ετου ίω η ης ιθυ ική λκοό η . ια η ρ γ ση ης ν γ ρισης αραλαβής αι ετου ίω ης ης ιθυ ική λκοό η ποβ λ ετ ι ου άχισ ον να ή α ριν η ή η κ στ υ τους τ ς ρμ δ ες ηρεσίες έγ υ Χημ κή αι λωνειακή πηρ ία) χ τικ ίτηση ή ωση πό τ ν εν ιαφ ρ μ νη ξ ποιία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τά ην ρώ η ο ά ρ γ σης γ ρι η αραλαβ ς αι ετου ίω ης ιθυ ική λκοό ς ε ξ ποι χ ικ ίτηση ή ωση είλει α αμ νει πό ο ι ε ο λωνείο λ γ υ ιδικό, ρακτη ιστικ αι ο αδ κό ω ικό ριθ ό ια ο κ πό υτό αι έχ ι ην λ ποί ση ης χ τικ ς φαρμ γ ς τ λη ο ο ιακ σ ημα λωνείω υχόν ιτήσεις λ ε ς ου ατ τίθεν αι α ρ η ο ά πό ις ξ ποιείες α η ρ γηση γ ρισης αραλαβ ς αι ετου ίω ης ιθυ ική λκοό η α ατ χ ο ται πό ο λωνείο έγ υ ε ιδικό β ίο αι α αμ νο ν ο α ικό ω ικό ριθ ό α ξ ριθ ς ίο ποίο α ρέπ ι α οι ο ιείται ο τ ιε θ ν ή ας σο αι τ ν υν ρ ό ια ιε θ ν λ οόλ ς αι ο ίμ ης ε ική /νση ο αζί ε α ή η οιχ ία ης ξ ποιείας πω υ ία ΦΜ /νση κλπ.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αραλαβ ιθυ ικ ς λκοό η ρος ο οίησ ε παλλ γ πό ον . . πό </w:t>
      </w:r>
      <w:r>
        <w:rPr>
          <w:b/>
          <w:bCs/>
          <w:u w:val="single"/>
          <w:lang w:val="el" w:eastAsia="el"/>
        </w:rPr>
        <w:t>λ κή ποθή η τ σ ερικό ης ας</w:t>
      </w:r>
      <w:r>
        <w:rPr>
          <w:b/>
          <w:bCs/>
          <w:lang w:val="el" w:eastAsia="el"/>
        </w:rPr>
        <w:t xml:space="preserve"> π τρέπε αι πό ην ρο</w:t>
      </w:r>
      <w:r>
        <w:rPr>
          <w:b/>
          <w:bCs/>
          <w:u w:val="single"/>
          <w:lang w:val="el" w:eastAsia="el"/>
        </w:rPr>
        <w:t>ϋ όθεση κ ός ω λλ , ης ροη μ νη</w:t>
      </w:r>
      <w:r>
        <w:rPr>
          <w:b/>
          <w:bCs/>
          <w:lang w:val="el" w:eastAsia="el"/>
        </w:rPr>
        <w:t xml:space="preserve"> τουσίω η υτή ντό </w:t>
      </w:r>
      <w:r>
        <w:rPr>
          <w:b/>
          <w:bCs/>
          <w:u w:val="single"/>
          <w:lang w:val="el" w:eastAsia="el"/>
        </w:rPr>
        <w:t>ης ο λ γ κής ποθή ης ό ην ποία α</w:t>
      </w:r>
      <w:r>
        <w:rPr>
          <w:b/>
          <w:bCs/>
          <w:lang w:val="el" w:eastAsia="el"/>
        </w:rPr>
        <w:t xml:space="preserve"> α αλ φ εί χ τικ οσό</w:t>
      </w:r>
      <w:r>
        <w:rPr>
          <w:b/>
          <w:bCs/>
          <w:u w:val="single"/>
          <w:lang w:val="el" w:eastAsia="el"/>
        </w:rPr>
        <w:t>τητα τά ην ετο σίω η ης ιθυ ική λκο</w:t>
      </w:r>
      <w:r>
        <w:rPr>
          <w:b/>
          <w:bCs/>
          <w:lang w:val="el" w:eastAsia="el"/>
        </w:rPr>
        <w:t>ό ς ατ ροβ επόμ ν</w:t>
      </w:r>
      <w:r>
        <w:rPr>
          <w:b/>
          <w:bCs/>
          <w:u w:val="single"/>
          <w:lang w:val="el" w:eastAsia="el"/>
        </w:rPr>
        <w:t>α αι έω η ω χ τικ οσοτήτω</w:t>
      </w:r>
      <w:r>
        <w:rPr>
          <w:b/>
          <w:bCs/>
          <w:lang w:val="el" w:eastAsia="el"/>
        </w:rPr>
        <w:t xml:space="preserve"> ετ υ ιω έν ς ιθυ ική λκο λ ς τ ο ο γ κή ποθ κη ου ποθ κευτή ρομ θ υτ έσω ου ποσυ τ μ τος . . ου IS e πόχρεος ο ο οιός ποβ λει λ η . . τ ρμ δ ο λωνείο αράδ σης μ λη ωμένη εό τ ε ον ατ λλ ο ω ικό τελείας αι ε α λή η τ ιχεί εγ ε ριμέν υ αποθ κευτή ρομ θ τή ναλ γ ΠΑ τ ς ε ιπτώ ε ς υτές ατ β λ τ ι πό ον γ ε ριμέν ποθη υτή ρομ θ τή ε ην ποβ ή υγκ ντρ ικ ς ήλωσ ς . . ατ α ροβ επόμ να π ις σχ ο σες ιατάξεις π ης ο ο ο τέας ξίας ου αθορ ζεται σε ου ρ ρ υ ου . 00 Κ ικας ΠΑ).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σ όσο, αραλαβή ιθυ ική λκοό ς ρος ξ ποίη η, πό </w:t>
      </w:r>
      <w:r>
        <w:rPr>
          <w:b/>
          <w:bCs/>
          <w:u w:val="single"/>
          <w:lang w:val="el" w:eastAsia="el"/>
        </w:rPr>
        <w:t>λλ άτος έ ο από ίτη χώ α</w:t>
      </w:r>
      <w:r>
        <w:rPr>
          <w:b/>
          <w:bCs/>
          <w:lang w:val="el" w:eastAsia="el"/>
        </w:rPr>
        <w:t xml:space="preserve"> π τρέπε αι μ ν πό ρο πόθ σ τι ξ ποιό χ ι ά ι ροη υ έν δει γ ε ριμέν υ πο κευτή αι ο ο ο κής ποθή ς ατ α ρ ζό εν τ ς π’ ριθ . 16 ΥΟ Β΄ αι . 44 Υ Β΄ αι ιθυ ική λκοό αραλαμ νεται τ ς γ ατ στ σε ς ου ξ ποιείο </w:t>
      </w:r>
      <w:r>
        <w:rPr>
          <w:b/>
          <w:bCs/>
          <w:lang w:val="el" w:eastAsia="el"/>
        </w:rPr>
        <w:t xml:space="preserve">ετ υσ ω </w:t>
      </w:r>
      <w:r>
        <w:rPr>
          <w:b/>
          <w:bCs/>
          <w:lang w:val="el" w:eastAsia="el"/>
        </w:rPr>
        <w:t>ηρο μ νων π πλέον αι ω ιατυ ώ ε ου ροβ έπον αι τ ς κε ες ιατάξεις ου . 01 χρήση λπ.) αρου ία ω ντετα μ νων παλ ή ων πηρ σ ώ λ γ υ τά α ο πά ηρο ν αι ατ ναλ γ α ι ο επόμ νες πό ο ρθ ο ις οιν ποιο μ νη πόφασης ιαδ κασ ες α ην ποβ ήλωσ ς . . η έση ε νάλ η ου ροϊ ν ς αι η ρ γηση ς χ τικ ς παλλ γ ς ημ ιώ ται τι, τ ν ρ κειμέν ε ίπτω η, λ ς ι ιατυ ώ ε ς ηρο ν πό ο λωνείο λ γ υ ο ποίο ν ργ ί αι λωνείο αράδ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λο ημειώνεται ι τ ς ε ιπτώ ε ς αραλαβ ιθ λ κή λκοό ς ρος ξ ποίη η, ρ στ κοποίηση η παλλ γ ς πό ον ιεν ργ ίται άντα ετά ην λ κλ ρ η ου λέγ υ ς ό ιμ ς σιμο οίησης ης ετου ιω έ η ιθυ ι ής λκοό η α η αραγ υ ιο ποίο ιεν ργ ίται ύμ ω α ε α αθορ ζό εν τ αρ. ου ρθ ο της κοι ο οιού εν ς πό ασης ε ις υ μ σε ς ου </w:t>
      </w:r>
      <w:r>
        <w:rPr>
          <w:b/>
          <w:bCs/>
          <w:lang w:val="el" w:eastAsia="el"/>
        </w:rPr>
        <w:t xml:space="preserve">α α ου </w:t>
      </w:r>
      <w:r>
        <w:rPr>
          <w:b/>
          <w:bCs/>
          <w:lang w:val="el" w:eastAsia="el"/>
        </w:rPr>
        <w:t xml:space="preserve">αι ιδικότερα ε ο </w:t>
      </w:r>
      <w:r>
        <w:rPr>
          <w:b/>
          <w:bCs/>
          <w:u w:val="single"/>
          <w:lang w:val="el" w:eastAsia="el"/>
        </w:rPr>
        <w:t>θ ο</w:t>
      </w:r>
      <w:r>
        <w:rPr>
          <w:b/>
          <w:bCs/>
          <w:lang w:val="el" w:eastAsia="el"/>
        </w:rPr>
        <w:t>αθορ ζο ται ι ρ ι αι ι ιατυ ώ ε ς ην αραλαβ αι ατ ργ σία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ξ ποιεία ω ο πώ , κ ός ης θυ ική λκοό ς ρώ ω λ αραγ ς δ ού ύμ ω α ε ις χ τικ ς ιατάξεις ου ρθ 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20 πισημαίν ται τι σε αθορ ζο έν ο ρθ ο αραλαβ αι ατ ργ σία ω νω ρ ω λ αραγ ς υ ιο πό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ειτο ρ ύ τα ξ πο εία, π τρέπε αι </w:t>
      </w:r>
      <w:r>
        <w:rPr>
          <w:b/>
          <w:bCs/>
          <w:u w:val="single"/>
          <w:lang w:val="el" w:eastAsia="el"/>
        </w:rPr>
        <w:t>ό ο</w:t>
      </w:r>
      <w:r>
        <w:rPr>
          <w:b/>
          <w:bCs/>
          <w:lang w:val="el" w:eastAsia="el"/>
        </w:rPr>
        <w:t xml:space="preserve"> ατ πιν χ τικ ς ιδικής δείας ατ ργ σίας ης ικείας ημικής πηρ σ ας λ γ υ ποία ρ γ ίται ε τήσια ση ισχ ο έχ ι ην κ μβ ίο ο το ς ου φορ ποβ λλ μ νη κ έ ο ς ης ξ ποιίας τηση ή ωση) αι ποία α ρέπ ι α οιν ποιείται ρμ δ ω τ ικείο λ είο λ γ υ π’ υτ ύ μ ιώ εται τι ν ό ιδι ή δεια ατ ργ σί ς </w:t>
      </w:r>
      <w:r>
        <w:rPr>
          <w:b/>
          <w:bCs/>
          <w:u w:val="single"/>
          <w:lang w:val="el" w:eastAsia="el"/>
        </w:rPr>
        <w:t>εν παιτ ίται</w:t>
      </w:r>
      <w:r>
        <w:rPr>
          <w:b/>
          <w:bCs/>
          <w:lang w:val="el" w:eastAsia="el"/>
        </w:rPr>
        <w:t xml:space="preserve"> ις ε ιπτώ ε ς ξ ποιείω ου ατ γ ζο ται ό ο ίν υ κω ικός .Ο. 04 αθώ αι ροϊό τα ου ω ικού .Ο. 06 κ ς πό α αμ νό εν πό ην ατ ργ σία της η άς σταφίδας. εραιτέρω </w:t>
      </w:r>
      <w:r>
        <w:rPr>
          <w:b/>
          <w:bCs/>
          <w:u w:val="single"/>
          <w:lang w:val="el" w:eastAsia="el"/>
        </w:rPr>
        <w:t>θ ο</w:t>
      </w:r>
      <w:r>
        <w:rPr>
          <w:b/>
          <w:bCs/>
          <w:lang w:val="el" w:eastAsia="el"/>
        </w:rPr>
        <w:t>υ μ ζει νει η ια ικασία αράδο ης ι αραλαβ ς ω ρο ξ ποίη η ροϊό ω ω ρθ ων αι ου . 01 αθώ αι η ιαδ κασ α ρ ση ης πα λ γ ς πό ον . . ατ ’ εξου ιοδό ηση ιατάξεω ης αρ. ου ρθ ο ου . 01 ς ρος ις ροβ επόμ νες π υ θ ο το ιαδ κασ ες ημειώνου ε κόλο θα: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Ως προ έρ ς </w:t>
      </w:r>
      <w:r>
        <w:rPr>
          <w:b/>
          <w:bCs/>
          <w:i/>
          <w:iCs/>
          <w:u w:val="single"/>
          <w:lang w:val="el" w:eastAsia="el"/>
        </w:rPr>
        <w:t xml:space="preserve">ες ύ ς υπο μ ες υτούσ </w:t>
      </w:r>
      <w:r>
        <w:rPr>
          <w:b/>
          <w:bCs/>
          <w:i/>
          <w:iCs/>
          <w:lang w:val="el" w:eastAsia="el"/>
        </w:rPr>
        <w:t>ς σε Ε.Φ.Κ.: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&gt; Για την παραλαβή και τη χορήγηση απαλλαγής από το Ε.Φ.Κ. των εν λόγω ρος ξ ποίη η ρώ ω λ , ι ποίες αραλαμ ο ται το σιες αι είναι υποκείμενες σε Ε.Φ.Κ., υποβάλλεται από τα υπόχρεα πρόσωπα (παραλήπτης οξοποιός) Δήλωση Ε.Φ.Κ στο αρμόδιο Τελωνείο Παράδοσης, η οποία θα πρέπει να συμπληρώνεται, μεταξύ άλλων, τόσο με τον κατάλληλο ω ικό τελείας σο αι ε α λή η τ ιχεί ου γ ε ριμέν υ αποθηκευτή-προμηθευτή.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δομ νο τι ετου ίω η ω ρώ ω λ αραγ ς υ ιο τ ς ε ιπτώ ε ς υτές ενερ ίται άντα τ ς γ ατ στ σε ς η κ στ τε οξοποιίας και λαμβανομένου υπόψη ότι, οι εν λόγω πρώτες ύλες (εν προκειμένω οίνοι ή προϊόντα του κωδικού Σ.Ο. 22.06), είναι υποκείμενες σε Ε.Φ.Κ. ως γνωστόν, απαιτείται, εκτός των άλλων δικαιολογητικών, και η ατ θεση πό ν πόχρεο παραλ πτη ξ ποιό γ η η τ ικείο λωνείο αράδ σης ποία α ρέπ ι α αλύ τ ι ο ύν λ ο αναλογούντος Ε.Φ.Κ., για την περίπτωση που διαπιστωθεί η μη νόμιμη η ιμοποίη η ω αραλη θ ντω ρ όν ω ιαπιστ εί λλ ιμμα ατ τη ιακίν ση αι την παραλ υτών π’ υτο α ις ριπτώ ε ς υχνώ αραλαβ ρώ ω λ ρ ς ξ ποίη η, ατ α νωτέ ω, αρ χ τα υ ατό ητα ατ θεσης, τ ικείο λωνείο αράδ σης άγ ας γ σης ετήσιας ιάρ ε ας) ποία πολ γ ζεται τ π ου . . ου ναλ γ ί τ αραλη έν α ατ ο προ γ μ νο έτος ροϊό τα ρος ξ ποί 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ρ στ κοποίηση ης ρ γ ύ εν ς παλλ γ ς πό ον αλ γ ν α . . ακ οποίη ου κ ρεμο ς αρ στ τικού Δήλ η Φ Κ ) αι ποδέσμευση ης α ατε είσας γ σης ιεν ργ ίται σε υ χ τικ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ρω οκόλ ο ετου ίω ης αι ης ρ σαρτη έν ς ε υ ό χ τικ ς ρ στ κής έκθεσης μ κής εξέτασης ε ε ίπτω η ου εν π λη εύ ται α ναλ τικά ρακτηρ στ κά ω ροϊό των ε ση α ρ στ κά ποτελέσματα ης μ κής ξέτασ ς ι ιαφ ρ ς ιώ ο τ ι υν ασ ομέν τικ ύ ρω οκόλ ο πό ον ρμ δ ο πάλ η ο ης ικείας ημικής πηρ σ ας έγ υ ο ποίο οιν ποιείται τ ι ε ο λωνείο λ γ υ ροκειμένο α ροβ ί τ ς έο σες νέρ ιες α ην ατ πτ η ης χ τικ ς γ η ης ν έρ ι ν λ ατ ε ίπτω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&gt; Ο αναλογών, στις παραλαμβανόμενες προς οξοποίηση πρώτες ύλες, ΦΠΑ ατ β λλ ται πό ο γ ε ριμέν ποθη υτ ρομ θ τή ε ν πο λ υγ ε τρ ικ ς ήλ ης . . ατ α ροβ επόμ να πό ις σχ ο σες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ιατάξεις, π ης ο λ γ τέας ξίας ο αθορ ζεται σε ου ρθ ο ου ν 28 ( ικας ΠΑ).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ε ε ίπτω η αραλα ς ροϊ ν ω ω θ ων αι ου . 01 από φορολογική αποθήκη άλλου Κράτους-Μέλους τηρούνται κατά ε ίπτω η αι ι ια υπώ ε ς ου ρθ ο ου . δ αδικασία εγγεγραμμένου ή περιστασιακά εγγεγραμμένου παραλήπτη και χρήση e-ΔΕ). αραλαβ ω χ τικ ροϊό των ιεν ργ ίται αρου ία ω ρμ δ ω παλ ή ων ω πη εσιώ λ γ υ ηρ υ έν ατ α ο ά υ οβ λ ήλωσ ς . . αι ρ γ ση χ τικ ς παλλ γ ς ατ αλ γ α ω ροβ επομ νων ιατυ ώ εων και ιαδ κ σιώ ου αθορ ζο ται τ οιν ποιο μ ν πόφ ση α ην αραλα ροϊό των ρος ξ ποίη η πό ο ο ο κή ποθή η ου ίσκε αι ο σ ερικό ης ας τις ε ιπτώ ε ς υτές, ναλ γ π η νδ κοιν τικής πόκτ σης ΠΑ ατ β λλ ται πό ν πόχρεο ο οιό, ε ην ποβ ή η ήλωσ ς . . αι πολ ζε αι π ης ο ο ο έας ξίας, πω ια ο φ εται σε το ρθ ο ου ν 28 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Ω</w:t>
      </w:r>
      <w:r>
        <w:rPr>
          <w:b/>
          <w:bCs/>
          <w:u w:val="single"/>
          <w:lang w:val="el" w:eastAsia="el"/>
        </w:rPr>
        <w:t xml:space="preserve">ς ρος ο έρ ς </w:t>
      </w:r>
      <w:r>
        <w:rPr>
          <w:b/>
          <w:bCs/>
          <w:i/>
          <w:iCs/>
          <w:u w:val="single"/>
          <w:lang w:val="el" w:eastAsia="el"/>
        </w:rPr>
        <w:t>ες πό τε ασ ω πο α γοντ π ν α ο ά υ 92: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αραλαβ ω ν ό ρώ ω λ ιεν ρ ίται ατ ρ ς πό ην ροϋ όθεση παρξ ς ης χ τικ ς δειας ατ ργ σίας, ατ α ροβ επόμ να πό ην αρ. α) ου ρθ ο η οιν οιού εν πόφασης αρου ία μ κού παλ ή υ ης ικείας ημικής πηρ ίας λ γ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ια ην ατ ρ σία άθε οσότητας ρώ ης λ ς ο οιός φ ίλει, ν ου άχισ ον ικ σιτε ράω ο ριν πό η ναρ η άθε χ τικ ς ργ σίας να υποβάλει σχετική δήλωση-γνωστοποίηση στις Υπηρεσίες Ελέγχου (δηλαδή και στο οικείο Τελωνείο Ελέγχου).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ια α νδ αμέσω α αγ μ να ροϊό τα ου ρθ ο ου . 0 α ποία ροκύ τ υ π ην ατ ργ σία ω αρελη θ ισ ρ ω λ προς παραγωγής ξυδιού, </w:t>
      </w:r>
      <w:r>
        <w:rPr>
          <w:b/>
          <w:bCs/>
          <w:i/>
          <w:iCs/>
          <w:lang w:val="el" w:eastAsia="el"/>
        </w:rPr>
        <w:t>ο</w:t>
      </w:r>
      <w:r>
        <w:rPr>
          <w:b/>
          <w:bCs/>
          <w:lang w:val="el" w:eastAsia="el"/>
        </w:rPr>
        <w:t xml:space="preserve"> εκάστοτε οξοποιός οφείλει να υποβάλει, </w:t>
      </w:r>
      <w:r>
        <w:rPr>
          <w:b/>
          <w:bCs/>
          <w:u w:val="single"/>
          <w:lang w:val="el" w:eastAsia="el"/>
        </w:rPr>
        <w:t>άμεσα</w:t>
      </w:r>
      <w:r>
        <w:rPr>
          <w:b/>
          <w:bCs/>
          <w:lang w:val="el" w:eastAsia="el"/>
        </w:rPr>
        <w:t>, τ ικείο λωνείο λ γ υ το ποίο ιτο ρ ί ν ροκειμ νω αι λωνείο αράδ σης ήλωσ . . κατά α ωστ , υμ η ώνο τα εό τως ον ω ικό τελείας αι α λή τ ιχεί ου ξ πο ού α η έση ου ε νάλ η αι η ρ γ ση ης χ τικ ς παλλ ς πό ον ναλ γ ν α . . λλ αι ην ατ β λ ο ναλ ν ος τ ν αραχ είσα οσότητα ΠΑ β σε ου όστ υ αραγ ς ου οκε μεν υ σε Ε.Φ.Κ. προϊόντος - άρθρο 19 του ν. 2859/00).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ί ε η ήλωσ . . υν ποβ λ ται αι πεύθ ν ή ωση ου . 86 ε ην ποία η ώνεται τ ναλ μβ εται ποχρέω η ό ιμ ς χρησιμ ποίη ς τω ν γ προ ό των.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ια ην εκ η ίωσ ης ρ γ ύ ε η αλλ γ ς πό ο . αι ην ακ οποίη η ου κ εμ ύ αραστ τικού Δήλ η . Κ ) η ο ν αι ατ ναλ γ α ι ρ β ε</w:t>
      </w:r>
      <w:r>
        <w:rPr>
          <w:b/>
          <w:bCs/>
          <w:u w:val="single"/>
          <w:lang w:val="el" w:eastAsia="el"/>
        </w:rPr>
        <w:t>π μ νες τ</w:t>
      </w:r>
      <w:r>
        <w:rPr>
          <w:b/>
          <w:bCs/>
          <w:lang w:val="el" w:eastAsia="el"/>
        </w:rPr>
        <w:t xml:space="preserve"> έρ ς ρθ υ ης οι ποιο μ νη πόφασης ιαδ κασ </w:t>
      </w:r>
      <w:r>
        <w:rPr>
          <w:b/>
          <w:bCs/>
          <w:u w:val="single"/>
          <w:lang w:val="el" w:eastAsia="el"/>
        </w:rPr>
        <w:t>ες και δ ατυπ</w:t>
      </w:r>
      <w:r>
        <w:rPr>
          <w:b/>
          <w:bCs/>
          <w:lang w:val="el" w:eastAsia="el"/>
        </w:rPr>
        <w:t xml:space="preserve">ώ ε ς το </w:t>
      </w:r>
      <w:r>
        <w:rPr>
          <w:b/>
          <w:bCs/>
          <w:lang w:val="el" w:eastAsia="el"/>
        </w:rPr>
        <w:t xml:space="preserve">ά α ο </w:t>
      </w:r>
      <w:r>
        <w:rPr>
          <w:b/>
          <w:bCs/>
          <w:u w:val="single"/>
          <w:lang w:val="el" w:eastAsia="el"/>
        </w:rPr>
        <w:t>θ α</w:t>
      </w:r>
      <w:r>
        <w:rPr>
          <w:b/>
          <w:bCs/>
          <w:lang w:val="el" w:eastAsia="el"/>
        </w:rPr>
        <w:t xml:space="preserve">αθορ ζο ται ναλ τι ά ι ιαδ κασ ε ιγ ατολ ψ α α </w:t>
      </w:r>
      <w:r>
        <w:rPr>
          <w:b/>
          <w:bCs/>
          <w:u w:val="single"/>
          <w:lang w:val="el" w:eastAsia="el"/>
        </w:rPr>
        <w:t>η ιεξαγ</w:t>
      </w:r>
      <w:r>
        <w:rPr>
          <w:b/>
          <w:bCs/>
          <w:lang w:val="el" w:eastAsia="el"/>
        </w:rPr>
        <w:t xml:space="preserve"> ης ο επόμ η μ κή ξέτασ ς ι ποχρεώ ε ς ω ξ οιώ αθώ αι ι αδι ασ ες αι ιατυ ε ς α ην π πτεία και τον έλ γ ω ξ ποιείω . ιδ κότερα πω ναφ ρθη ε αι νωτέ ω, ε ις ιατάξεις ου ρθ ο αρ. ης οιν ποι ύ εν ς πόφασης ο έπεται ιαδ κα ία αθώ αι ό ο ραγ ατοποί σης ου λέγ υ η ιαπίστ η ης ό ιμ ς η ιμοποίη ης ης ρος ξ ποίη η ιθ λ κής λκοό η πό ις ρμ δ ες πηρ σ ες έ υ α η ιστικ ποίη η ης παλ γ ς πό ον ναλ γ ν α νώ αθορ ζο ται ι ι ε ιπτώ ε ς αραβ σε αι υρ ε ε ην π φύ αξ ά τα αι χ τικ ιατά εω ω ό ων </w:t>
      </w:r>
      <w:r>
        <w:rPr>
          <w:b/>
          <w:bCs/>
          <w:u w:val="single"/>
          <w:lang w:val="el" w:eastAsia="el"/>
        </w:rPr>
        <w:t>0</w:t>
      </w:r>
      <w:r>
        <w:rPr>
          <w:b/>
          <w:bCs/>
          <w:lang w:val="el" w:eastAsia="el"/>
        </w:rPr>
        <w:t xml:space="preserve"> 0 κ ι 43 14 το </w:t>
      </w:r>
      <w:r>
        <w:rPr>
          <w:b/>
          <w:bCs/>
          <w:u w:val="single"/>
          <w:lang w:val="el" w:eastAsia="el"/>
        </w:rPr>
        <w:t>θ ο</w:t>
      </w:r>
      <w:r>
        <w:rPr>
          <w:b/>
          <w:bCs/>
          <w:lang w:val="el" w:eastAsia="el"/>
        </w:rPr>
        <w:t xml:space="preserve">ρ β έπον αι ρ σμέ ες εταβ τικέ υ μ σε ς ρος ποφυ υ </w:t>
      </w:r>
      <w:r>
        <w:rPr>
          <w:b/>
          <w:bCs/>
          <w:u w:val="single"/>
          <w:lang w:val="el" w:eastAsia="el"/>
        </w:rPr>
        <w:t>λειτου ώ</w:t>
      </w:r>
      <w:r>
        <w:rPr>
          <w:b/>
          <w:bCs/>
          <w:lang w:val="el" w:eastAsia="el"/>
        </w:rPr>
        <w:t xml:space="preserve"> α α δ ειτο ρ ύ τ ξ ποιεία αι α ην μ λή αι πρόσκοπτ ετάβ η τ ς έες ιαδ κ σίε ου ροβ π ν αι τ ν οιν ποιο μ πόφ ση ς ρος υ ω ικού τελείας ου α ρέπ ι α μ λη ώνο ται τ ή ωση . . α η ρ η ης κ στ τε παλλ γ ς πό ν ναλ γ ύ τα . . α ην αραγ υ ι ύ να ό ω ρώ ω λ ς ωρίζο ε α κόλο θ: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⮚ ια η ρ ση ης χ τικ ς παλλ γ πό ο η α αλ μβ ν μ νη ρος ξ ποίη η ιθ λ κής λκοό η έση ης λ ης υμ λη ώνεται ε ο ω ικό παλλ γ απαλ αγ πό . . α η αραγ υ ιο , κα β λ ΠΑ ε υ ε τρ ικ ήλωσ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⮚ ια η ρ γ ση παλλ γ πό ον ω αραλαμ νό εν ρος ξ ποίη η ροϊό των ω ρθ ων αι ου . 01 άρ ρ έρ ς ο χ τικ ε ίο υμ λη ώνεται ε ον ω ικό παλλ γ ς ταν α ν ό ροϊό τα αραλαμ ο τ ι πό ο ο ο κή ποθή η τ σ ερικό ης ας ροκειμένο να ο ΠΑ α ατ β η εί ανον κά πό ον γ ε ριμέν ποθη ε τή ρομ ε τή ε γ ε τρ ικ λ η νώ τ ν ε ίπτω η α αλ β ς ω ροϊό των ω ρθ ων αι ου . 0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πό ο ο ο κή ποθή η λ ο άτου λο ς λ η υμ λη ώνεται ε ν ω ικό παλλ γ ς ροκειμένο ναλ γ ΠΑ α ατ β η εί μεσα πό ον ξ ποιό ε ην ποβ ή ης λ ης πω ρ ζεται τ ν αράγ αφ ου έ ο ς ου ρθ ο ης οιν ποιο μ ν ς πό ασης⮚ λο , α ην ε ίπτω η ρ γ σης παλλ γ ς πό ον ω ροϊό των ου ρθ υ ου . α ποία ροέρ ν αι πό ην ατ ργ σία ω ο π ρώ ω λ ύ φ α ε ο έρ ου ρθ ο ς οιν ποιο μ η πόφασης ο χ ικ ε ίο 37 ης λ ης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υμ λη ώνεται ε ο ω ικό τελείας ροκειμένο να ο ΠΑ α ατ β η εί μεσα πό ον ξ ποιό ε ην ποβ λ ης ήλωσ ς πω ροβ π ται τ ν αράγ αφ ο έρ υ ου ρθ ο ης οιν ποιο μ ν ς από ασης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τόπιν ω νω έρω τ λαίσια η ποφυ αιν μ ν ατ στ ατήγ σης αι ατ χ η ης ω ιατάξεω ου ιέπο ν η ρ ση η παλλ γ ς πό ον ναλ γ ν α . . λλ αι α η ιευ λ ν η ου πο ίο ην ίσχ ση ης ό ιμ ς π χ ιρημ τικότητας αι ην ύρ θ η ειτο ρ α ης γ ρ ς α ρέπ ι ι ρμ δ ες ελω ειακές ρχές α π δείξο ιαίτερη ροσοχή τ ρ ή η έρ η ω ικον μ κώ ο έω α ις ποχρεώ ε ς ου αι α ις ιαδ κασ ες ο ρέπ ι α ηρή ου ύμ ω α ε α αθορ ζό εν πό ις ε μεν ς ιατάξεις αι ην οιν ποιο μ η όφαση αι α ερ μν σου α η ιευ ό υ σή ου αι ην αχ ία εκ ε αίωσ ω ποχρεώ ε ο ς αθώ έρ ς ω υν λλ σσ μ νων εν είχ ν σήμ ρα ποχ εώ ε ς ναν ι τω ελω ειακώ ρχώ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Β Σ Ν Α Ο ΟΪΣ Μ Σ Υ ΤΕ ΥΣ Τ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. ΑΛ ΥΡ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Κ Σ Ι Ε ΕΙ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ων Πε ι έ</w:t>
      </w:r>
      <w:r>
        <w:rPr>
          <w:b/>
          <w:bCs/>
          <w:i/>
          <w:iCs/>
          <w:lang w:val="el" w:eastAsia="el"/>
        </w:rPr>
        <w:t>η η ω νε η ά τ ς</w:t>
      </w:r>
      <w:r>
        <w:rPr>
          <w:b/>
          <w:bCs/>
          <w:lang w:val="el" w:eastAsia="el"/>
        </w:rPr>
        <w:t xml:space="preserve"> . </w:t>
      </w:r>
      <w:r>
        <w:rPr>
          <w:b/>
          <w:bCs/>
          <w:u w:val="single"/>
          <w:lang w:val="el" w:eastAsia="el"/>
        </w:rPr>
        <w:t xml:space="preserve">ων ΄ Τ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Σ Ι Ο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ση σω ε ι Ε έ . ηρε ί ε νών φ ι ης ο ί σό Ε.Δ Δ 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 θ νσ ι Υ οστή ι Γ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υτο ές α ε πι ω ίας Δημ. Σ ε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ση νών ι ο ι ε Σ ή α . λε ικ ηρ ί ωνε Λ.Υ.Τ.) τ ικ . λε ικ ηρ ί ωνε Λ.Υ.Τ.) εσσαλονίκ ικ θ νσ εκ ρ ικ Δι βέρν ης νθρώ ι ο Δυ α ι θ νσ ι ης νθρώ ι ο Δυ α ι ) θ νσ ργ ω η ή ση εκ ρ ικ Δι βέρν ης Γ.Δ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οστή ι εκ ρ ικ ηρ ι . ικ ση ικ Χ ε τ ρά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 ικ Δ/ν η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ση λκ ης ο ί ω ή α΄ ν. ό 6 1 θήνα ουργ γ ο ικ Α ά τυξη ο ί ω ικ ση ι η Φ τι Πα α ση οί ης ικ Ε έγ Τ ο ί ω υτικ Πα α ή ί ο κ λκ Ποτ χ νώ , Κ. 0 6 θήνα ικ α μ ε νι Σ α ισ ικ Υ ηρε ί ση ι ο ι α π ό εσμω ώ α 6 Ε ονιτ 8 0 α ι ο ι πι ε ητ ι λλ η Σ τε βρί 6 1 4 2 θή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νω η πι ε ητ ί λ κ ί , 6 , θήνα μπορικ η ικ πι ε ητ ι θη ώ κ ί , 0 1 θήν ε η αρά ηση η ε ώ α έ η ) ε ικ πι ε ητ ι θηνώ κ ί , 0 1 θήν ε λ ιος νδεσ ο Ε α ίνου 1 τ θ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μοσπ δί κ ε ω ισ ώ λλ αμα 3 ΙΡ ΙΑΣ λ ογ κ ε ωνισ θήν α αμα 3 ΙΡ ΙΑ λ ογ κ ε ωνισ εσσαλονίκ ντο ρι 1 ΕΣ ΝΙΚΗ νδεσμος λλ ικ Οί ο (Σ Ο) 3 , Κ. 0 θήνα ν η ι ο οι λ β ω 4 Κ. 7 5 νη. νδεσμος ι ο οι λλ λκ ι 2 , Κ. 4 θήνα ε ρ νε ι τι νω η μπελοο ικ ο τ ΕΟΣ Ε) ί η ιαν ρ , .κ 1 5 3 μπελόκ νδεσμος λλ ικ ποστα ω Οι / ώ ΟΠ ί ο Α τ π 6 8 Κ. 6 6 ι π 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η πι ή εω ι / ώ στ τ ο π εω 6 Κ. 6 2 ργ ρο π η θνι αγ μ ργ ω η μπ ου Οί ο (ΕΔ ΑΟ)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 ο ντ π 8 Κ. 6 6 ι π νω ποστα α οι μπελοο ικ ο τ λλ (ΕΝ Α Α. Ε. 5 Α 0 θ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π η Γ ο ω ν κ ε ώπο τ Έ η</w:t>
      </w:r>
      <w:r>
        <w:rPr>
          <w:b/>
          <w:bCs/>
          <w:lang w:val="el" w:eastAsia="el"/>
        </w:rPr>
        <w:t xml:space="preserve"> νω πι ή ε λκ ούχω ώ Ε.Α.Π ) ώ νη 7 6 ργ ρούπ η Π ΚΕ α ικ Δι θ ντή ) ση με νι χύσεω 5 Κ. 5 μός ί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Σ κ 2 ο , Κ. 1 6 θήνα </w:t>
      </w:r>
      <w:r>
        <w:rPr>
          <w:b/>
          <w:bCs/>
          <w:i/>
          <w:iCs/>
          <w:lang w:val="el" w:eastAsia="el"/>
        </w:rPr>
        <w:t>ση ει α ης</w:t>
      </w:r>
      <w:r>
        <w:rPr>
          <w:b/>
          <w:bCs/>
          <w:lang w:val="el" w:eastAsia="el"/>
        </w:rPr>
        <w:t xml:space="preserve"> Σ όρ η ι ί 1 , Κ. 1 6 θήνα </w:t>
      </w:r>
      <w:r>
        <w:rPr>
          <w:b/>
          <w:bCs/>
          <w:i/>
          <w:iCs/>
          <w:lang w:val="el" w:eastAsia="el"/>
        </w:rPr>
        <w:t>ση ει α ης</w:t>
      </w:r>
      <w:r>
        <w:rPr>
          <w:b/>
          <w:bCs/>
          <w:lang w:val="el" w:eastAsia="el"/>
        </w:rPr>
        <w:t xml:space="preserve"> Σ α ζ ο 3 , θή </w:t>
      </w:r>
      <w:r>
        <w:rPr>
          <w:b/>
          <w:bCs/>
          <w:i/>
          <w:iCs/>
          <w:lang w:val="el" w:eastAsia="el"/>
        </w:rPr>
        <w:t>ση ει α ης</w:t>
      </w:r>
      <w:r>
        <w:rPr>
          <w:b/>
          <w:bCs/>
          <w:lang w:val="el" w:eastAsia="el"/>
        </w:rPr>
        <w:t xml:space="preserve"> νδεσμος λλ ικ η ιών ο ώ ο , Κ. 5 θήν ΒΕΕ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το έ ους 6 Κ. 0 3 θήνα </w:t>
      </w:r>
      <w:r>
        <w:rPr>
          <w:b/>
          <w:bCs/>
          <w:u w:val="single"/>
          <w:lang w:val="el" w:eastAsia="el"/>
        </w:rPr>
        <w:t>«Β Γ Σ ηλι ουλ</w:t>
      </w:r>
      <w:r>
        <w:rPr>
          <w:b/>
          <w:bCs/>
          <w:lang w:val="el" w:eastAsia="el"/>
        </w:rPr>
        <w:t xml:space="preserve"> Β Ε </w:t>
      </w:r>
      <w:r>
        <w:rPr>
          <w:b/>
          <w:bCs/>
          <w:u w:val="single"/>
          <w:lang w:val="el" w:eastAsia="el"/>
        </w:rPr>
        <w:t>κ ή μαίων 7 9</w:t>
      </w:r>
      <w:r>
        <w:rPr>
          <w:b/>
          <w:bCs/>
          <w:lang w:val="el" w:eastAsia="el"/>
        </w:rPr>
        <w:t xml:space="preserve"> ρ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ΣΩΤ ΡΙ Ι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α ε ουργ</w:t>
      </w:r>
      <w:r>
        <w:rPr>
          <w:b/>
          <w:bCs/>
          <w:lang w:val="el" w:eastAsia="el"/>
        </w:rPr>
        <w:t xml:space="preserve"> ι ο ι . </w:t>
      </w:r>
      <w:r>
        <w:rPr>
          <w:b/>
          <w:bCs/>
          <w:u w:val="single"/>
          <w:lang w:val="el" w:eastAsia="el"/>
        </w:rPr>
        <w:t>α ε Α . ουρ</w:t>
      </w:r>
      <w:r>
        <w:rPr>
          <w:b/>
          <w:bCs/>
          <w:lang w:val="el" w:eastAsia="el"/>
        </w:rPr>
        <w:t xml:space="preserve"> Οι ο ι . </w:t>
      </w:r>
      <w:r>
        <w:rPr>
          <w:b/>
          <w:bCs/>
          <w:u w:val="single"/>
          <w:lang w:val="el" w:eastAsia="el"/>
        </w:rPr>
        <w:t>α ε Γ . α</w:t>
      </w:r>
      <w:r>
        <w:rPr>
          <w:b/>
          <w:bCs/>
          <w:lang w:val="el" w:eastAsia="el"/>
        </w:rPr>
        <w:t xml:space="preserve"> α έ ο ί σό </w:t>
      </w:r>
      <w:r>
        <w:rPr>
          <w:b/>
          <w:bCs/>
          <w:u w:val="single"/>
          <w:lang w:val="el" w:eastAsia="el"/>
        </w:rPr>
        <w:t>α ε Γ . ρ</w:t>
      </w:r>
      <w:r>
        <w:rPr>
          <w:b/>
          <w:bCs/>
          <w:lang w:val="el" w:eastAsia="el"/>
        </w:rPr>
        <w:t xml:space="preserve"> Τ ωνε Ε Φ.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μολογ εμά ε ι ο ι α εστ ω ση ε ι ση η Τ ωνε λ α άσε ση εκ ρ ικ ωνε ση ιδ ό ω α α ωσης Φ ή α α ΄ , Δ΄ τ υπα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