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8:06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γ ύστου . ω .: ΦΚΦ 11 Ε 20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Σ: </w:t>
      </w:r>
      <w:r>
        <w:rPr>
          <w:lang w:val="el" w:eastAsia="el"/>
        </w:rPr>
        <w:t>Σ Π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ie is ot e 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νοπ η ης ιθ. 0 6 4 1 2 0 σ ς ικού αμματέα μο ων ν να ικ ε 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εγ αι ην ρακ ο ησ ης ό ιμ ς ησ μ ηση ων ρα ίων ί ται νά ωσ ως αύ μ κι ητήρ 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ας οιν πο ούμ ια ν έρω αι φα μογή ρ. ΚΦ όφ ν ού αμμ τέ ο ω ω 8 07 20 6 Η Ξ ναφ ρικ ε ο λ γ αι η α ακ ύθη η μι η μ πο η ρ ε ων η ε ί τω γ) α . ου ρθρ υ 3 ου . 9 0 0 ΦΕΚ 6 ) ου ίθεντα άλ αύ μ ι ή ω π σ α ον ας τα όλ θ: ε ι ι τάξ ις ου θ ου η όφ ρί εται οπ ς η ου ναι ι πί ω τι γραέ ια υ να έρ αι ς ρ τώ αι ε η α . , ου θρ υ 3 ου . 9 0 0 ου ίθενται άλ ους μ ότ ρ υ ντε ε έ Κ αι οο ίζ νται ια έ μαν ι ιομ ν ή αι μπο ικ α ώ αι ιπέ ι ε ιατίθ ν ι ύ μ ιν ή , έ η αρ ολ ύθη όμιμ ησ μ οίη ου γ αε ου η ε ίπ γ η ν αρ γ άφου υ διου θρ υ ου μ π ι ίτ ι αύ μ ι ητή αι ίθεται νάλ ε ον ψηλό ν λ ή Ε . </w:t>
      </w:r>
      <w:r>
        <w:rPr>
          <w:u w:val="single"/>
          <w:lang w:val="el" w:eastAsia="el"/>
        </w:rPr>
        <w:t>ι ιατά ε ου θ ο η όφ αθ ρίζον αι ι ο ε ι</w:t>
      </w:r>
      <w:r>
        <w:rPr>
          <w:lang w:val="el" w:eastAsia="el"/>
        </w:rPr>
        <w:t xml:space="preserve"> ω ταιρ ιώ μπο ία </w:t>
      </w:r>
      <w:r>
        <w:rPr>
          <w:u w:val="single"/>
          <w:lang w:val="el" w:eastAsia="el"/>
        </w:rPr>
        <w:t>γραε ίου. δι ότε α αξύ άλ ω τη αρ γ αφο ρ λέπ αι ή ησ ιβλί υ ποθήκη υ ο</w:t>
      </w:r>
      <w:r>
        <w:rPr>
          <w:lang w:val="el" w:eastAsia="el"/>
        </w:rPr>
        <w:t xml:space="preserve"> πο α πή η </w:t>
      </w:r>
      <w:r>
        <w:rPr>
          <w:u w:val="single"/>
          <w:lang w:val="el" w:eastAsia="el"/>
        </w:rPr>
        <w:t>αταρ ηθεί .429 2 9 ίτε ε η ρ ή ιβλί υ ε ημ ν υ πό η μόδια ε α ε τε ε τη μορ ή θε ημ ω ίδω ακ μη μπορ ί α η ίται α ό α ε ί α γι ι ά ί οθεμάτ η ταιρ ί ς ου ρ βλέ ον ι π α λ ι ά γ ι ά ρότυπα</w:t>
      </w:r>
      <w:r>
        <w:rPr>
          <w:lang w:val="el" w:eastAsia="el"/>
        </w:rPr>
        <w:t xml:space="preserve"> ε άθε ε ίπ ω α ρ π ι α α α ού τ ι πο ω κά ε ι έ ή ε λα α οι ία ου αφέ ο ται η οιν οιηθεί όφ η ειώ ε αι τι ίπ ου ι αιρε μπο ία γ αε ίω τε νάλ ο τητ ς γ ερ ου ε ι τε α πό ν ω ε α ότ ο ν ιβλίο ε ται πό η ω ε ακή έ υ ου ρ σ ε αι </w:t>
      </w:r>
      <w:r>
        <w:rPr>
          <w:u w:val="single"/>
          <w:lang w:val="el" w:eastAsia="el"/>
        </w:rPr>
        <w:t>δρ</w:t>
      </w:r>
      <w:r>
        <w:rPr>
          <w:lang w:val="el" w:eastAsia="el"/>
        </w:rPr>
        <w:t xml:space="preserve"> η ό ω ταιρ ίας τη αρ αφο αθορ ζ νται τα οι α α οπ ία ναγ άφ νται πο ω κά α αρ τικά δ α ίν ου ε δοντα πό ι τ ιρεί ς μπο ίας ρ ρ ου ρ ρ τή ια ι θε ρ ε ίου ι ητή ν η αρ γ αφο οβλ π αι πο ντα ης </w:t>
      </w:r>
      <w:r>
        <w:rPr>
          <w:u w:val="single"/>
          <w:lang w:val="el" w:eastAsia="el"/>
        </w:rPr>
        <w:t>τή ου υγίου</w:t>
      </w:r>
      <w:r>
        <w:rPr>
          <w:lang w:val="el" w:eastAsia="el"/>
        </w:rPr>
        <w:t xml:space="preserve"> ις ο τητ ς ρ ε ί υ ν αρ ατι ό έ νάλ Κ), ε ισ </w:t>
      </w:r>
      <w:r>
        <w:rPr>
          <w:u w:val="single"/>
          <w:lang w:val="el" w:eastAsia="el"/>
        </w:rPr>
        <w:t>ι θε</w:t>
      </w:r>
      <w:r>
        <w:rPr>
          <w:lang w:val="el" w:eastAsia="el"/>
        </w:rPr>
        <w:t xml:space="preserve"> σ ζύγιο ποβ λλ αι ο ε έσ νά ου γ αε ίου, τ ς εκ πε θημ ρ υ ό η ήξη ου του ατά ο πο ο γ να ι αρ ό ις </w:t>
      </w:r>
      <w:r>
        <w:rPr>
          <w:u w:val="single"/>
          <w:lang w:val="el" w:eastAsia="el"/>
        </w:rPr>
        <w:t>ρ ε ίου πο μφ νίζον ι ι εταφ ρ μ ν ς λ ι εί</w:t>
      </w:r>
      <w:r>
        <w:rPr>
          <w:lang w:val="el" w:eastAsia="el"/>
        </w:rPr>
        <w:t xml:space="preserve"> ο τητε ρ η ούμ ν υ ους ι </w:t>
      </w:r>
      <w:r>
        <w:rPr>
          <w:u w:val="single"/>
          <w:lang w:val="el" w:eastAsia="el"/>
        </w:rPr>
        <w:t>ελ ι εί ο τ ες λ γ μενου του αθ ι ι ελ</w:t>
      </w:r>
      <w:r>
        <w:rPr>
          <w:lang w:val="el" w:eastAsia="el"/>
        </w:rPr>
        <w:t xml:space="preserve"> ι ί οσ η ε π υ δε ια έ </w:t>
      </w:r>
      <w:r>
        <w:rPr>
          <w:u w:val="single"/>
          <w:lang w:val="el" w:eastAsia="el"/>
        </w:rPr>
        <w:t xml:space="preserve">η αν αι με αφέ ον ι ο π μ ν το </w:t>
      </w:r>
      <w:r>
        <w:rPr>
          <w:lang w:val="el" w:eastAsia="el"/>
        </w:rPr>
        <w:t xml:space="preserve">τη αρ ρ ο </w:t>
      </w:r>
      <w:r>
        <w:rPr>
          <w:u w:val="single"/>
          <w:lang w:val="el" w:eastAsia="el"/>
        </w:rPr>
        <w:t>ρ β έ ε ι πο ω ταιρε μπορ ας γ α ρ ου α ντ</w:t>
      </w:r>
      <w:r>
        <w:rPr>
          <w:lang w:val="el" w:eastAsia="el"/>
        </w:rPr>
        <w:t xml:space="preserve"> σ υ ε τρ νικ ο φή </w:t>
      </w:r>
      <w:r>
        <w:rPr>
          <w:b/>
          <w:bCs/>
          <w:lang w:val="el" w:eastAsia="el"/>
        </w:rPr>
        <w:t xml:space="preserve">τή </w:t>
      </w:r>
      <w:r>
        <w:rPr>
          <w:b/>
          <w:bCs/>
          <w:u w:val="single"/>
          <w:lang w:val="el" w:eastAsia="el"/>
        </w:rPr>
        <w:t xml:space="preserve">α ατάστασ ρα πτώ </w:t>
      </w:r>
      <w:r>
        <w:rPr>
          <w:u w:val="single"/>
          <w:lang w:val="el" w:eastAsia="el"/>
        </w:rPr>
        <w:t>μ α ε ο όδ ιγμα η ό</w:t>
      </w:r>
      <w:r>
        <w:rPr>
          <w:lang w:val="el" w:eastAsia="el"/>
        </w:rPr>
        <w:t xml:space="preserve">φα ις αδοθ ίσ ς σ τη </w:t>
      </w:r>
      <w:r>
        <w:rPr>
          <w:u w:val="single"/>
          <w:lang w:val="el" w:eastAsia="el"/>
        </w:rPr>
        <w:t xml:space="preserve">ες γ αε ου </w:t>
      </w:r>
      <w:r>
        <w:rPr>
          <w:i/>
          <w:iCs/>
          <w:u w:val="single"/>
          <w:lang w:val="el" w:eastAsia="el"/>
        </w:rPr>
        <w:t>λ ω αι όνο ο γραερ υ ίν</w:t>
      </w:r>
      <w:r>
        <w:rPr>
          <w:lang w:val="el" w:eastAsia="el"/>
        </w:rPr>
        <w:t xml:space="preserve"> η πο α υποβά λ υ η ρ ό</w:t>
      </w:r>
      <w:r>
        <w:rPr>
          <w:u w:val="single"/>
          <w:lang w:val="el" w:eastAsia="el"/>
        </w:rPr>
        <w:t xml:space="preserve">δια λ ε α ή έ υ </w:t>
      </w:r>
      <w:r>
        <w:rPr>
          <w:lang w:val="el" w:eastAsia="el"/>
        </w:rPr>
        <w:t xml:space="preserve">ε ι ια άξε </w:t>
      </w:r>
      <w:r>
        <w:rPr>
          <w:u w:val="single"/>
          <w:lang w:val="el" w:eastAsia="el"/>
        </w:rPr>
        <w:t>υ ρ ρου οβ έ ε αι π έ ό υ δη ύ εταφο έ</w:t>
      </w:r>
      <w:r>
        <w:rPr>
          <w:lang w:val="el" w:eastAsia="el"/>
        </w:rPr>
        <w:t xml:space="preserve"> γρα ρ ο σ αι ου ρ η ι ύ </w:t>
      </w:r>
      <w:r>
        <w:rPr>
          <w:u w:val="single"/>
          <w:lang w:val="el" w:eastAsia="el"/>
        </w:rPr>
        <w:t>υ αρ ήπτη ρ ς η να ρ ή π ου αρ ατ κού ακίν</w:t>
      </w:r>
      <w:r>
        <w:rPr>
          <w:lang w:val="el" w:eastAsia="el"/>
        </w:rPr>
        <w:t xml:space="preserve">η ν είξ ω ου ετ ητή </w:t>
      </w:r>
      <w:r>
        <w:rPr>
          <w:u w:val="single"/>
          <w:lang w:val="el" w:eastAsia="el"/>
        </w:rPr>
        <w:t>λικ α αγ αφής t ise άθε ια ομέα γραε ίου ρ αι</w:t>
      </w:r>
      <w:r>
        <w:rPr>
          <w:lang w:val="el" w:eastAsia="el"/>
        </w:rPr>
        <w:t xml:space="preserve"> τά η αρ δ σ αθ αι </w:t>
      </w:r>
      <w:r>
        <w:rPr>
          <w:u w:val="single"/>
          <w:lang w:val="el" w:eastAsia="el"/>
        </w:rPr>
        <w:t>η άγ α ι α ηφθεί σ τητα γραε ίου, ρ η</w:t>
      </w:r>
      <w:r>
        <w:rPr>
          <w:lang w:val="el" w:eastAsia="el"/>
        </w:rPr>
        <w:t xml:space="preserve"> η πο ρ πο ρ φ υν αι ο </w:t>
      </w:r>
      <w:r>
        <w:rPr>
          <w:u w:val="single"/>
          <w:lang w:val="el" w:eastAsia="el"/>
        </w:rPr>
        <w:t>ύο.</w:t>
      </w:r>
      <w:r>
        <w:rPr>
          <w:lang w:val="el" w:eastAsia="el"/>
        </w:rPr>
        <w:t xml:space="preserve"> ε ο θρ αθο ζονται ι ο ε ις ω ατη ιού ρ ε ίου ι ητή α δικότ ρ τη αρ γρ φο ρ λέπ αι πο ω ω ρ τη ιού α ούν </w:t>
      </w:r>
      <w:r>
        <w:rPr>
          <w:b/>
          <w:bCs/>
          <w:lang w:val="el" w:eastAsia="el"/>
        </w:rPr>
        <w:t xml:space="preserve">βλί ρα α ς αι ι κίν σης ρ ερί υ </w:t>
      </w:r>
      <w:r>
        <w:rPr>
          <w:i/>
          <w:iCs/>
          <w:u w:val="single"/>
          <w:lang w:val="el" w:eastAsia="el"/>
        </w:rPr>
        <w:t>εω ημ ο πό η μόδια ε ακή</w:t>
      </w:r>
      <w:r>
        <w:rPr>
          <w:lang w:val="el" w:eastAsia="el"/>
        </w:rPr>
        <w:t xml:space="preserve"> στη ι ή ρμοδιό α η πο α ρίσ ε αι ο τή ιο) </w:t>
      </w:r>
      <w:r>
        <w:rPr>
          <w:u w:val="single"/>
          <w:lang w:val="el" w:eastAsia="el"/>
        </w:rPr>
        <w:t>ατά λ ρ μ γρ φη έ ο μ</w:t>
      </w:r>
      <w:r>
        <w:rPr>
          <w:lang w:val="el" w:eastAsia="el"/>
        </w:rPr>
        <w:t xml:space="preserve"> ε α ιαλαμβ νόμε η όφα εώ ησ ο ν </w:t>
      </w:r>
      <w:r>
        <w:rPr>
          <w:u w:val="single"/>
          <w:lang w:val="el" w:eastAsia="el"/>
        </w:rPr>
        <w:t>γ ιβλί υ π ρμόδι λ ε α</w:t>
      </w:r>
      <w:r>
        <w:rPr>
          <w:lang w:val="el" w:eastAsia="el"/>
        </w:rPr>
        <w:t xml:space="preserve"> ή έ υ α έ ι α ίν ι ν ύλο ο ικ δι σ η α </w:t>
      </w:r>
      <w:r>
        <w:rPr>
          <w:i/>
          <w:iCs/>
          <w:u w:val="single"/>
          <w:lang w:val="el" w:eastAsia="el"/>
        </w:rPr>
        <w:t>αι ό γ</w:t>
      </w:r>
      <w:r>
        <w:rPr>
          <w:i/>
          <w:iCs/>
          <w:lang w:val="el" w:eastAsia="el"/>
        </w:rPr>
        <w:t xml:space="preserve">? </w:t>
      </w:r>
      <w:r>
        <w:rPr>
          <w:i/>
          <w:iCs/>
          <w:u w:val="single"/>
          <w:lang w:val="el" w:eastAsia="el"/>
        </w:rPr>
        <w:t>ερ</w:t>
      </w:r>
      <w:r>
        <w:rPr>
          <w:lang w:val="el" w:eastAsia="el"/>
        </w:rPr>
        <w:t xml:space="preserve"> 7 </w:t>
      </w:r>
      <w:r>
        <w:rPr>
          <w:i/>
          <w:iCs/>
          <w:u w:val="single"/>
          <w:lang w:val="el" w:eastAsia="el"/>
        </w:rPr>
        <w:t>απ</w:t>
      </w:r>
      <w:r>
        <w:rPr>
          <w:lang w:val="el" w:eastAsia="el"/>
        </w:rPr>
        <w:t xml:space="preserve"> 7 </w:t>
      </w:r>
      <w:r>
        <w:rPr>
          <w:i/>
          <w:iCs/>
          <w:u w:val="single"/>
          <w:lang w:val="el" w:eastAsia="el"/>
        </w:rPr>
        <w:t xml:space="preserve">ις </w:t>
      </w:r>
      <w:r>
        <w:rPr>
          <w:i/>
          <w:iCs/>
          <w:u w:val="single"/>
          <w:lang w:val="el" w:eastAsia="el"/>
        </w:rPr>
        <w:t>0 0</w:t>
      </w:r>
      <w:r>
        <w:rPr>
          <w:i/>
          <w:iCs/>
          <w:lang w:val="el" w:eastAsia="el"/>
        </w:rPr>
        <w:t>1</w:t>
      </w:r>
      <w:r>
        <w:rPr>
          <w:i/>
          <w:iCs/>
          <w:u w:val="single"/>
          <w:lang w:val="el" w:eastAsia="el"/>
        </w:rPr>
        <w:t>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 αρ γ αφ</w:t>
      </w:r>
      <w:r>
        <w:rPr>
          <w:u w:val="single"/>
          <w:lang w:val="el" w:eastAsia="el"/>
        </w:rPr>
        <w:t>ο ρίζ νται α</w:t>
      </w:r>
      <w:r>
        <w:rPr>
          <w:lang w:val="el" w:eastAsia="el"/>
        </w:rPr>
        <w:t xml:space="preserve"> ικαιο ογ ι ά γ ρ φα α π ία πα τείται α ρ ομίσ ι ρ τη ι ύ ρ ν η </w:t>
      </w:r>
      <w:r>
        <w:rPr>
          <w:u w:val="single"/>
          <w:lang w:val="el" w:eastAsia="el"/>
        </w:rPr>
        <w:t>αρ η ε τ υργία</w:t>
      </w:r>
      <w:r>
        <w:rPr>
          <w:lang w:val="el" w:eastAsia="el"/>
        </w:rPr>
        <w:t xml:space="preserve"> ρ η ίου υγ αε ίου ιν ή δικό ερ ο </w:t>
      </w:r>
      <w:r>
        <w:rPr>
          <w:u w:val="single"/>
          <w:lang w:val="el" w:eastAsia="el"/>
        </w:rPr>
        <w:t>ο ) ναφέ</w:t>
      </w:r>
      <w:r>
        <w:rPr>
          <w:lang w:val="el" w:eastAsia="el"/>
        </w:rPr>
        <w:t>ρ ται πο ω οβολ η μόδια λ ε α ή έ υ τίγ αφο ο</w:t>
      </w:r>
      <w:r>
        <w:rPr>
          <w:u w:val="single"/>
          <w:lang w:val="el" w:eastAsia="el"/>
        </w:rPr>
        <w:t>υ λ ίου έ</w:t>
      </w:r>
      <w:r>
        <w:rPr>
          <w:lang w:val="el" w:eastAsia="el"/>
        </w:rPr>
        <w:t xml:space="preserve"> μ ι φρ γι μ ω α α οβλ π με α η 1 0 4 </w:t>
      </w:r>
      <w:r>
        <w:rPr>
          <w:u w:val="single"/>
          <w:lang w:val="el" w:eastAsia="el"/>
        </w:rPr>
        <w:t>ω κοπ ίη αν ν</w:t>
      </w:r>
      <w:r>
        <w:rPr>
          <w:lang w:val="el" w:eastAsia="el"/>
        </w:rPr>
        <w:t xml:space="preserve"> Π </w:t>
      </w:r>
      <w:r>
        <w:rPr>
          <w:b/>
          <w:bCs/>
          <w:i/>
          <w:iCs/>
          <w:lang w:val="el" w:eastAsia="el"/>
        </w:rPr>
        <w:t>ς κ ο υ εν α αγμ</w:t>
      </w:r>
      <w:r>
        <w:rPr>
          <w:lang w:val="el" w:eastAsia="el"/>
        </w:rPr>
        <w:t xml:space="preserve"> 3 </w:t>
      </w:r>
      <w:r>
        <w:rPr>
          <w:b/>
          <w:bCs/>
          <w:i/>
          <w:iCs/>
          <w:lang w:val="el" w:eastAsia="el"/>
        </w:rPr>
        <w:t>το ι</w:t>
      </w:r>
      <w:r>
        <w:rPr>
          <w:lang w:val="el" w:eastAsia="el"/>
        </w:rPr>
        <w:t xml:space="preserve">3 </w:t>
      </w:r>
      <w:r>
        <w:rPr>
          <w:b/>
          <w:bCs/>
          <w:i/>
          <w:iCs/>
          <w:lang w:val="el" w:eastAsia="el"/>
        </w:rPr>
        <w:t>ύν αι έ</w:t>
      </w:r>
      <w:r>
        <w:rPr>
          <w:lang w:val="el" w:eastAsia="el"/>
        </w:rPr>
        <w:t>3</w:t>
      </w:r>
      <w:r>
        <w:rPr>
          <w:b/>
          <w:bCs/>
          <w:i/>
          <w:iCs/>
          <w:lang w:val="el" w:eastAsia="el"/>
        </w:rPr>
        <w:t>ν ρα</w:t>
      </w:r>
      <w:r>
        <w:rPr>
          <w:lang w:val="el" w:eastAsia="el"/>
        </w:rPr>
        <w:t xml:space="preserve"> ρ </w:t>
      </w:r>
      <w:r>
        <w:rPr>
          <w:b/>
          <w:bCs/>
          <w:i/>
          <w:iCs/>
          <w:lang w:val="el" w:eastAsia="el"/>
        </w:rPr>
        <w:t>ίσ</w:t>
      </w:r>
      <w:r>
        <w:rPr>
          <w:lang w:val="el" w:eastAsia="el"/>
        </w:rPr>
        <w:t xml:space="preserve"> E </w:t>
      </w:r>
      <w:r>
        <w:rPr>
          <w:b/>
          <w:bCs/>
          <w:i/>
          <w:iCs/>
          <w:lang w:val="el" w:eastAsia="el"/>
        </w:rPr>
        <w:t>ις ω ι</w:t>
      </w:r>
      <w:r>
        <w:rPr>
          <w:lang w:val="el" w:eastAsia="el"/>
        </w:rPr>
        <w:t xml:space="preserve">3 </w:t>
      </w:r>
      <w:r>
        <w:rPr>
          <w:b/>
          <w:bCs/>
          <w:i/>
          <w:iCs/>
          <w:lang w:val="el" w:eastAsia="el"/>
        </w:rPr>
        <w:t>νο</w:t>
      </w:r>
      <w:r>
        <w:rPr>
          <w:lang w:val="el" w:eastAsia="el"/>
        </w:rPr>
        <w:t xml:space="preserve"> 3 </w:t>
      </w:r>
      <w:r>
        <w:rPr>
          <w:b/>
          <w:bCs/>
          <w:i/>
          <w:iCs/>
          <w:lang w:val="el" w:eastAsia="el"/>
        </w:rPr>
        <w:t>έω ραερ</w:t>
      </w:r>
      <w:r>
        <w:rPr>
          <w:b/>
          <w:bCs/>
          <w:i/>
          <w:iCs/>
          <w:lang w:val="el" w:eastAsia="el"/>
        </w:rPr>
        <w:t xml:space="preserve"> ’</w:t>
      </w:r>
      <w:r>
        <w:rPr>
          <w:b/>
          <w:bCs/>
          <w:i/>
          <w:iCs/>
          <w:lang w:val="el" w:eastAsia="el"/>
        </w:rPr>
        <w:t>Ουα π ι ρμ</w:t>
      </w:r>
      <w:r>
        <w:rPr>
          <w:lang w:val="el" w:eastAsia="el"/>
        </w:rPr>
        <w:t xml:space="preserve"> 3 </w:t>
      </w:r>
      <w:r>
        <w:rPr>
          <w:b/>
          <w:bCs/>
          <w:i/>
          <w:iCs/>
          <w:lang w:val="el" w:eastAsia="el"/>
        </w:rPr>
        <w:t>δ ες ω</w:t>
      </w:r>
      <w:r>
        <w:rPr>
          <w:lang w:val="el" w:eastAsia="el"/>
        </w:rPr>
        <w:t>k</w:t>
      </w:r>
      <w:r>
        <w:rPr>
          <w:b/>
          <w:bCs/>
          <w:i/>
          <w:iCs/>
          <w:lang w:val="el" w:eastAsia="el"/>
        </w:rPr>
        <w:t>ε α</w:t>
      </w:r>
      <w:r>
        <w:rPr>
          <w:b/>
          <w:bCs/>
          <w:i/>
          <w:iCs/>
          <w:lang w:val="el" w:eastAsia="el"/>
        </w:rPr>
        <w:t xml:space="preserve"> « </w:t>
      </w:r>
      <w:r>
        <w:rPr>
          <w:b/>
          <w:bCs/>
          <w:i/>
          <w:iCs/>
          <w:lang w:val="el" w:eastAsia="el"/>
        </w:rPr>
        <w:t>έ ς εδ</w:t>
      </w:r>
      <w:r>
        <w:rPr>
          <w:lang w:val="el" w:eastAsia="el"/>
        </w:rPr>
        <w:t xml:space="preserve"> 3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μ</w:t>
      </w:r>
      <w:r>
        <w:rPr>
          <w:lang w:val="el" w:eastAsia="el"/>
        </w:rPr>
        <w:t>E</w:t>
      </w:r>
      <w:r>
        <w:rPr>
          <w:b/>
          <w:bCs/>
          <w:i/>
          <w:iCs/>
          <w:lang w:val="el" w:eastAsia="el"/>
        </w:rPr>
        <w:t>ν</w:t>
      </w:r>
      <w:r>
        <w:rPr>
          <w:lang w:val="el" w:eastAsia="el"/>
        </w:rPr>
        <w:t>3</w:t>
      </w:r>
      <w:r>
        <w:rPr>
          <w:b/>
          <w:bCs/>
          <w:i/>
          <w:iCs/>
          <w:lang w:val="el" w:eastAsia="el"/>
        </w:rPr>
        <w:t>υ τ π ς νω ι άξεις ι ν όγ</w:t>
      </w:r>
      <w:r>
        <w:rPr>
          <w:b/>
          <w:bCs/>
          <w:lang w:val="el" w:eastAsia="el"/>
        </w:rPr>
        <w:t xml:space="preserve"> V </w:t>
      </w:r>
      <w:r>
        <w:rPr>
          <w:b/>
          <w:bCs/>
          <w:i/>
          <w:iCs/>
          <w:lang w:val="el" w:eastAsia="el"/>
        </w:rPr>
        <w:t>σφ ρα</w:t>
      </w:r>
      <w:r>
        <w:rPr>
          <w:lang w:val="el" w:eastAsia="el"/>
        </w:rPr>
        <w:t xml:space="preserve"> ρ </w:t>
      </w:r>
      <w:r>
        <w:rPr>
          <w:b/>
          <w:bCs/>
          <w:i/>
          <w:iCs/>
          <w:lang w:val="el" w:eastAsia="el"/>
        </w:rPr>
        <w:t>ίσ</w:t>
      </w:r>
      <w:r>
        <w:rPr>
          <w:lang w:val="el" w:eastAsia="el"/>
        </w:rPr>
        <w:t xml:space="preserve"> Ε </w:t>
      </w:r>
      <w:r>
        <w:rPr>
          <w:b/>
          <w:bCs/>
          <w:i/>
          <w:iCs/>
          <w:lang w:val="el" w:eastAsia="el"/>
        </w:rPr>
        <w:t>ις ι</w:t>
      </w:r>
      <w:r>
        <w:rPr>
          <w:lang w:val="el" w:eastAsia="el"/>
        </w:rPr>
        <w:t>Ε</w:t>
      </w:r>
      <w:r>
        <w:rPr>
          <w:b/>
          <w:bCs/>
          <w:i/>
          <w:iCs/>
          <w:lang w:val="el" w:eastAsia="el"/>
        </w:rPr>
        <w:t>ξ</w:t>
      </w:r>
      <w:r>
        <w:rPr>
          <w:lang w:val="el" w:eastAsia="el"/>
        </w:rPr>
        <w:t>3</w:t>
      </w:r>
      <w:r>
        <w:rPr>
          <w:b/>
          <w:bCs/>
          <w:i/>
          <w:iCs/>
          <w:lang w:val="el" w:eastAsia="el"/>
        </w:rPr>
        <w:t>γ</w:t>
      </w:r>
      <w:r>
        <w:rPr>
          <w:lang w:val="el" w:eastAsia="el"/>
        </w:rPr>
        <w:t xml:space="preserve">3 </w:t>
      </w:r>
      <w:r>
        <w:rPr>
          <w:b/>
          <w:bCs/>
          <w:i/>
          <w:iCs/>
          <w:lang w:val="el" w:eastAsia="el"/>
        </w:rPr>
        <w:t>νται π ξ</w:t>
      </w:r>
      <w:r>
        <w:rPr>
          <w:lang w:val="el" w:eastAsia="el"/>
        </w:rPr>
        <w:t xml:space="preserve">3 </w:t>
      </w:r>
      <w:r>
        <w:rPr>
          <w:b/>
          <w:bCs/>
          <w:i/>
          <w:iCs/>
          <w:lang w:val="el" w:eastAsia="el"/>
        </w:rPr>
        <w:t>υσ ο</w:t>
      </w:r>
      <w:r>
        <w:rPr>
          <w:lang w:val="el" w:eastAsia="el"/>
        </w:rPr>
        <w:t xml:space="preserve"> 3</w:t>
      </w:r>
      <w:r>
        <w:rPr>
          <w:b/>
          <w:bCs/>
          <w:i/>
          <w:iCs/>
          <w:lang w:val="el" w:eastAsia="el"/>
        </w:rPr>
        <w:t>ο</w:t>
      </w:r>
      <w:r>
        <w:rPr>
          <w:lang w:val="el" w:eastAsia="el"/>
        </w:rPr>
        <w:t>ί</w:t>
      </w:r>
      <w:r>
        <w:rPr>
          <w:b/>
          <w:bCs/>
          <w:i/>
          <w:iCs/>
          <w:lang w:val="el" w:eastAsia="el"/>
        </w:rPr>
        <w:t>η</w:t>
      </w:r>
      <w:r>
        <w:rPr>
          <w:lang w:val="el" w:eastAsia="el"/>
        </w:rPr>
        <w:t xml:space="preserve">3 </w:t>
      </w:r>
      <w:r>
        <w:rPr>
          <w:b/>
          <w:bCs/>
          <w:i/>
          <w:iCs/>
          <w:lang w:val="el" w:eastAsia="el"/>
        </w:rPr>
        <w:t>έν</w:t>
      </w:r>
      <w:r>
        <w:rPr>
          <w:lang w:val="el" w:eastAsia="el"/>
        </w:rPr>
        <w:t xml:space="preserve"> 7 </w:t>
      </w:r>
      <w:r>
        <w:rPr>
          <w:b/>
          <w:bCs/>
          <w:i/>
          <w:iCs/>
          <w:lang w:val="el" w:eastAsia="el"/>
        </w:rPr>
        <w:t>ε</w:t>
      </w:r>
      <w:r>
        <w:rPr>
          <w:lang w:val="el" w:eastAsia="el"/>
        </w:rPr>
        <w:t xml:space="preserve">3 </w:t>
      </w:r>
      <w:r>
        <w:rPr>
          <w:b/>
          <w:bCs/>
          <w:i/>
          <w:iCs/>
          <w:lang w:val="el" w:eastAsia="el"/>
        </w:rPr>
        <w:t>γ</w:t>
      </w:r>
      <w:r>
        <w:rPr>
          <w:b/>
          <w:bCs/>
          <w:i/>
          <w:iCs/>
          <w:lang w:val="el" w:eastAsia="el"/>
        </w:rPr>
        <w:t>ε</w:t>
      </w:r>
      <w:r>
        <w:rPr>
          <w:b/>
          <w:bCs/>
          <w:i/>
          <w:iCs/>
          <w:lang w:val="el" w:eastAsia="el"/>
        </w:rPr>
        <w:t>ι</w:t>
      </w:r>
      <w:r>
        <w:rPr>
          <w:b/>
          <w:bCs/>
          <w:i/>
          <w:iCs/>
          <w:lang w:val="el" w:eastAsia="el"/>
        </w:rPr>
        <w:t>α</w:t>
      </w:r>
      <w:r>
        <w:rPr>
          <w:b/>
          <w:bCs/>
          <w:i/>
          <w:iCs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ε η ράγ αφ θιερ ται πο έ α η ε ται ο ατήριο </w:t>
      </w:r>
      <w:r>
        <w:rPr>
          <w:b/>
          <w:bCs/>
          <w:lang w:val="el" w:eastAsia="el"/>
        </w:rPr>
        <w:t xml:space="preserve">ατ σταση με ι ρα ηφθε σες σό η ες </w:t>
      </w:r>
      <w:r>
        <w:rPr>
          <w:lang w:val="el" w:eastAsia="el"/>
        </w:rPr>
        <w:t xml:space="preserve">ομη ευτ γραε ίου κ νικ ορφή . ρ ύπου μ α ο </w:t>
      </w:r>
      <w:r>
        <w:rPr>
          <w:b/>
          <w:bCs/>
          <w:lang w:val="el" w:eastAsia="el"/>
        </w:rPr>
        <w:t xml:space="preserve">δ ιγμ Β΄ </w:t>
      </w:r>
      <w:r>
        <w:rPr>
          <w:lang w:val="el" w:eastAsia="el"/>
        </w:rPr>
        <w:t xml:space="preserve">η ό α ε ις ια άξε ου ρο αθο ίζον αι ι λ γ ι ου ιε άγ υ φεν εν ι ρμ διε ε α έ η ι ή ρμο ιότη α οίω ίν ι γ ατ σ η ένα ατήρι ώ η γρ ερ υ ι η ή ω αι φ τέ ου ι μόδιε ε ακέ ς γ υ ις οίε ί εντ άλ τα ω άν ο ν τη α άγ φο ρίζ αι ο λ ο ό λ γ ν τ ς 3 ο α ρ ματοπ ιεί ο ίο έ ρ τή ι γρα ρ ου η ικ ου ρμ διότη ας ε ο ό ν ός ιε ίας λ γ ε το ν λο ω ρ τη ί ό ου νω λ υ οκ π ουν ια ο ε εν ον ιά η α ι ολ κ ς ω ή ι με ς σ λικ ς π ρ λαβέ υ αε ί υ κι ητή </w:t>
      </w:r>
      <w:r>
        <w:rPr>
          <w:b/>
          <w:bCs/>
          <w:lang w:val="el" w:eastAsia="el"/>
        </w:rPr>
        <w:t xml:space="preserve">ημειώ ε α τ ολική ηθε σα σότ τ ραερ ο ο ύ ει απ ι ενδείξεις μετρητών ολικής καταγραφής κατά τη χρονική στιγμή του ελέγχου (-) τις ενδείξεις ο ο γού εν υ λ γ ν ι ολι έ ρα αβές υγραε ί υ ο ύ ο άσ ι ο τύπου: αρχικό απόθεμα στη δεξαμενή (+) αγορές υγραερίου (-) τελικό απόθεμα δεξαμενής. </w:t>
      </w:r>
      <w:r>
        <w:rPr>
          <w:lang w:val="el" w:eastAsia="el"/>
        </w:rPr>
        <w:t>ί ι άτα ρ ο ε ον τι ια η ξιο ισ ία έ λο ι π λογ σ ο οσ ή ω ρ ε α ί νται οιν ά πο ογ ού φυ ή ερ ο ρ α ε ναγω ή υς 5 , μ α ε η ερ οκρα ακή ύθμ ντ ιώ λ ω ια ομέω πο α η ε αι π ον ατη ιού (σ οι ί δ π ράγ αφ ς 2 το ρθρ υ 4).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ν ατά ον λ γ ιαπι εί ετική όκ ι ι σ τητε ετα ύ ή ι αρ :λ : βώ / πω ήσ ις αρ αβέ εγα τερη πό % ό ε ι ρμόδι ς ε ακέ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ρ βαί ουν η εβαί αι ί αξ ορ λ γικ ιβαρύ σ ω /η π π έ ν ι: πι ω εί ιαφορά ν ιαπι ί ρν</w:t>
      </w:r>
      <w:r>
        <w:rPr>
          <w:lang w:val="el" w:eastAsia="el"/>
        </w:rPr>
        <w:t xml:space="preserve"> 7</w:t>
      </w:r>
      <w:r>
        <w:rPr>
          <w:i/>
          <w:iCs/>
          <w:lang w:val="el" w:eastAsia="el"/>
        </w:rPr>
        <w:t>ι</w:t>
      </w:r>
      <w:r>
        <w:rPr>
          <w:lang w:val="el" w:eastAsia="el"/>
        </w:rPr>
        <w:t>Ι</w:t>
      </w:r>
      <w:r>
        <w:rPr>
          <w:i/>
          <w:iCs/>
          <w:lang w:val="el" w:eastAsia="el"/>
        </w:rPr>
        <w:t>ή πό λ ετ : ξύ ω ήσ ω αι α α αβώ / πω ήσ ις αρ : λαβέ εγαλύτ ρ ό ό κή θε έ υ ντά ται α πο έ λ τ:ι α ις μόδιε ορ ογ έ ια τ ν ε ιτέρ</w:t>
      </w:r>
      <w:r>
        <w:rPr>
          <w:lang w:val="el" w:eastAsia="el"/>
        </w:rPr>
        <w:t xml:space="preserve"> y</w:t>
      </w:r>
      <w:r>
        <w:rPr>
          <w:i/>
          <w:iCs/>
          <w:lang w:val="el" w:eastAsia="el"/>
        </w:rPr>
        <w:t>λ ο λ: ίσ τ ρμοδι τ</w:t>
      </w:r>
      <w:r>
        <w:rPr>
          <w:lang w:val="el" w:eastAsia="el"/>
        </w:rPr>
        <w:t xml:space="preserve"> 7</w:t>
      </w:r>
      <w:r>
        <w:rPr>
          <w:i/>
          <w:iCs/>
          <w:lang w:val="el" w:eastAsia="el"/>
        </w:rPr>
        <w:t>ω/ ους</w:t>
      </w:r>
      <w:r>
        <w:rPr>
          <w:lang w:val="el" w:eastAsia="el"/>
        </w:rPr>
        <w:t xml:space="preserve"> έραν ν έρ έ ου ιε άγ ται α ρ τή ια γραε ί ρ λέ ον αι ε ι ιατάξει η α αγ φ υ υ δι υ θρ υ αι κ ω έ ω ε ι ι αιρ ίες μ ορ γραε ίου πό ις μό ιες λ ε κέ ς έ υ ι πο ς ίθ ν αι νά ω α ό ρ τα. π ους αφε μενου λ γ υς ρ κύ ι νά κ ε αιτ ρ ι ρ ύ ησ ναφο ικ η όμιμ μ οίη ω γρα ρ ν ε ώ νται ι α ά όπ ρμόδιε ω ε ακ ς ω αρ λη τώ γ αε ίω λω τ ια τ διε έ γ α έ τακ ου ε γ . ιπ έ ν ις διατάξ ι η α αγ άφο ου διου ρθρ υ ρ β έ τ ι ιεν ρ ε α τακ ω λ γ π τ ε κές Ε ε τικ ς ό οτ ρ ε αι σ όπ μ ο ε ι ι τάξε ς η ρα ρ φ υ , ρθρ υ ίζε αι τ άν ι η ν ξ φαρ ο ή η όγ όφα ε ι αγ α οπ ιη ε τήσ ο α τικ λ ου οβ έ ε ι η 42 5 9 7 π ρο οπ ι εί ε η .258 2 0 0 τε υ ό έ ε άθε ε ί τω α ρ α οπ ιη ε μέ η ε ταί ε άσ μ ημ ρ ου τρ το έ 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ιπ έ ν η ρά ρ φο ου δι υ ρθ ου έ έλ υ ου του α ρ ε ι αγ δ ς ου ν ο οθε η ί πό ι λ ε α έ ου ιανομ ίς γρα ρ ω ατη ίω ντικ τ σ θού ραγ δ ς ξ υ οδο η ένω ν ρ ε ώ ο ρ βλ π ται η 1 0 4 αι α π σ α ούν ι νω λ ε ακέ τό έκ ερώ π η λοκ ήρω η ν όγ ιαδι α α α ί ε ντίγ αφα υ λ ί υ έ υ θ ι αι φ άγ αι ου ελ υταί υ π ω οκό λ υ σ άγ τ ρμό ιας λ ιακή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ατόπιν ω ν έ ω αρ κ λούμ ια ι μ σ έ ε έ ς α η ν ρ ν ιαφ ρ με ω ται ε λ ά α η ήψη ω αγ ίω έτρ ια η ι ή αρμ γή η οιν ιούμ ης όφ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Η Γ Μ ΜΟΣΙ Ε Ν Γ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ΜΗ </w:t>
      </w:r>
      <w:r>
        <w:rPr>
          <w:b/>
          <w:bCs/>
          <w:u w:val="single"/>
          <w:lang w:val="el" w:eastAsia="el"/>
        </w:rPr>
        <w:t xml:space="preserve">: </w:t>
      </w:r>
      <w:r>
        <w:rPr>
          <w:b/>
          <w:bCs/>
          <w:u w:val="single"/>
          <w:lang w:val="el" w:eastAsia="el"/>
        </w:rPr>
        <w:t>ο έκτες για εν ρ 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ακέ Π ρ φ ρ ι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α Β΄&amp; τ 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δ κ ες για κ ι ποίη </w:t>
      </w:r>
      <w:r>
        <w:rPr>
          <w:b/>
          <w:bCs/>
          <w:u w:val="single"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σ Ε ε ν κ ι ασ άλι μ ω ω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ικ ύ Ε έ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γ ική ηρε α ω ίω Ε τική . Ε γ ική ηρε α ω ίω Ε Θ σ ον κη . θν κον ι ώ Σ ( Ο.Σ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Γ ικ εύθυ Η ε τρ ικ α υβέρ ησ κ ι θ ώ ιν υ ναμι 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ε υ α ρι θρ ι ου ναμ κ 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ε θ σ Ορ άν ή α Β'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σ λε τρ ικ α υβέρ ησ Γ ) ο ή ι ης Ηλ κ ρο ικ ηρε . οτε έ ή α Νομ ής ο ή ιξ Γ . οτε έ αφ ίο ι οιν ία κ μ ω σ ω Γ Ε . Ομ ον ία τ λ ι ώ λ δα μ δού 38 Κ.. 8 3 , Πειρ ι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 ύ λ ο Ε τε ω ισ , ή α ει αιά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δ ύ 38 Κ 185 1 ει 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ύ λ ο Ε τε ω ισ σ ον ης ου ουρι ου 13 . 546 6 Θε λο ίκ ηνική Στατι ι ή ει αιώ 46 8 1 , Πειρ άς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ικ σ Γ ικ ύ Χη είου Κρ τους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γ ι κ , ιομ ν κ &amp; ι Πρ τω ικ αμμ εία νικής Στατι ι ής ηρ 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Οικο ομικ αι Βρ π όθε ω ι τώ ε ραι 4 &amp; νι ώ . 185 0 Πει αιά ου γ ί Πε ιβάλ ο τος &amp; έ γ ιας ν ή εύ υ Ε ρ ε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ρ γο αν κω ε ε 1 , 101 2 ή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 υρ ε ο ικο ομία άπτυ ης αι ρ σ ο ν Γ αμμ τεί Βιομ ν α ν αρμ γής ανονι ώ , οδ μών αι Ε έ σ Πολ τι ής Ποιότ ας ύ δε ο αι ε ώ Ε πο ία Πε ρε αιοει ώ Σ Ε ο αγ ύμ 46, 1 2 , Ιλίσ α μ η ράκ ησ ν κ ιν πο ή ι την αρ σα α μέλη η ω λ ικ ιρει πο ίας Πετ ε ιοειδ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ικ 10, 0 71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 πό ω υ μ ομού τι 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 οδ ύρ υ 41 Κ. 182 33 α ηνικ Πετ έ αια Ε ν κή οδια ού &amp; Ε ορ α ρο ρ μ α σ ού α αγ ής ή ροδιαγ αφ αι σ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ιμάρας 8 15 2 O R OI ( ) ΚΟ Ο ) Ηρ ου ικού 12 , 5 124 Μαρ ύσι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ΡΕ ΠΟ ΠΕ Α ΕΙ ΜΟΙ Κηφι α 28, . 11 26 Γ , ΠΕ λα εία υθε ίας 5 00 Ν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 K I Ε ί ω 131 .18 36 Ι , Ν.Π.Ο Α ΟΡ ΕΣ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EK , τή Μιαού η 53 5 .18 36 Ε EK , τή ι ούλη 53 5 . 185 3 Ε Ι ΙΝ , 14Ο Π Θ σ ίκ ρ ας Ν. λο Κ. 7 0 ΕΣΣ Ν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 OIL , η ισ ας 98 . 115 26 ΗΝ Ο Ε α οδ ου 6 . 166 72 Β Ε Ε , ε γε 1 27 Ν λο Θεσ ίκ Κ. 7 09 . 140 Σ Ν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OD G Ε αν μ τ Κ. 5 00 .9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ατ όκ υ 5, . 351 00 ΠΕ Κ Ε , ιλίπ ου 4, 0 00 Π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OI , ερια ό ατρώ , . 250 02 Π Α ιομ ν κή εριο Π Κ. 481 00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 K OI Ε ή Κ νδύλη1 . 185 45 Ε ΛΑ Σ Ε η Πρ βλήτα ν ό Ο . 541 10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μολ ον ς άσου 26 1 21 Ν μ ον ία Βε ζιν π ώ λ δο ν ου 8, ή Πανε ήνια μ σ ον ία Πρα η ιού όρ υ μ Π Ο.Π. Κ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κή 10, 10 7 , ή α μή ους 29, 71 0 , ρά λ ιο Κρ η ω Βε ζιν πω ώ μού ική ν ου 8, ή 6 ω α ρ αλ κτικ αυ μ το νήτων Ε λ δ ς « Ι ΣΗ μ έττ 12 0 7 ,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ικο ομικό Ε ιμελητ ιο λ ος η Σεπ μβρίου 36, 04 2 ή α εντ ικ ω ιμ λ η ί άδο α η ί ς 0 7 , ή α π ρικ , αι Βιομη νικό ιμ λ ή ι η α η ί ς 7 10 Ι ή α, μ η ράκ ησ ν ε ημ ώ ι τα λ τ ) θ ι ική Ε έ γ ια ειραι 132 1 5 ή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ερι α ο ή </w:t>
      </w:r>
      <w:r>
        <w:rPr>
          <w:lang w:val="el" w:eastAsia="el"/>
        </w:rPr>
        <w:t>. Γ φείο υργού Οικ ομικ . Γ φείο α λ ή ουργ ύ Οι ον μι ώ . Γ φείο Γ ν Γ μ οσίω δω . Γ φείο Γ ν ιας ε &amp; Φ 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ικ ω ε Ε Φ. ) λ ε α ώ δικα ώ ο γικ εμά ω α λ ε α ώ ικο ομικ Καθε Στ ατηγι ής ω ιακ γ κ ι αραβά Ηλ κ ον ού λ ε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Φ. . κ ι Φ Π. ή α α ' κ 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