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7:11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οίησ λε κ α σμο 01 / 57 α ν οχ ωσ τ γρα ς ισ ν σμέ ν τ ων ρο όντων πό η ματο οιημέ λ ματο οιημέ β τ ς ϊς ημο τ ας ς 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ρ ρωτ 0 1 4 ΕΞ 01 /0 . 4. 1 . λεσ κ αν σμό ρ θ. 01 / 57 ς ι ής οία μο εύθηκ ν ί μη ερ δα ς ιρ 1 01 ι ή νημερ ν ι ρ τ λη α οχ ωσ τ γρα ς ισ γω ν ν σ ων ρο όντω ό η ματο ο ημ νο ματο οιημένο βα κτ πό ίδ το λυ α ριτ ούχ λυ α λεκτρ κ ς ρ ογές λυ α ρ ίων ι λ βα χ ίας ής), ου χ ν λαθε ε ή τ σ η πιστ μέ ε έτ πικ μ ένα πε μ ν η ερ ελι ένα, χ ς ου ρ αί ι λ τ ς 00 ερ σσ ρ άχο ς 5 ερ σσ λλ ου ν ερ αί ι ι λ τ ερ σσ ρ ου ί α τ τ σ ι ς δ ς ωδ ο Σ 20 1 0, 20 1 1 20 1 8 20 2 1 20 0 0, 20 0 0, 22 0 0, 22 0 0 2 5 9 0 δ κ R C 20 1 0 , 20 1 1 , 20 8 , 20 2 1 20 0 0 , 20 0 0 0, 22 0 0 10, 22 9 00 0), τ γω ς κ ς ημο τ ας ς ίν ς ν δ ΣΟ αρατ θετ ι α ρ ακ ς ι όνο ς. τ γρα ι α ή ς ετ ερ ην α ρ ς σχ ος αρ νον σμο . ατ ι ν ν τέ , ρ κ λού ι στ μενοι ν λ ν ια ρ ρ ιών ν νημέ σ ν λων ί ν κ ιοδ ας ς λ ν ί ισ γ γ ς κ τ σ σ ν ε ποσ λλ ε ί ρο όντω α οία εξ γετ ι ρ υν ντι μπ ν πιδ σ ς τ κ ). </w:t>
      </w:r>
      <w:r>
        <w:rPr>
          <w:b/>
          <w:bCs/>
          <w:u w:val="single"/>
          <w:lang w:val="el" w:eastAsia="el"/>
        </w:rPr>
        <w:t xml:space="preserve">υ μ να </w:t>
      </w:r>
      <w:r>
        <w:rPr>
          <w:u w:val="single"/>
          <w:lang w:val="el" w:eastAsia="el"/>
        </w:rPr>
        <w:t xml:space="preserve">δα </w:t>
      </w:r>
      <w:r>
        <w:rPr>
          <w:b/>
          <w:bCs/>
          <w:u w:val="single"/>
          <w:lang w:val="el" w:eastAsia="el"/>
        </w:rPr>
        <w:t>Κ ΙΒΕ</w:t>
      </w:r>
      <w:r>
        <w:rPr>
          <w:b/>
          <w:bCs/>
          <w:u w:val="single"/>
          <w:lang w:val="el" w:eastAsia="el"/>
        </w:rPr>
        <w:t>ΝΤΙ Α</w:t>
      </w:r>
      <w:r>
        <w:rPr>
          <w:b/>
          <w:bCs/>
          <w:lang w:val="el" w:eastAsia="el"/>
        </w:rPr>
        <w:t xml:space="preserve"> Ο ΣΤΑ Η Τ Δ/Ν Η Ρ ΚΕ Δ Κ Ε ΑΚ </w:t>
      </w:r>
      <w:r>
        <w:rPr>
          <w:b/>
          <w:bCs/>
          <w:u w:val="single"/>
          <w:lang w:val="el" w:eastAsia="el"/>
        </w:rPr>
        <w:t>Ι Κ Σ Ν 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ΠΟΔΕ ΤΕ Α ΚΟ ΝΟ Η 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Ε ιθεώρ Υ ηρεσ ών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τική νσ Κα εστώτων Ε σ γωγ ν γωγ ν Ε πο κή Άμυν 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>ε ρ κή ΄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