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1:00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Κ Δ Ο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 ΙΟ Ο Κ 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 Γ Α ΜΑ ΙΑ Ο ΙΩΝ ΣΟ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 Δ Η Λ Ν ΙΩΝ &amp; . 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. .Κ &amp; 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 .Π Α ΕΙΣ ΓΩΝ ΞΑ Γ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Α ΣΤ Δ Α Κ</w:t>
      </w:r>
      <w:r>
        <w:rPr>
          <w:b/>
          <w:bCs/>
          <w:lang w:val="el" w:eastAsia="el"/>
        </w:rPr>
        <w:t xml:space="preserve"> ή α ε τε ί υ </w:t>
      </w:r>
      <w:r>
        <w:rPr>
          <w:b/>
          <w:bCs/>
          <w:u w:val="single"/>
          <w:lang w:val="el" w:eastAsia="el"/>
        </w:rPr>
        <w:t>20 6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ρω Ο 125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χ. Δ σ λ οφο ί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mai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ερ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01 84 Α Η Α </w:t>
      </w:r>
      <w:r>
        <w:rPr>
          <w:b/>
          <w:bCs/>
          <w:lang w:val="el" w:eastAsia="el"/>
        </w:rPr>
        <w:t xml:space="preserve">ΡΟΣ </w:t>
      </w:r>
      <w:r>
        <w:rPr>
          <w:lang w:val="el" w:eastAsia="el"/>
        </w:rPr>
        <w:t>Πίν Δ α μή ώ γ 10 69. 7.4 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10 69. 7.4 8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t s 001 zef ov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η ηση Μ ρι μ ο ο γ τιπ ο ώπ η γ ε τ έν τ α κ μεν τ ρο σωπ ην ι α μπορ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ώς την υ ε πορ ων ε τε ν ι α ι κ ε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ορ ή οφ ρ κ απτ ρω ή α εια ι νομι ορ ω ώ ω ε ν ι υ τιπ σώπ ορ ε η έ η η ση γ εσ η ένα Κρ ο Μέ της Ε ή εκ ς Ε μεν τ φό π όσω π υ δ ασ ηρ οπ ού τα στ α μ αγ α οπ ιο ι ς ς μ ρε ά ων έτ υ πορ ρίτω ε ν ι τ ι ε τ έσ β ς ων ρίπ ω η ο π μέν ε εια α τ ι , γν ί υ ε τ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ί ν ικ νο ν ν ι ι ς </w:t>
      </w:r>
      <w:r>
        <w:rPr>
          <w:b/>
          <w:bCs/>
          <w:i/>
          <w:iCs/>
          <w:lang w:val="el" w:eastAsia="el"/>
        </w:rPr>
        <w:t>(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ον . ι . 12 009 η πιτ οπ ς ιερώ η 1.0 .2 09, ρή η νό ιθ ο α η η ισης ε ε ι ομ ορ ιθ ός R cono era r egi a 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 at n ε α σιμε ι ιν τ ι ί αφ ρά τ α ς ων ι ν μι ο έω ις ε ν α ς ην ω η ώς α ην τ ρ ορ ώ ετ ων ε ια ων Κ ατώ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ιδι τερ : α ι νο ι ύ ορ ί υ ίν γ εσ ημέν ι ντός ου ε ν α δ ο ης ω ης ιθ OR δ δ τ τι ε ν ι ς πο είν ύ υ ες γ το τ π όπ υ ε να εγ στη έν ι, α ικ νο ικ ύ ορ ί υ ίν γ εσ ημέν ι κ ς ο ε ν ι ύ δ ο ης ω ης, ιθ OR δ δ τ ι ε ν ι ς ναι ες ν π π έ ο ώ η </w:t>
      </w:r>
      <w:r>
        <w:rPr>
          <w:u w:val="single"/>
          <w:lang w:val="el" w:eastAsia="el"/>
        </w:rPr>
        <w:t>ορ δ</w:t>
      </w:r>
      <w:r>
        <w:rPr>
          <w:lang w:val="el" w:eastAsia="el"/>
        </w:rPr>
        <w:t xml:space="preserve"> η η </w:t>
      </w:r>
      <w:r>
        <w:rPr>
          <w:u w:val="single"/>
          <w:lang w:val="el" w:eastAsia="el"/>
        </w:rPr>
        <w:t>τις υ ε</w:t>
      </w:r>
      <w:r>
        <w:rPr>
          <w:lang w:val="el" w:eastAsia="el"/>
        </w:rPr>
        <w:t xml:space="preserve"> ει ων υ ί ενω στο ό ο ο ώ , μπίπ ε , </w:t>
      </w:r>
      <w:r>
        <w:rPr>
          <w:u w:val="single"/>
          <w:lang w:val="el" w:eastAsia="el"/>
        </w:rPr>
        <w:t>ε α</w:t>
      </w:r>
      <w:r>
        <w:rPr>
          <w:lang w:val="el" w:eastAsia="el"/>
        </w:rPr>
        <w:t xml:space="preserve"> , φων με ο ά θ ο 6 ο </w:t>
      </w:r>
      <w:r>
        <w:rPr>
          <w:u w:val="single"/>
          <w:lang w:val="el" w:eastAsia="el"/>
        </w:rPr>
        <w:t>.2859/ 000</w:t>
      </w:r>
      <w:r>
        <w:rPr>
          <w:lang w:val="el" w:eastAsia="el"/>
        </w:rPr>
        <w:t xml:space="preserve"> Κώδ , η απ κ ηση ον α ιθ ού φο</w:t>
      </w:r>
      <w:r>
        <w:rPr>
          <w:u w:val="single"/>
          <w:lang w:val="el" w:eastAsia="el"/>
        </w:rPr>
        <w:t>ρ γι</w:t>
      </w:r>
      <w:r>
        <w:rPr>
          <w:lang w:val="el" w:eastAsia="el"/>
        </w:rPr>
        <w:t xml:space="preserve"> μη ρώ ( Φ.Μ </w:t>
      </w:r>
      <w:r>
        <w:rPr>
          <w:u w:val="single"/>
          <w:lang w:val="el" w:eastAsia="el"/>
        </w:rPr>
        <w:t xml:space="preserve">έ </w:t>
      </w:r>
      <w:r>
        <w:rPr>
          <w:lang w:val="el" w:eastAsia="el"/>
        </w:rPr>
        <w:t>η κ ηση Μ έσ ρισ ο ορ γ ι</w:t>
      </w:r>
      <w:r>
        <w:rPr>
          <w:u w:val="single"/>
          <w:lang w:val="el" w:eastAsia="el"/>
        </w:rPr>
        <w:t xml:space="preserve">πρ ώπ </w:t>
      </w:r>
      <w:r>
        <w:rPr>
          <w:lang w:val="el" w:eastAsia="el"/>
        </w:rPr>
        <w:t xml:space="preserve">υ α ο ίμ νο όρ </w:t>
      </w:r>
      <w:r>
        <w:rPr>
          <w:u w:val="single"/>
          <w:lang w:val="el" w:eastAsia="el"/>
        </w:rPr>
        <w:t>υ ίν γ</w:t>
      </w:r>
      <w:r>
        <w:rPr>
          <w:lang w:val="el" w:eastAsia="el"/>
        </w:rPr>
        <w:t xml:space="preserve"> εσ ημέν ε ρά ος ς ης . ίν </w:t>
      </w:r>
      <w:r>
        <w:rPr>
          <w:u w:val="single"/>
          <w:lang w:val="el" w:eastAsia="el"/>
        </w:rPr>
        <w:t>η ι</w:t>
      </w:r>
      <w:r>
        <w:rPr>
          <w:lang w:val="el" w:eastAsia="el"/>
        </w:rPr>
        <w:t xml:space="preserve"> δ μένο τι α ό ω </w:t>
      </w:r>
      <w:r>
        <w:rPr>
          <w:u w:val="single"/>
          <w:lang w:val="el" w:eastAsia="el"/>
        </w:rPr>
        <w:t>ίσ α α δ</w:t>
      </w:r>
      <w:r>
        <w:rPr>
          <w:lang w:val="el" w:eastAsia="el"/>
        </w:rPr>
        <w:t xml:space="preserve"> όν να α κ ο Α σ η α με η δ α κ </w:t>
      </w:r>
      <w:r>
        <w:rPr>
          <w:u w:val="single"/>
          <w:lang w:val="el" w:eastAsia="el"/>
        </w:rPr>
        <w:t>α ης</w:t>
      </w:r>
      <w:r>
        <w:rPr>
          <w:lang w:val="el" w:eastAsia="el"/>
        </w:rPr>
        <w:t xml:space="preserve"> Λ 1113/ 013 Α Ο </w:t>
      </w:r>
      <w:r>
        <w:rPr>
          <w:u w:val="single"/>
          <w:lang w:val="el" w:eastAsia="el"/>
        </w:rPr>
        <w:t>ί ε</w:t>
      </w:r>
      <w:r>
        <w:rPr>
          <w:lang w:val="el" w:eastAsia="el"/>
        </w:rPr>
        <w:t xml:space="preserve">ν τ ό όσω ν ίν όνιμ γ </w:t>
      </w:r>
      <w:r>
        <w:rPr>
          <w:u w:val="single"/>
          <w:lang w:val="el" w:eastAsia="el"/>
        </w:rPr>
        <w:t>α τ μ ν</w:t>
      </w:r>
      <w:r>
        <w:rPr>
          <w:lang w:val="el" w:eastAsia="el"/>
        </w:rPr>
        <w:t xml:space="preserve"> τ σωτ ρι ης τ </w:t>
      </w:r>
      <w:r>
        <w:rPr>
          <w:u w:val="single"/>
          <w:lang w:val="el" w:eastAsia="el"/>
        </w:rPr>
        <w:t>σωτερ</w:t>
      </w:r>
      <w:r>
        <w:rPr>
          <w:lang w:val="el" w:eastAsia="el"/>
        </w:rPr>
        <w:t xml:space="preserve"> υ άτ υ η η Μ έσ </w:t>
      </w:r>
      <w:r>
        <w:rPr>
          <w:u w:val="single"/>
          <w:lang w:val="el" w:eastAsia="el"/>
        </w:rPr>
        <w:t>ρι μ</w:t>
      </w:r>
      <w:r>
        <w:rPr>
          <w:lang w:val="el" w:eastAsia="el"/>
        </w:rPr>
        <w:t xml:space="preserve"> ρο γ ιπρ ώπ υ ίν </w:t>
      </w:r>
      <w:r>
        <w:rPr>
          <w:u w:val="single"/>
          <w:lang w:val="el" w:eastAsia="el"/>
        </w:rPr>
        <w:t>ε ι ρι μ</w:t>
      </w:r>
      <w:r>
        <w:rPr>
          <w:lang w:val="el" w:eastAsia="el"/>
        </w:rPr>
        <w:t xml:space="preserve"> ρο γ ύ τιπ σώπ αγ α ο ιείτ ύ φ</w:t>
      </w:r>
      <w:r>
        <w:rPr>
          <w:u w:val="single"/>
          <w:lang w:val="el" w:eastAsia="el"/>
        </w:rPr>
        <w:t>ων ε ις</w:t>
      </w:r>
      <w:r>
        <w:rPr>
          <w:lang w:val="el" w:eastAsia="el"/>
        </w:rPr>
        <w:t xml:space="preserve"> κ τ ε σ ε ις ης ορ γ ομο εσί ε ην ση ρε υ ίο γ άφ υ ον ο τ νο ης Ο. υ ίν μόδ ος γι τη φορ γί ει οδή ο το φο ο γ κ τιπ σώπ ι ροι, ι οϋπ θέ εις α κ α ρι μ ορ γ τιπ οσώ υ ώ α κ ώ α ι ε εις ώ ορίζ ντ τ ν Λ 1 1/ 993 Ο, π σ ι. ρο γ κ ς ιπ όσω ι α γ ε η το κ ίμε ο σ ο φόρ όσω ( θρ 7 τη Λ 1282/ Α Υ Ο) υ η ο ίν ι, ορ γικ ς α τιπ ό ωπ κ Μ γ ι ό ε ν ο ο ίο ν έπ ι να σ ετ ε το Μ π υ δ τει ο ίδ ος φυ ι ή ν μι π όσ . η ειών α π ης ι, τ η δ ένω O I ι νομ κ ί ορ ί ε ύ τα τ ση ο ιθ ο R ο ι δ θε ο ά ος έ ς γ α ής ου ε υ ο Μ α έτ υ α ρ η έ α τ ρ οπ ιο τ ου δ εί ις ι ίε ο ο γικ γ α π Π </w:t>
      </w:r>
      <w:r>
        <w:rPr>
          <w:b/>
          <w:bCs/>
          <w:i/>
          <w:iCs/>
          <w:lang w:val="el" w:eastAsia="el"/>
        </w:rPr>
        <w:t>σ ε ν σ ε ε κ ο</w:t>
      </w:r>
      <w:r>
        <w:rPr>
          <w:lang w:val="el" w:eastAsia="el"/>
        </w:rPr>
        <w:t xml:space="preserve"> ντα ψη τι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 στη ένο</w:t>
      </w:r>
      <w:r>
        <w:rPr>
          <w:lang w:val="el" w:eastAsia="el"/>
        </w:rPr>
        <w:t xml:space="preserve"> ρ ος έ ι α ας ι ς πο ευμ ω ατ α β λ </w:t>
      </w:r>
      <w:r>
        <w:rPr>
          <w:u w:val="single"/>
          <w:lang w:val="el" w:eastAsia="el"/>
        </w:rPr>
        <w:t>α η η ισα</w:t>
      </w:r>
      <w:r>
        <w:rPr>
          <w:lang w:val="el" w:eastAsia="el"/>
        </w:rPr>
        <w:t xml:space="preserve"> τ α α όνο ε ή ου ι μ O I π ίος π ρώ ετ εω ικ τ </w:t>
      </w:r>
      <w:r>
        <w:rPr>
          <w:u w:val="single"/>
          <w:lang w:val="el" w:eastAsia="el"/>
        </w:rPr>
        <w:t>θέ η 8 Π α</w:t>
      </w:r>
      <w:r>
        <w:rPr>
          <w:lang w:val="el" w:eastAsia="el"/>
        </w:rPr>
        <w:t xml:space="preserve"> π ης ης δ η η ει α ς </w:t>
      </w:r>
      <w:r>
        <w:rPr>
          <w:u w:val="single"/>
          <w:lang w:val="el" w:eastAsia="el"/>
        </w:rPr>
        <w:t>ι μ OR</w:t>
      </w:r>
      <w:r>
        <w:rPr>
          <w:lang w:val="el" w:eastAsia="el"/>
        </w:rPr>
        <w:t xml:space="preserve"> π ίος τε ίτ ο ώ ι ης ε ά ου έ υ ει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ιν τι ς κ π ίη η O ρ ών ε ν ο . θ. 1 2/ 5 υ υ υ ναν ναδ αγν ση ρη τα ε ρά ος έ ς ην α ορφώ ε α ο </w:t>
      </w:r>
      <w:r>
        <w:rPr>
          <w:u w:val="single"/>
          <w:lang w:val="el" w:eastAsia="el"/>
        </w:rPr>
        <w:t>όθεμ ον Μ</w:t>
      </w:r>
      <w:r>
        <w:rPr>
          <w:lang w:val="el" w:eastAsia="el"/>
        </w:rPr>
        <w:t xml:space="preserve"> ου ι νο ι ορ α, </w:t>
      </w:r>
      <w:r>
        <w:rPr>
          <w:u w:val="single"/>
          <w:lang w:val="el" w:eastAsia="el"/>
        </w:rPr>
        <w:t>ν ι τ α ρίπ η ον ιθμ ορ γ ητρώ Μ</w:t>
      </w:r>
      <w:r>
        <w:rPr>
          <w:lang w:val="el" w:eastAsia="el"/>
        </w:rPr>
        <w:t xml:space="preserve"> η η ο π ί ε ί ω η ο κ ίμε ου ο όρ </w:t>
      </w:r>
      <w:r>
        <w:rPr>
          <w:u w:val="single"/>
          <w:lang w:val="el" w:eastAsia="el"/>
        </w:rPr>
        <w:t>οσώ ει δι ω τη</w:t>
      </w:r>
      <w:r>
        <w:rPr>
          <w:lang w:val="el" w:eastAsia="el"/>
        </w:rPr>
        <w:t xml:space="preserve"> πε ί ΦΠ νο οθ ί , ίμ νο τ ρο ισ α γ ε τ νο ε ρ ο έ ς η .Ε ίσ α α εί α ο γ α π ύ ω ης πρ ς υ ρο ώς α έμ οικ ικ ς επ ης δ ορ π εων τ ς τε εια νο οθ ί , γ ε τ μέ ος ε ρ ο έ ς ι ας ο π ει ο ρο γε τ ισα ων ών έ ι α εί τ μ δ α τε ν ι ε ε ρ π ωσ έ η μπ ρε ων ε ερη φορ α τε τα η η Μ α η δ α ά η ης ισ ς, ειδ τερ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γ εστ έν ρ ς έ ς ό ωπ έσ ης Λ 11 3/ 013 Υ σω ρισ ο ορ γ τιπ οσώ υ α εγ εστ έν ε ό Ε.Ε π όσω ε ι μέ ω ορ σ ού φορ γι α τιπ ο ώπ αρι μ φορ γ τρ υ σ π ρώ ετ η θέση 44 τ ς δ η εισ ς ω α ω: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718 </w:t>
      </w:r>
      <w:r>
        <w:rPr>
          <w:lang w:val="el" w:eastAsia="el"/>
        </w:rPr>
        <w:t>Μ π υ ι δ ί σ η μ τ ν γ ε ημένο ε Κ άτ ς Μ ς ε σ α έσ τη ΠΟ 1 13/ 1 Α Υ 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719 </w:t>
      </w:r>
      <w:r>
        <w:rPr>
          <w:lang w:val="el" w:eastAsia="el"/>
        </w:rPr>
        <w:t xml:space="preserve">Μ π υ ι δ ί σ η μ τ ν γ ε ημένο ε Κ άτ ς Μ ς ε σ α έσ ο ισ ο φορ γ ύ τιπ σώπ </w:t>
      </w:r>
      <w:r>
        <w:rPr>
          <w:b/>
          <w:bCs/>
          <w:lang w:val="el" w:eastAsia="el"/>
        </w:rPr>
        <w:t xml:space="preserve">743 </w:t>
      </w:r>
      <w:r>
        <w:rPr>
          <w:lang w:val="el" w:eastAsia="el"/>
        </w:rPr>
        <w:t>Μ π υ ι δ ί σ η μ τ ν γ ε ημένο ε εγ εσ ημέν κ ό Ε ισα έσ ρισ ο ορ γ τιπ οσώ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ρίπ ωση ση Μ η ον γ εσ ημέ ο ρ ο έ ισ α ίτε ει η Λ 1 3/ 013 Υ ίτε έ ρισ ο ορ γ τιπ σώπ τεί α ηση α τον ε σ α νέο ιθ ο R α η έση πορ ων ε ερη ορ α γ ε τ μ ν κ ός Ε τ ρεί αν ο ρισ ού ο ο γ κ ύ α τ π οσώ α η ης α ά η η έπ ι α ερε ά α τ ση ρισ ό εσ υ ε ν ύ τ π οσώ υ ά ι σ υ ες ις ς ω ι ς ε εια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ομοθ σί εσ ε εια ς τιπ ό ωπ ς ορ γ τιπ ωπ ς ισ ε ο δ ο όσω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τ τι, ω έρω εξ ητα ο ε ει ε τ έ ης ε ύ ερη φορ υ π ώ ετα τ έση 7 η α ά η ης σ ς ε τ 0, 2 5, 7) εξ τη α ι υ ο ενε ε ει α κ ίες ή εις ευ ένε α α ή εις στό ο, ιδ η έ μπορ ων ε ύ ρη φο ία ε Π ση σ ο ρ ο έ ς .Ε ε ν ι εστ 2) φα μογ υ ο π μεν τ Λ 1006/ 015 φ η Γ Ε ο οδ γ ες π έ δ εί ε την Π Λ 1045/ .04. 016.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 γή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 α ε ς ι ης νω ι ς ε ν ι ς μο εσί ο ε ώς ης ξ ς π ρέ ι ην ξοδο νω α πορ υ ων ο ε ν α δ ς ης ω ς θρο 9 ο ν ια ε ν ι Κώδ . αρι . 5 / 01 ξα αγ οπ ι ίτα ε ην η η ξ ς ε η ή η ε κ π ξε γ ί δ μένω από σωπ εγ εσ ημέν ην ω ο π ο ά ις α ά ις το νω ι ύ ε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ώδ κ ε υ δ ό ε ις δ γ ε υ θ ί ε ην ιθ ω . 0683 Ξ/ 6.0 .20 6 γ ο ομι οποιε α να υ ι ο σ τι π τ ι τ ν μ δ α ε ν ια ε ρίπ ω η πορ ων α όσω η γ ε τ μέ ο στο τε νε δ ο ης ης, ο α ει ούντ η ο εση τι ο όσω ό ρίσ ι μ ο ε εια τιπ σωπ τ η α ι . πρ . Α 068 92 / 6.04. 016 Ο) ραιτ ρω φω α ις ρί Π α ις ιδ τερ ε η αφ ο θ ου ου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859/ 0 0 “Κ ω η Κώδ ΦΠ ε σ δ ό με τι δ γ ες π έ υ δ θεί με την αρ θ. πρ . Δ Α 06839 Ξ/ .04. 016 άδο η ών υ ξ ντ , ό ης οινότη α , ν τ ετ ό ο οστι εμέ η ην οϋπό εση ι τή δ ι ι ο γ ίς Π έ ει δ ι αγμ π ίη ης ης ξα ς η υ κ ρ νι ην ο Γ ω τ π ηση Ο ρ ης ξ ς”) πιπ ο θ τω , ύ φων ε ο ρο 3 υ ώδ Π ση ώ εωρ ί α τι αγ α ο ιείτ τ σωτε ι ς α , φό ν νο νε ης ης ορ γ ς έ ης όν ά ε ης τω αγ ών στ απο ών α α ίσ ντ τ ε ωτερ κ τ 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πε α μ ι των ω έρω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(α) </w:t>
      </w:r>
      <w:r>
        <w:rPr>
          <w:lang w:val="el" w:eastAsia="el"/>
        </w:rPr>
        <w:t>σε περιπτώσεις όπου τα εμπορεύματα, λόγω του τρόπου μεταφοράς τους, απλά διέρχονται από το εσωτερικό ης α α η η τα γ εστ ένο ε ρ ο έ ξ α ν είτ κ ησ Μ ώς ν ό ι α ορ γη έ ά τ α ι α ε ξα οπ ι ύ ται όν ον ιθ ό OR υ τή α υ π ρ ετ τ έση ης δ α η η εξ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(β) </w:t>
      </w:r>
      <w:r>
        <w:rPr>
          <w:lang w:val="el" w:eastAsia="el"/>
        </w:rPr>
        <w:t>σε περιπτώσεις όπου πραγματοποιούνται παραδόσεις αγαθών στο εσωτερικό της χώρας προς μη γ εσ ημέν τ όσω ε π ην ο ε ρί τείτ κ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ισ ός ο ο γ τιπ σώπ ε ην π φύ ς ρίπ ω ης ω ρω γ εσ ημέν σε άτο Μέ ς ρ τ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(γ) </w:t>
      </w:r>
      <w:r>
        <w:rPr>
          <w:lang w:val="el" w:eastAsia="el"/>
        </w:rPr>
        <w:t>σε περιπτώσεις εμπορευμάτων κυριότητας εγκατεστημένης σε άλλο Κράτος Μέλος της Ε.Ε εταιρείας τα π ία υ θεί ργ ί ς ε α ίη η ασ ) τ α α ν υ ε ξ ν α η ε ρί η α ξα αγ α π ιείτ ην γ στημ νη ε ρ ο έ τα ρε α τε σ ενη ση ο ωτερι ης κ μεν ο όρ όσω ε ύ α τ ν α η η Α Μ γ την τήρ η τ δ α ω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(δ) </w:t>
      </w:r>
      <w:r>
        <w:rPr>
          <w:lang w:val="el" w:eastAsia="el"/>
        </w:rPr>
        <w:t>σε κάθε περίπτωση υποβολής διασάφησης εξαγωγής από πρόσωπο εγκατεστημένο εκτός Ε.Ε, απαιτείται η ηση Α Μ μ σω ο ι μ φο ο γ τιπ οσώ αρι μ φορ γ τρ υ σ π ρώ ετ η θέση 44 τ ς δ η εξ ς ω α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732 </w:t>
      </w:r>
      <w:r>
        <w:rPr>
          <w:lang w:val="el" w:eastAsia="el"/>
        </w:rPr>
        <w:t>Μ γ ε τ μ νο σ η Ε π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734 </w:t>
      </w:r>
      <w:r>
        <w:rPr>
          <w:lang w:val="el" w:eastAsia="el"/>
        </w:rPr>
        <w:t xml:space="preserve">Μ εγ ε τ μ νο σε Κ π τή το οπ ο έ ι δ εί τ μα </w:t>
      </w:r>
      <w:r>
        <w:rPr>
          <w:b/>
          <w:bCs/>
          <w:lang w:val="el" w:eastAsia="el"/>
        </w:rPr>
        <w:t xml:space="preserve">744 </w:t>
      </w:r>
      <w:r>
        <w:rPr>
          <w:lang w:val="el" w:eastAsia="el"/>
        </w:rPr>
        <w:t xml:space="preserve">Μ εγ ε τ μ νο σε Κ π τή το οπ ο έ ι δ εί τ α έ ω ρισ ού φορ γι α τ π οσώ </w:t>
      </w:r>
      <w:r>
        <w:rPr>
          <w:b/>
          <w:bCs/>
          <w:lang w:val="el" w:eastAsia="el"/>
        </w:rPr>
        <w:t xml:space="preserve">742 </w:t>
      </w:r>
      <w:r>
        <w:rPr>
          <w:lang w:val="el" w:eastAsia="el"/>
        </w:rPr>
        <w:t>Μ γ ε τ μ νο σε ρίτη ε έσ ορισ ο ορ γι τιπ σώπ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στόσ , ε ριπ ώσε ς π υ α τή όσω γ ε ημένο ην όσω γ εσ ημέν ι ή ε Μ τ α ) ε τι υ νο όσω γ εσ ημέν ε , έ ει η σης ε ο ό ωπ ό, η π ία ο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ΙΙΟ C ' ΙΙΙ έ η α άδο ων ών ο ξα ε όσω γ στημ νο ε ρίτ α φαρ ογή ο θρ υ .γ ο . 0 5 446 β ντα ψη η ορ κ υ Π ετ ίρ η π ή ο ε ην Λ 67/ 3 , α α νε γ ί ξα ε ς ε ώ ων ξα ω ε τ θετη ρίπ ωση, ο σωπ υ ί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εσ ημέν ε νε γ ί ξ , κ ά Μ τ α α ηρ ί ι α υ ις ξα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πε π ώσε ς ές, η έση 4 της δ α ά ση ε ς σ π ρώ ετ α ύ ως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708 </w:t>
      </w:r>
      <w:r>
        <w:rPr>
          <w:lang w:val="el" w:eastAsia="el"/>
        </w:rPr>
        <w:t>Μ γ ε τ μ νο σ η α πω τή Π Λ 116 013 ε ιν τ τι, η β α η η ξ ς, ε ε ρίπ ω η τείτ π ρ η ου ιθ ο R ο ε α η θέ η 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γ ή ε ορευ ε τελ ε ακ ασ λ ι θε τ α (ε δι κ ε τ απ θή σ </w:t>
      </w:r>
      <w:r>
        <w:rPr>
          <w:lang w:val="el" w:eastAsia="el"/>
        </w:rPr>
        <w:t>ίν ω ό, πορ ων ρί ων ώ ιδ στώτ θή ης εια τ ί υ η, ρη η υ ι τ ν οώ ηση ο α ετ ισ κ ύ πορ υ τ α ώς ν γω μπορ ο ον τ ονή ο σ α κ εσ ώτ ά κ 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ά ση ων εστ ων ν ιντ ε ισα μ Π υ ν έ ρα ρικ τι ς ιπέ επ ύ σει . μπο ευ ων ε ε τ ε εια ς τ ίε ης αγμ οπ είτ ε β ε ν ι π τ ι α τ ίε ς το α τα ιε ή π η τ εμπ ρε ά ω . ε ρίπ ω η ς ς α η η τ ί υ ης π η γ εστ ένο ε ρ ο έ ε ς .Ε δ ν α τε τα η από η η Α Μ τ α μ . μπορ ά ε εστ ερ ς η αγ α οπ ιε α ίς είτ ε ν ι π τ ι υ επ , ε ρίπ ω η υ νδ ερ ενος εστ ένο ε ρά ος έ ε ρ τ ικ ομι ορ α ν θέτει μπορ α α ε ο έρω ώ ε θή ο ο 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ίρι ης ης ερ η γ στη ένω ντός ρω ώ π ιρή εων ν είτα α α έτ ι Α Μ τ α . στό ο, ε ρίπ η υ ό ωπ γ εσ ημέ ο ε ρ ς έ ς ε ρίτη α π θ εί ασ η ιοπ ιη εί τ α ε ιο γ ς ου θή ς τ ίευ ης ς υ γ ά α ης ντός η ύ ερη ς τεί α η Μ πί ης, ε τα ην φ ογή ρί Π δ α ω π έπ ι δ ερε η τή ση τ σ τ κ φ ρο γι δ α π ρί ε α η . ε ιν τ τι, ά όν ον π ίο ά ρ τα ε τ τ σ ερι ης , ε την υ δ α η ης θ σης σε ε ύ ερη κ φ ρί φ ο γ έω η γ ν άτ όρ ς ί τ ητός ε ις μ γ κ π β σει ί ενα τ όρ όσω ιντ τ υ ε ις της ενό η α η παρ ύ . ά ει ων ω έρω α η ζ τα έμ υ ορ ύ ι εώ ις ων ι νομ κ ορ ω ασ η ιοπ ι ύ α η α α ον ομέ ου ισα ξ ύ α ετ μ στ κ ύ μ ρίου ε ην ήρ η ων τι ε ν ι α κ ώ ε ην μοι μορ η φαρ ο ων τι δ γ ώ με α εν ς τ δ ε τω οι νο ι φ έω κ α ετέρ τη δ α φ σ τ υ φερόν ων τ υ οσ υ </w:t>
      </w:r>
      <w:r>
        <w:rPr>
          <w:b/>
          <w:bCs/>
          <w:lang w:val="el" w:eastAsia="el"/>
        </w:rPr>
        <w:t>Γ Ν.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ΝΕΙ Ν &amp; .Φ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ΙΡ. ΓΙ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Δ Α Η Ο ΚΤ Σ ΓΙ Ν Ρ ΙΑ </w:t>
      </w:r>
      <w:r>
        <w:rPr>
          <w:lang w:val="el" w:eastAsia="el"/>
        </w:rPr>
        <w:t>ε ν ί Α ΄Τά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ΚΤ Σ Α Κ Ν 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 ν ι ς Π ριφ ρε 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ο γ Περ φ ρε 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Λ.Υ. Α τι κ εσ ν 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 σ α ρε ώ φ ης ο ίων σ ( Ε. 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.Δ Ο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ση Ε ωτερι γ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δ κ ε Πίν Η΄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ύ δ μ Ε ν ιο η ιώ ( ε ο ώ το 5, 05 57 ήν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ύ δ μ Β μη ιώ τικ &amp; Π ι αι ( ε ι ς 0, 10 71 ήν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>ύ δ μ Β μη ιώ ορείο (Π ο ι υ 1, 5 6 25 εσ/ κ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ε νιο Σ δ σ ος ξ ω ( ρ νο 11, 105 52 ήν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 xml:space="preserve">ύ δ μ Ε ω Βο είο ς (Π Μο ι β 1 546 25 εσ/ ίκ )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ύ δ μ Ε ν Ε ω Ν ω γ Π ο ν ω ( οφ ο , 105 9 ήν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>θ ι Σ ο ο πον Ε ν μ ρ ου ( η οπ ως 42, 05 6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</w:t>
      </w:r>
      <w:r>
        <w:rPr>
          <w:lang w:val="el" w:eastAsia="el"/>
        </w:rPr>
        <w:t>ε νιο Σ γο οδ α τ Π ίων ( ή Μιαο 81, 85 8 ι αι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Τ Ρ Κ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είο γ Οι ν μι υ Τσ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είο Α ω ή υ γ Οι ν μι . Α ξ ά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είο ν. Γ . ο ίων σ δ τσ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είο ν. Δ ρι ε ν ίω &amp; .Φ. Ε ρ.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είο ν. Δ η Φ ρ γικ ς οί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ση Ε.Φ Κ &amp; Φ. Α ( 0 τί υ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ση Τε ει Δ α κ ιών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ση Στρ ηγ ς Τε εια γ κ Π α εων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ση Δ μ γι ε ά ω κ ε ν ια ικ ομι ε τ ω </w:t>
      </w:r>
      <w:r>
        <w:rPr>
          <w:b/>
          <w:bCs/>
          <w:lang w:val="el" w:eastAsia="el"/>
        </w:rPr>
        <w:t xml:space="preserve">0 </w:t>
      </w:r>
      <w:r>
        <w:rPr>
          <w:lang w:val="el" w:eastAsia="el"/>
        </w:rPr>
        <w:t xml:space="preserve">ση Η ρ νι Τε είου </w:t>
      </w:r>
      <w:r>
        <w:rPr>
          <w:b/>
          <w:bCs/>
          <w:lang w:val="el" w:eastAsia="el"/>
        </w:rPr>
        <w:t xml:space="preserve">1 </w:t>
      </w:r>
      <w:r>
        <w:rPr>
          <w:lang w:val="el" w:eastAsia="el"/>
        </w:rPr>
        <w:t xml:space="preserve">ση Εφ ογή μ ς Φ ρο γί ήμ Α Φ.Π Α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ση Ε γ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>ση Δ εθνώ ι νο ι Σ σεων μή Β΄ : ε ν ι Θ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ση Η ρ νι ς ρ η ης μ μ Γ Τ ν ι Εφ ογώ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>ση Νο ι ς σ ήρ ς τη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