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4:32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 ΓΕΙ 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Α </w:t>
      </w:r>
      <w:r>
        <w:rPr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3 ρί υ 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 Α Μ Ι Δ Ω Ε Ν Κ Τ ΛΩ ΙΩ ΕΦ Δ Ο Α Τ Λ. Τ Η &amp; Ο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ΩΤ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133848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ΟΣ</w:t>
      </w:r>
      <w:r>
        <w:rPr>
          <w:b/>
          <w:bCs/>
          <w:lang w:val="el" w:eastAsia="el"/>
        </w:rPr>
        <w:t xml:space="preserve">ε ιακές Πε ιφέρειες </w:t>
      </w:r>
      <w:r>
        <w:rPr>
          <w:b/>
          <w:bCs/>
          <w:i/>
          <w:iCs/>
          <w:lang w:val="el" w:eastAsia="el"/>
        </w:rPr>
        <w:t>ε μέ Τε δ τά υ</w:t>
      </w:r>
      <w:r>
        <w:rPr>
          <w:b/>
          <w:bCs/>
          <w:lang w:val="el" w:eastAsia="el"/>
        </w:rPr>
        <w:t xml:space="preserve"> ι </w:t>
      </w:r>
      <w:r>
        <w:rPr>
          <w:b/>
          <w:bCs/>
          <w:lang w:val="el" w:eastAsia="el"/>
        </w:rPr>
        <w:t>Ό ω 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 xml:space="preserve">Κωδ ποί Κανο σ ών Δα μο γ Κ τά ξ ε . 7 - </w:t>
      </w:r>
      <w:r>
        <w:rPr>
          <w:b/>
          <w:bCs/>
          <w:u w:val="single"/>
          <w:lang w:val="el" w:eastAsia="el"/>
        </w:rPr>
        <w:t>ετ:</w:t>
      </w:r>
      <w:r>
        <w:rPr>
          <w:b/>
          <w:bCs/>
          <w:lang w:val="el" w:eastAsia="el"/>
        </w:rPr>
        <w:t>αρ θ. Δ 1 1 60 ΕΞ/ 016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υνέ α ν τ τ κ ε ποί ς σαμ κά ε ν ρ τ r l ν </w:t>
      </w:r>
      <w:r>
        <w:rPr>
          <w:b/>
          <w:bCs/>
          <w:lang w:val="el" w:eastAsia="el"/>
        </w:rPr>
        <w:t xml:space="preserve">νά ων δ κ π ί σ ς </w:t>
      </w:r>
      <w:r>
        <w:rPr>
          <w:b/>
          <w:bCs/>
          <w:lang w:val="el" w:eastAsia="el"/>
        </w:rPr>
        <w:t xml:space="preserve">ν ν ν σμ ν σμ κ κ τά ξ πορ μάτων τη .Ε ιτ π γ α ά ι </w:t>
      </w:r>
      <w:r>
        <w:rPr>
          <w:b/>
          <w:bCs/>
          <w:lang w:val="el" w:eastAsia="el"/>
        </w:rPr>
        <w:t xml:space="preserve">8 </w:t>
      </w:r>
      <w:r>
        <w:rPr>
          <w:b/>
          <w:bCs/>
          <w:lang w:val="el" w:eastAsia="el"/>
        </w:rPr>
        <w:t xml:space="preserve">ι </w:t>
      </w:r>
      <w:r>
        <w:rPr>
          <w:b/>
          <w:bCs/>
          <w:lang w:val="el" w:eastAsia="el"/>
        </w:rPr>
        <w:t xml:space="preserve">9 6 </w:t>
      </w:r>
      <w:r>
        <w:rPr>
          <w:b/>
          <w:bCs/>
          <w:lang w:val="el" w:eastAsia="el"/>
        </w:rPr>
        <w:t xml:space="preserve">υ α μο γ ο , ας ρ ζ υμε τι ι ν ρ ε ν στοι ίν κα ν σμ ν τάτ ξ ά ια </w:t>
      </w:r>
      <w:r>
        <w:rPr>
          <w:b/>
          <w:bCs/>
          <w:lang w:val="el" w:eastAsia="el"/>
        </w:rPr>
        <w:t xml:space="preserve">7 7 </w:t>
      </w:r>
      <w:r>
        <w:rPr>
          <w:b/>
          <w:bCs/>
          <w:lang w:val="el" w:eastAsia="el"/>
        </w:rPr>
        <w:t xml:space="preserve">υ α μο γ ο με τ ν ο ί ο κ ν ι σ κή κ κο οίησ . κ κο οίη η α τ έ γίν μ σκ ό: νσ ν ν α ν π ν τά ν ρ ή σ σμ κή ταξ πορ ά ν τ </w:t>
      </w:r>
      <w:r>
        <w:rPr>
          <w:b/>
          <w:bCs/>
          <w:lang w:val="el" w:eastAsia="el"/>
        </w:rPr>
        <w:t xml:space="preserve">έσ 3 </w:t>
      </w:r>
      <w:r>
        <w:rPr>
          <w:b/>
          <w:bCs/>
          <w:lang w:val="el" w:eastAsia="el"/>
        </w:rPr>
        <w:t>Δ . τ ση ν ι ν μ κών ρ ν ν φορ κά ε υ ν ν σμ ύς σμ ταξ ορ μ των ου ν θεί πό . πι πή πορ ματα ο ορ ύν θώ ι υ δ ύ τ υ Δα μο υ στ υ ο οίο ς α τ τατ σ ον ι ε ν πο υτ , ιδ ώ ι ιτ ν η α σί ν σ ο σο φορ ν ρ μ κ τ ξ ν πορ μά ν ά ση ι θ σβαση τ ν α φό ε σμ κ τά ξ ι οι α μο γ ο ώς ευ ν η ν υνα σ όμ ν α κ σί συμ σ τ έ 33 υ ΕΔ δ κό ε ορ μά ν . ως ν ι , ι ν ν σμ ί τά ξ υνι τ ύν σια κ ι , ν ι σμ υ κ ί ς ς έρ υ ι φ μ ζ νται εσ ε θε το έ πι η α ν ι ι ν τι ύμφωνα ε ρ θ.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30/ 002 </w:t>
      </w:r>
      <w:r>
        <w:rPr>
          <w:b/>
          <w:bCs/>
          <w:lang w:val="el" w:eastAsia="el"/>
        </w:rPr>
        <w:t xml:space="preserve">όφ ση υ ι στ ο .Ε .Ε Ε) ό ε s κ ς 3 έ 36 ν ν σμ ί τάτ ξ </w:t>
      </w:r>
      <w:r>
        <w:rPr>
          <w:b/>
          <w:bCs/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ρ ό ν ι ποκ σ κά α υγκε μ ρο ποί ε γρά ουν, ε ανο ο ό π ε υ ρο , ν </w:t>
      </w:r>
      <w:r>
        <w:rPr>
          <w:b/>
          <w:bCs/>
          <w:lang w:val="el" w:eastAsia="el"/>
        </w:rPr>
        <w:t xml:space="preserve">νι ότερη </w:t>
      </w:r>
      <w:r>
        <w:rPr>
          <w:b/>
          <w:bCs/>
          <w:lang w:val="el" w:eastAsia="el"/>
        </w:rPr>
        <w:t xml:space="preserve">αρ ο αρ ό ν ι ε προ </w:t>
      </w:r>
      <w:r>
        <w:rPr>
          <w:b/>
          <w:bCs/>
          <w:lang w:val="el" w:eastAsia="el"/>
        </w:rPr>
        <w:t xml:space="preserve">ά γ </w:t>
      </w:r>
      <w:r>
        <w:rPr>
          <w:b/>
          <w:bCs/>
          <w:lang w:val="el" w:eastAsia="el"/>
        </w:rPr>
        <w:t>ε υτ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 αρ ο ν ν σμ ν τά ξ ε ν ρο , υμβά τ υν ηνεία ν α μένη μ το α θώ κ ι σ ίση μ ίρ ση τ ν ε ι ρ κε μ υ ρ στε ε ο ρ ο ι ν ν σμ ύ, πρέ ε ν θ υπό η μετ ξ ά ν η </w:t>
      </w:r>
      <w:r>
        <w:rPr>
          <w:b/>
          <w:bCs/>
          <w:lang w:val="el" w:eastAsia="el"/>
        </w:rPr>
        <w:t xml:space="preserve">τιολ γ α </w:t>
      </w:r>
      <w:r>
        <w:rPr>
          <w:b/>
          <w:bCs/>
          <w:lang w:val="el" w:eastAsia="el"/>
        </w:rPr>
        <w:t xml:space="preserve">. ε υ ί ι τι, ι οφάσ ς υ ι τ ο .Ε υνι ύν ι κή μ α ι αρ ό ν ι </w:t>
      </w:r>
      <w:r>
        <w:rPr>
          <w:b/>
          <w:bCs/>
          <w:lang w:val="el" w:eastAsia="el"/>
        </w:rPr>
        <w:t xml:space="preserve">χρε τ κ </w:t>
      </w:r>
      <w:r>
        <w:rPr>
          <w:b/>
          <w:bCs/>
          <w:lang w:val="el" w:eastAsia="el"/>
        </w:rPr>
        <w:t xml:space="preserve">σ πό τ έ σ πό τα όρ ν και υ ε μο τ Ε.Ε . ι κότ , ι ίν κε δ ποί η βάν υν υνο τ ν φορ ε υ ν ν σμ ύς ταξ ορ ά ν .Ε ι π ου ρί κ ν ι ε ή , ν ρ ό ς σ ς ε βάν ν υ ύς ι ποί ι ν ν κ θεί ρωθ α ποι δή οτ . ι κότ , υ ίν κ ν μα ε κό υθα στ ι ία </w:t>
      </w:r>
      <w:r>
        <w:rPr>
          <w:b/>
          <w:bCs/>
          <w:lang w:val="el" w:eastAsia="el"/>
        </w:rPr>
        <w:t xml:space="preserve">ι μός </w:t>
      </w:r>
      <w:r>
        <w:rPr>
          <w:b/>
          <w:bCs/>
          <w:lang w:val="el" w:eastAsia="el"/>
        </w:rPr>
        <w:t xml:space="preserve">υ κ ν ν σμ ύ κ τ ταξ </w:t>
      </w:r>
      <w:r>
        <w:rPr>
          <w:b/>
          <w:bCs/>
          <w:lang w:val="el" w:eastAsia="el"/>
        </w:rPr>
        <w:t xml:space="preserve">ύ ος </w:t>
      </w:r>
      <w:r>
        <w:rPr>
          <w:b/>
          <w:bCs/>
          <w:lang w:val="el" w:eastAsia="el"/>
        </w:rPr>
        <w:t xml:space="preserve">ι τ σ δ τη Επί η Εφ ερ ς Ε.Ε τ οποί ο ι ν μετ τ </w:t>
      </w:r>
      <w:r>
        <w:rPr>
          <w:b/>
          <w:bCs/>
          <w:lang w:val="el" w:eastAsia="el"/>
        </w:rPr>
        <w:t xml:space="preserve">π π ι σεις ο ι μός </w:t>
      </w:r>
      <w:r>
        <w:rPr>
          <w:b/>
          <w:bCs/>
          <w:lang w:val="el" w:eastAsia="el"/>
        </w:rPr>
        <w:t xml:space="preserve">υ υ μ υ δο ς τ αρ ρ α ν ν σμ ύ τά ξ πω ο ι τ α ν ν σμ ύ ο ε βάν υν άν τ υ ς σ ι ία ( α ορ εμ ορ μα ). </w:t>
      </w:r>
      <w:r>
        <w:rPr>
          <w:b/>
          <w:bCs/>
          <w:lang w:val="el" w:eastAsia="el"/>
        </w:rPr>
        <w:t xml:space="preserve">οπ κ ρ γ α ή </w:t>
      </w:r>
      <w:r>
        <w:rPr>
          <w:b/>
          <w:bCs/>
          <w:lang w:val="el" w:eastAsia="el"/>
        </w:rPr>
        <w:t xml:space="preserve">υ εμπ ρ ματο </w:t>
      </w:r>
      <w:r>
        <w:rPr>
          <w:b/>
          <w:bCs/>
          <w:lang w:val="el" w:eastAsia="el"/>
        </w:rPr>
        <w:t xml:space="preserve">ωδ κ ς </w:t>
      </w:r>
      <w:r>
        <w:rPr>
          <w:b/>
          <w:bCs/>
          <w:lang w:val="el" w:eastAsia="el"/>
        </w:rPr>
        <w:t xml:space="preserve">νδ ασμέν μ το α ν ποί τα σσ ι πόρ μα. α ε σσό ορ ες ν φορ κά ε υγ μ ν ν σμ τά ξ ου ν έ ι τ ν ίν , π . κ ι ο α , γρα κόν /φ γρα ία π ρ ι) υ ρο ς, </w:t>
      </w:r>
      <w:r>
        <w:rPr>
          <w:b/>
          <w:bCs/>
          <w:u w:val="single"/>
          <w:lang w:val="el" w:eastAsia="el"/>
        </w:rPr>
        <w:t>πορ τε ν τ δ ο ίευ η</w:t>
      </w:r>
      <w:r>
        <w:rPr>
          <w:b/>
          <w:bCs/>
          <w:lang w:val="el" w:eastAsia="el"/>
        </w:rPr>
        <w:t xml:space="preserve"> τ υ γ μ ν ν σμ ύ στ </w:t>
      </w:r>
      <w:r>
        <w:rPr>
          <w:b/>
          <w:bCs/>
          <w:u w:val="single"/>
          <w:lang w:val="el" w:eastAsia="el"/>
        </w:rPr>
        <w:t>ίσ η ερ .Ε</w:t>
      </w:r>
      <w:r>
        <w:rPr>
          <w:b/>
          <w:bCs/>
          <w:lang w:val="el" w:eastAsia="el"/>
        </w:rPr>
        <w:t xml:space="preserve"> τ στοσε δα </w:t>
      </w:r>
      <w:r>
        <w:rPr>
          <w:b/>
          <w:bCs/>
          <w:u w:val="single"/>
          <w:lang w:val="el" w:eastAsia="el"/>
        </w:rPr>
        <w:t xml:space="preserve">tp eu ex eu p .eu h m p g .h ml l ca e=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ν ρ ν α φε μ</w:t>
      </w:r>
      <w:r>
        <w:rPr>
          <w:b/>
          <w:bCs/>
          <w:lang w:val="el" w:eastAsia="el"/>
        </w:rPr>
        <w:t xml:space="preserve"> ν ιν ν κο οίησ ν ν ν σμ ν ταξ τ α κ α ύ r a ν κή η ία έ ι ν ω κο ύθ ς ρεσί ς γι οι ονο ι ού φ ρ ί: </w:t>
      </w:r>
      <w:r>
        <w:rPr>
          <w:b/>
          <w:bCs/>
          <w:u w:val="single"/>
          <w:lang w:val="el" w:eastAsia="el"/>
        </w:rPr>
        <w:t xml:space="preserve">tp :/ po al.gs s.gr/p r al/ ge/po a / CIS t/servic s?ser d 1035 6 &amp; dr seeID 1002 938 </w:t>
      </w:r>
      <w:r>
        <w:rPr>
          <w:b/>
          <w:bCs/>
          <w:lang w:val="el" w:eastAsia="el"/>
        </w:rPr>
        <w:t>ν κ υνα C ι ί ση α μο ο , πε σσό / α ίν κε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ρεσί ς γι υ λ υ: </w:t>
      </w:r>
      <w:r>
        <w:rPr>
          <w:b/>
          <w:bCs/>
          <w:u w:val="single"/>
          <w:lang w:val="el" w:eastAsia="el"/>
        </w:rPr>
        <w:t xml:space="preserve">tp :/ po al.ggp .gs s po al/ ge po al/ C S ti r n t/serv c s s r =103586 6&amp; dr seeID 0026938 </w:t>
      </w:r>
      <w:r>
        <w:rPr>
          <w:b/>
          <w:bCs/>
          <w:lang w:val="el" w:eastAsia="el"/>
        </w:rPr>
        <w:t>η ί α π υς TA C ι ρ ση α μο ο , τ πε σσό α ίν κε . . ς α ρ ζ υμε ι ρο ν φε μ ι ίν κε δ ποί η ε βάν υν υ ν σμ ύς σμ κ τ ξ πορ μά ν ου ρί κ ν ι ε σ ι ν ε ρ τ υ ς 15 κο υθ τ ν θε ρ ικ ι ποί ν ιν ν α υς ν ν σμ ύ κ τ ξ ου έ ν ε θ ε ς τ 201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Σ Ε Τ Δ Α Κ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 ΑΝ Α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Λ.Υ Τ Α τι ς κ ι Θ 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Δ.Ο Ε ι Υ ρε α κ ι Π ι Δ/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/ Ε ι Ε ο Α ή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ε κό μ ο ο άτο / ασ σ ήρ ξης ργα ηρ ω μ κοτ κής Δα γ ( χα 16, 15 21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μ ρι ι ομηχ π με τήρ α η ρ ι κης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π γγ τικ ι ο ε κά π με τήρια η αι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κης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ς Ελ Β ομη ά ε φ ος 5 105 7 Α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θ κή μ σ α Ε κο Εμ ρί η ρο λ 42, 105 3 Α ή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ς Β ομηχά Β λλ δ ς ( Μο ι βο 1 54625 Θ κη </w:t>
      </w: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ς Εξα Β λλ δ ς ( Μο ι βο 1 546 25 Θ κη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γ Εκ ε Α ή , Π αιάς Θ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Ε.Τ Α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Ε.Τ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κή ατι ική μ ξ ι ρί ρ ώ 6 π τ 85 10 α 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5. </w:t>
      </w:r>
      <w:r>
        <w:rPr>
          <w:b/>
          <w:bCs/>
          <w:u w:val="single"/>
          <w:lang w:val="el" w:eastAsia="el"/>
        </w:rPr>
        <w:t>ος Σ ς</w:t>
      </w:r>
      <w:r>
        <w:rPr>
          <w:b/>
          <w:bCs/>
          <w:lang w:val="el" w:eastAsia="el"/>
        </w:rPr>
        <w:t xml:space="preserve"> Εφ δ ασ Π ί κο 1, 1 531 Π ρ ιάς </w:t>
      </w:r>
      <w:r>
        <w:rPr>
          <w:b/>
          <w:bCs/>
          <w:u w:val="single"/>
          <w:lang w:val="el" w:eastAsia="el"/>
        </w:rPr>
        <w:t xml:space="preserve">ΩΤΕ ΙΚ ΑΝ </w:t>
      </w:r>
      <w:r>
        <w:rPr>
          <w:b/>
          <w:bCs/>
          <w:u w:val="single"/>
          <w:lang w:val="el" w:eastAsia="el"/>
        </w:rPr>
        <w:t>. ρα ε ο κ. Γ Γρα</w:t>
      </w:r>
      <w:r>
        <w:rPr>
          <w:b/>
          <w:bCs/>
          <w:lang w:val="el" w:eastAsia="el"/>
        </w:rPr>
        <w:t xml:space="preserve"> τέ Δ μ σ Ε δ </w:t>
      </w:r>
      <w:r>
        <w:rPr>
          <w:b/>
          <w:bCs/>
          <w:u w:val="single"/>
          <w:lang w:val="el" w:eastAsia="el"/>
        </w:rPr>
        <w:t xml:space="preserve">. ρα ε ο κα Γε Δ </w:t>
      </w:r>
      <w:r>
        <w:rPr>
          <w:b/>
          <w:bCs/>
          <w:lang w:val="el" w:eastAsia="el"/>
        </w:rPr>
        <w:t xml:space="preserve">ι ς ελ &amp; Ε.Φ </w:t>
      </w:r>
      <w:r>
        <w:rPr>
          <w:b/>
          <w:bCs/>
          <w:u w:val="single"/>
          <w:lang w:val="el" w:eastAsia="el"/>
        </w:rPr>
        <w:t>. / ς: Διαδ κα</w:t>
      </w:r>
      <w:r>
        <w:rPr>
          <w:b/>
          <w:bCs/>
          <w:lang w:val="el" w:eastAsia="el"/>
        </w:rPr>
        <w:t xml:space="preserve"> Π ΕΦ &amp; ΦΠ Η ελ ο ΔΟ </w:t>
      </w:r>
      <w:r>
        <w:rPr>
          <w:b/>
          <w:bCs/>
          <w:u w:val="single"/>
          <w:lang w:val="el" w:eastAsia="el"/>
        </w:rPr>
        <w:t>. Δ ΔΘ μ</w:t>
      </w:r>
      <w:r>
        <w:rPr>
          <w:b/>
          <w:bCs/>
          <w:lang w:val="el" w:eastAsia="el"/>
        </w:rPr>
        <w:t xml:space="preserve"> α Α Β Γ, Δ . Γ α ε ο Ε μ ς ι Π ροφό ησ ς Π 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