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4:44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Ι</w:t>
      </w:r>
      <w:r>
        <w:rPr>
          <w:b/>
          <w:bCs/>
          <w:lang w:val="el" w:eastAsia="el"/>
        </w:rPr>
        <w:t xml:space="preserve"> ΝΑΡ Α ΣΤ ΔΙ Ι Τ Ο </w:t>
      </w:r>
      <w:r>
        <w:rPr>
          <w:lang w:val="el" w:eastAsia="el"/>
        </w:rPr>
        <w:t xml:space="preserve">ή , επ εμ ρ υ 016 </w:t>
      </w:r>
      <w:r>
        <w:rPr>
          <w:b/>
          <w:bCs/>
          <w:lang w:val="el" w:eastAsia="el"/>
        </w:rPr>
        <w:t xml:space="preserve">Ρ Θ : ΔΘ </w:t>
      </w:r>
      <w:r>
        <w:rPr>
          <w:lang w:val="el" w:eastAsia="el"/>
        </w:rPr>
        <w:t>Ρ Σ: ς ίν κ ς ι 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ερ ίας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4 ή ύκο ν 10 98750 10 98750 18a@ 001. f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: χ ι ε η ρή ση θ λ κ ς όλη ε αλλ ό ο . . . ε γ ο μικ ιφ ε . χ </w:t>
      </w:r>
      <w:r>
        <w:rPr>
          <w:lang w:val="el" w:eastAsia="el"/>
        </w:rPr>
        <w:t xml:space="preserve">ρ μ τ. . 36/32/18 99 Ε 89/Β΄ ν φ ρι ε ους ρου τ π σε ι ην λλ γή ο ό ό τα άλ σης ης ι υλ ή λκ ό ς υ βλ τα π α ΄ ΄ αι ΄ ης ο ρο ο . 127/93( ρο 3 ου 960/ 1) Ε 89/Β΄ ς ε φ ρμή φ ρ ς ελω ι κώ τ ά ε η ατότητα ρ λαβ ι υλ ή λκ ό ς λλ γή ο ό ό τα ά σης π ει μ ές ε ς η λυψ αγκ τρ ε ς ι ο . . ρ τοβάθμι Ε νι ο ι τ ου Υ ε ς) ας ν ρ ο ε κό υθα: ύμφ ε ο ες τ ξ ο υ 3 ρ ρ φ ς ρ ωσ ) ου 960/01 Ε 65/ ) π λλ σσε ι ον Κ ι υ ή λκ ό τα ησ ο α </w:t>
      </w:r>
      <w:r>
        <w:rPr>
          <w:b/>
          <w:bCs/>
          <w:lang w:val="el" w:eastAsia="el"/>
        </w:rPr>
        <w:t xml:space="preserve">τ σ κομ α, ε ε ή ια, ν κ λ τ κ δ ύμ α η οσίου δ ωτικ ύ ι ου α ατρικ ύς κ πούς </w:t>
      </w:r>
      <w:r>
        <w:rPr>
          <w:lang w:val="el" w:eastAsia="el"/>
        </w:rPr>
        <w:t xml:space="preserve">ε έ ε ι άξ ι ο ρ υ ης έρ τ ή αθ τε ι ϋ θ σε , ι λ γη ά α λεγ ης τελο ς λαβ ς ι λι ή λκ ό ς ατά ι τέ ομ θ τ ές τά ε . ό ε γηση ι λ ή λκ ό ς π λλ ή π ο . ί τ φ σο ο α ύ π λλ γής σ π ατ θέσε ήλ ση ο ό υ τα άλωσ ς . Κ το ν μ ου, ε ότη ες ρί ο α τη ς ω αι ε η σκ μ η ω ού ω ι λ γη / η π υξ ς νάδ ε ς ο υρ ε υ εί ς ε ο ρ μ τ. ) ι 093 /3 0 6 γγ φ ης τόπ τι ο γγ φ υ ης ρε ί ς ας ς νωρ ι τι ατό η έα α ωτ ή μ ς ου υ ε υ εί ς ι μ έ ερ ρ ι ς τελ ύ ΠΔΔ ε κο η πτε α λε υρ ς λ ρέω ς ρε ι γ ί ς. α λλ λ , ε ο τι ό φ τ ύ φ α ε ο ρ ρ ου 238/14 Ε 8/ α ν ρ ε ς, α ερ κ ρ ί . αι ι ο άδ ς ρ ς π ρε ι ης ρ τοβ θμι ς ρ τί ς εί . ου . . η ν ά κ τη ργ τ ή μ ω Ε. π κ έ ς ρ α ι ές ο ς ους. τόπ ωτέ , π ημ ίν με ι λλ γή ο Κ ης ι λι ή λκ ό ς ι τ ο κο ύς εί α π κ τ ά τα τ ρ όμε α ι ς ο σ ς τά α ύ ω τα ποί </w:t>
      </w:r>
      <w:r>
        <w:rPr>
          <w:b/>
          <w:bCs/>
          <w:lang w:val="el" w:eastAsia="el"/>
        </w:rPr>
        <w:t xml:space="preserve">ε π αι ι γ ν μικ ιφ ε ε </w:t>
      </w:r>
      <w:r>
        <w:rPr>
          <w:lang w:val="el" w:eastAsia="el"/>
        </w:rPr>
        <w:t>έλ ς φ τάτ ι έρ ς ο ό ελω κώ ντα ο ση βλ μ λ γ ύ φ α ε α ρ όμε ο ρο ης ς ς ω , ι η όμ η σ ποί η τελώς λαμ α μ ω σο ήτ υλ ή λκ ό ς ε τι ώ ε υ υσ ο υ ημ μο μ ό νδ φ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 Ε ΔΙ ΥΘ 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 ΥΗ ΑΔΙ Η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Σ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 Ε Ρ Σ Ν ΡΓΕ</w:t>
      </w:r>
      <w:r>
        <w:rPr>
          <w:b/>
          <w:bCs/>
          <w:lang w:val="el" w:eastAsia="el"/>
        </w:rPr>
        <w:t>λ κ ς ε ε ι ρω η τ λ μ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λ κ ύ σ π τ η λ κ ο ι ώ Υπ σ</w:t>
      </w:r>
      <w:r>
        <w:rPr>
          <w:b/>
          <w:bCs/>
          <w:lang w:val="el" w:eastAsia="el"/>
        </w:rPr>
        <w:t xml:space="preserve"> η ρω </w:t>
      </w:r>
      <w:r>
        <w:rPr>
          <w:b/>
          <w:bCs/>
          <w:u w:val="single"/>
          <w:lang w:val="el" w:eastAsia="el"/>
        </w:rPr>
        <w:t>λ τ ο ι » it a s ύ ση λ κ ο ι ού λ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 xml:space="preserve"> η στ O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 Ε Ρ Σ Ο Ο Σ </w:t>
      </w:r>
      <w:r>
        <w:rPr>
          <w:b/>
          <w:bCs/>
          <w:u w:val="single"/>
          <w:lang w:val="el" w:eastAsia="el"/>
        </w:rPr>
        <w:t>πηρ σ ρε κ φ λ η η</w:t>
      </w:r>
      <w:r>
        <w:rPr>
          <w:b/>
          <w:bCs/>
          <w:lang w:val="el" w:eastAsia="el"/>
        </w:rPr>
        <w:t xml:space="preserve"> ό ( . . . . . ής </w:t>
      </w:r>
      <w:r>
        <w:rPr>
          <w:b/>
          <w:bCs/>
          <w:u w:val="single"/>
          <w:lang w:val="el" w:eastAsia="el"/>
        </w:rPr>
        <w:t>/ ση ω ρ ώ Υ ο σ ω ΝΑ / ση σ έ</w:t>
      </w:r>
      <w:r>
        <w:rPr>
          <w:b/>
          <w:bCs/>
          <w:u w:val="single"/>
          <w:lang w:val="el" w:eastAsia="el"/>
        </w:rPr>
        <w:t xml:space="preserve">τ , </w:t>
      </w:r>
      <w:r>
        <w:rPr>
          <w:b/>
          <w:bCs/>
          <w:lang w:val="el" w:eastAsia="el"/>
        </w:rPr>
        <w:t xml:space="preserve">, ΄ </w:t>
      </w:r>
      <w:r>
        <w:rPr>
          <w:b/>
          <w:bCs/>
          <w:u w:val="single"/>
          <w:lang w:val="el" w:eastAsia="el"/>
        </w:rPr>
        <w:t xml:space="preserve">λ ς υ ι ετ ρυ τ </w:t>
      </w:r>
      <w:r>
        <w:rPr>
          <w:b/>
          <w:bCs/>
          <w:lang w:val="el" w:eastAsia="el"/>
        </w:rPr>
        <w:t xml:space="preserve">ώ ράσ ω α ί </w:t>
      </w:r>
      <w:r>
        <w:rPr>
          <w:b/>
          <w:bCs/>
          <w:u w:val="single"/>
          <w:lang w:val="el" w:eastAsia="el"/>
        </w:rPr>
        <w:t>ύ σ ο ή ο τ</w:t>
      </w:r>
      <w:r>
        <w:rPr>
          <w:b/>
          <w:bCs/>
          <w:u w:val="single"/>
          <w:lang w:val="el" w:eastAsia="el"/>
        </w:rPr>
        <w:t>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Δ ύ σ λ τ ο ι κ ρ η α θ ώ ο υ μ ) ι ύ ση η θ ώ ο υ αμ ι ύ ά / λ κ ι ής Δ κ ρ η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Υπ τ η λ κ ο ι ώ Υπ σ ι ύ σ λ εί &amp; Ε λ γκτ ή Υ η εσ λ Λ. . λ γκτ π σ λ ( Λ. . σ αλ ί η . . . Κεν π σ ε ρε κ / ε .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ε γε νι ή Δ σ θ Πό ω α π τ ι ύ σ η άδω ε αρ η εσ γε ς α γ η α ο τ γε ο ώ Πε ρε i o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ύ ση ημ ς ε ς α εσ ε d o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 λ 0 33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κ λ ι</w:t>
      </w:r>
      <w:r>
        <w:rPr>
          <w:b/>
          <w:bCs/>
          <w:lang w:val="el" w:eastAsia="el"/>
        </w:rPr>
        <w:t xml:space="preserve"> τ λ δ ς, αμα 8 Ε Α </w:t>
      </w:r>
      <w:r>
        <w:rPr>
          <w:b/>
          <w:bCs/>
          <w:u w:val="single"/>
          <w:lang w:val="el" w:eastAsia="el"/>
        </w:rPr>
        <w:t>ύ λ κ λ ι</w:t>
      </w:r>
      <w:r>
        <w:rPr>
          <w:b/>
          <w:bCs/>
          <w:lang w:val="el" w:eastAsia="el"/>
        </w:rPr>
        <w:t xml:space="preserve"> ε α , μαδ 8 Α </w:t>
      </w:r>
      <w:r>
        <w:rPr>
          <w:b/>
          <w:bCs/>
          <w:u w:val="single"/>
          <w:lang w:val="el" w:eastAsia="el"/>
        </w:rPr>
        <w:t>ύ λ κ λ ι</w:t>
      </w:r>
      <w:r>
        <w:rPr>
          <w:b/>
          <w:bCs/>
          <w:lang w:val="el" w:eastAsia="el"/>
        </w:rPr>
        <w:t xml:space="preserve"> σ αλ ί η , ο ΣΣ ΟΝ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ΣΩΤ ΡΙ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 γ ο ο ώ . . ακ λ αφ λη ω πο γ ο . ε ι δ αφ α τ α η ό . ι αφ / ς λ . . α . λ / ση σμ ώ τ α λ κ ο ώ α σ τ ΄ αν α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λ κ δ α / τ ατ λ κ λ αβ ε / λ κ ι ο λ / ώ Φ ατ άλω / ση λ κ ο ι κ ρ η η λ κ φ ώ / ση ά ωσ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