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 -4Τ NCY 3:37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Ε Α ΓΗΣ ΗΣ Ρ Λ ΓΙ Μ Μ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κρι σε ς κ ε μ φ σμ υ ρου μ κ ύ οσ υ υ α λ θη ε α σ α μ ε ίσμ α μογή α ς 3 υ θρου 6 τ υ ν 4 α τ φ ρο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ο μ ε ω τ πο έ υ ο υ η ε α μ ς, ν φ ά τ π ο άν θ , σ ς γν ρί ο τ κό ο ΟΛ. κύ λ ς, ο ν ίες λή ωση αι καθ ρ ωση ο ο τ ώ ρο πω αι κώ ν ο ο ο ο ρ ε ξ λλων ωδι ο ω ο ο ς τ ομ ών ρο πων αι ομ ών ν ν ν γρά ο ο α β ε ι τ ο άττε πή ή α πό π ατ ή ν α ο ι ξ ρθ 2 αδ ο ν ό ων ών ρο πω ο ε α ο σ πί κε 3 α 3 ε ε ση ο ο α β ι αλύ π ο ο ο τ ν α α τ σ ι λ ο ά ιστ ε α σ ξ αρ 3 ρθ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στ έ ι ι λέ ο ο ό ο ο ρο ατ ή ε ή πα ακρ τ ει ν τ ω αι ίες ο αν Λ 1 2 κύ λιό ς ν φ ο ι ξ ν α μ ή αι α ο ο ό ρο ύ τ φ ά ώσε ο ο ς ών ρο πων αι ών ν ο ) ο ο ι πό ο ρ τ ι τ ό ό ο ρο ο ή ρέ ε ε ζε ν ο ό ο ν γρά ε ωδι ό ο ατ ή ε ια ατ τ πό πή ατ ή ι ε ι αλύ πό ο ό ο θ ο τ ν αι αθ αι ε ί τ υ λέ φ ι έ ε ων ν φ ως άν ε κύ λι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ΛΗΡ Τ Σ ΙΚΟΣ Δ Ε ΤΗ Ρ Λ ΓΙ Η Ι Ι Η ΗΣΟ Σ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ο π κα Β ( τ α α ι ή Υ η ε Ε κα τ Περ ε κ ε Ηλε ο ακυ ν Γ.Γ. Υ ο Ηλεκτ ο ών Υ η ε ν γι ν ρτ σ ισ τ Γ Γ. ) Παρ Φ ο ο ών Υ η ε </w:t>
      </w:r>
      <w:r>
        <w:rPr>
          <w:b/>
          <w:bCs/>
          <w:lang w:val="el" w:eastAsia="el"/>
        </w:rPr>
        <w:t>Ε ΓΙ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κων , Σ ( τ τ ν α ιθ 1 κα α , Ζ΄( τ ν α ι ν 3 κ ι , Η΄ ΄, Ι , Ι , ΙΒ , ΄ , ΙΕ , Ι , ΙΖ΄, ΄ Θ , Κ , Κ , Κ κ ι Κ ΄ ο γε Ο ο ας, πτ η κα ου ι Γε ή Γρ μ ο ρο σ ς τ ν λωτ ή ν ο ς, Ε ιρι ν κα ΓΕΜΗ, Πλ. ν γο , </w:t>
      </w:r>
      <w:r>
        <w:rPr>
          <w:b/>
          <w:bCs/>
          <w:u w:val="single"/>
          <w:lang w:val="el" w:eastAsia="el"/>
        </w:rPr>
        <w:t>Κ ο γε Ο ο κώ</w:t>
      </w:r>
      <w:r>
        <w:rPr>
          <w:b/>
          <w:bCs/>
          <w:lang w:val="el" w:eastAsia="el"/>
        </w:rPr>
        <w:t xml:space="preserve"> ι ο Λ ιστ κής Τυ ο ο ησ κα έ χ ν (ΕΛ , Β ή </w:t>
      </w:r>
      <w:r>
        <w:rPr>
          <w:b/>
          <w:bCs/>
          <w:u w:val="single"/>
          <w:lang w:val="el" w:eastAsia="el"/>
        </w:rPr>
        <w:t xml:space="preserve">Κ 6 </w:t>
      </w:r>
      <w:r>
        <w:rPr>
          <w:b/>
          <w:bCs/>
          <w:u w:val="single"/>
          <w:lang w:val="el" w:eastAsia="el"/>
        </w:rPr>
        <w:t xml:space="preserve">ΩΤ Ι </w:t>
      </w:r>
      <w:r>
        <w:rPr>
          <w:b/>
          <w:bCs/>
          <w:u w:val="single"/>
          <w:lang w:val="el" w:eastAsia="el"/>
        </w:rPr>
        <w:t>ραφ κ. Υ ο γο ραφ κ. πλη ω</w:t>
      </w:r>
      <w:r>
        <w:rPr>
          <w:b/>
          <w:bCs/>
          <w:lang w:val="el" w:eastAsia="el"/>
        </w:rPr>
        <w:t xml:space="preserve">τ Υ ο γο </w:t>
      </w:r>
      <w:r>
        <w:rPr>
          <w:b/>
          <w:bCs/>
          <w:u w:val="single"/>
          <w:lang w:val="el" w:eastAsia="el"/>
        </w:rPr>
        <w:t>ραφ κ. Γε ο Γρ</w:t>
      </w:r>
      <w:r>
        <w:rPr>
          <w:b/>
          <w:bCs/>
          <w:lang w:val="el" w:eastAsia="el"/>
        </w:rPr>
        <w:t>α τ ν Ε ν ραφ κ. πλη ωτ ε ο ν Φ ο ι η 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Νο ή Υ ο ι τ Γ.Γ. Ε α μ ή Φο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