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4:20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Υ Ε Ο Ε Η ΓΡ ΜΜΑΤ Α ΜΟ Σ Δ Ε Η Δ Θ Η Ο Λ Γ Η Σ Σ ΥΘ ΡΑΞ Ω ΜΗΜΑ Α Β΄ χ αν ι 2 χ ληρο ο : κο άκη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υ ημ ικ αρου ίασ ω ε ερί αρ αφ αι ήσε ου μοσίου . 0 01 , .41 4 1 , . 362 995 . 9 κ μο τ μά ω </w:t>
      </w:r>
      <w:r>
        <w:rPr>
          <w:lang w:val="el" w:eastAsia="el"/>
        </w:rPr>
        <w:t>τ αρ κύ λιο η κ ωτ ή α γ αφ αι τ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ν ξ ν ο αρ γρα ή πα τ ν ο ζο ς ς τ ε ί ο ό ν σ ή α ακο ή αρ γρα ή ν α τ ω α α ν ι ρ ς ρα ι σ κές τ ε ν φ ό αρ γρα ή ν πα τ ν αι ατ γρά ι ξ ο 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τ ε ό αρ γρα ν ι μ ν ο ο ι ή ο η ών τ χ ο ο α τ τ ν ε ν 1 έ ς κ ι 2 κο ό κ λίου ι πο ι ο ή οί ή μο γαλ α α μ ν ξ ν ε ί αρ γ αφ τ χ τ χ ρτοφ ακίο λ ρό ν ο ε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ΙΚΕ Ε Ν Ι α αφ α α α </w:t>
      </w:r>
      <w:r>
        <w:rPr>
          <w:lang w:val="el" w:eastAsia="el"/>
        </w:rPr>
        <w:t>πα τ ι ο ό σ λή ω ο ν τ ι ι ξ αξ αι έ α μ ρν αρ , α β ή ς ρί ν ση αρ γρα ή α ζη τ (β . ά ο 2 ο Κ δι α, ε ή . ν αρ θ πρ κ ό αρ γ αφ , αρ λ γώγι ξ σ , πα α ό ς φ ή α ή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τολ παρ αφ λή α α ς </w:t>
      </w:r>
      <w:r>
        <w:rPr>
          <w:lang w:val="el" w:eastAsia="el"/>
        </w:rPr>
        <w:t xml:space="preserve">ι ο ο ισμ ό αρ γρα ή ισμ ο ο ατ ο ο ρκε ο ν σ ή . αρ γρα ή σ ε ι πα ν σ ή (βλ. Κ </w:t>
      </w:r>
      <w:r>
        <w:rPr>
          <w:b/>
          <w:bCs/>
          <w:lang w:val="el" w:eastAsia="el"/>
        </w:rPr>
        <w:t xml:space="preserve">α πή π αφ ι οπ α ς </w:t>
      </w:r>
      <w:r>
        <w:rPr>
          <w:lang w:val="el" w:eastAsia="el"/>
        </w:rPr>
        <w:t xml:space="preserve">ι ί ό αρ γρα ο ν ρ άβ ρα ό ο κ ή . ε άτ σ ακο ή ρχί ε ν χ ό παρα ρα ή (βλ </w:t>
      </w:r>
      <w:r>
        <w:rPr>
          <w:b/>
          <w:bCs/>
          <w:lang w:val="el" w:eastAsia="el"/>
        </w:rPr>
        <w:t>ΙΚΕ Ι Σ Ο Ι Ο Ν Ρ Ω Τ 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Δ Μ ΣΙ ΕΔΙ Α ΓΗΣ ( ο κ κ ο) </w:t>
      </w:r>
      <w:r>
        <w:rPr>
          <w:lang w:val="el" w:eastAsia="el"/>
        </w:rPr>
        <w:t>αρ γρα ή πα τ ν έπο κό ο σ ξ ς ε 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θρω υ .Δ. κ ημόσ ου γι κ ύ </w:t>
      </w:r>
      <w:r>
        <w:rPr>
          <w:lang w:val="el" w:eastAsia="el"/>
        </w:rPr>
        <w:t>ες α ο πα τ ν ου αν ι έ ρξ τ Ν. α 1 ι ν τ ω ξ κατ ργή αν πό ς ν ο δ άτ η ρώτ ίο θ ο 1 τ Ν. 1 η ν φ ά ν σ ή αι κο ή ρα ρα ή ν ν τ ω πα τ ν ο ο αρ γρα ή τ ρξ 2 1 ρμ ο ι έ τ ε υ άρθ ων αι ν ), ν αγό σ ή ο ή ε ο ε τ ω ο ων τ ή ξ αρ ρθ 1 2 1 θρω . α υ . 24 ημόσ ο γι κ Έ εγ ς α ιπ α ς» ο ε α μ ο ι ί πα τ ν ο ε αν πό ρξ υ πό 1 αρ η σχ . 2 ι 3 1 2 α δ ε ί τ σ πε ε α μ ή ρθ 5 .4 2 ι ν τ ω τ ξ κατ ργή αν άτ ξ τ ά θ ο αρ ε . 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 4 η ν αι ν ο ο έ α γρα ή α ρξ . 2 1/1 2 αι ε ρμ ή ρθ ο . α μ ή ε ν σ ή α κο αρ γρα ή ατ ε Ν. (β . ατ τ ω υ ρ θ. 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θρω . α . 14 μ σ ον μ κ ς α ρι ς α α εν ά ς δ γί ημόσ ο γι κ α α » </w:t>
      </w:r>
      <w:r>
        <w:rPr>
          <w:lang w:val="el" w:eastAsia="el"/>
        </w:rPr>
        <w:t xml:space="preserve">ο α ι ί πα τ ν ου ο ι ρο ρα η πό 1 α τ ε α μ ή ρθ ο .4 2 ι ν τ ω ξ ρθ ων ρ. α . ι ου ε ν χ τ ε ν ρθ ων αρ αι . 1 α ε ε αρ γρα ή τ ξ αρ ρθ ο ε ίο φ αρ ρθ ο α ν ΄και αρ 1 θ ο .4 ες ς ως ρο ν φ θ ν τ ω ε ί ση α ο αι ί πα ν ο ο έ αρ γρα ή ατ ρξ . 2 1/1 2 αι ε α ή . βλ. τ ή ξ αρ ε . αα) ρθ ο 1 Ν. 4 2 υ θρου υ . 17 α ρολ γι ής ι κ α α α ς» ο α ο ι α τ ν ου πό ό ο αι ο ά τ ε ο α μ ι ο ο ι πο τ ε τ ο πό αι ή βλ. μ τ ή δ τ ξ τ π ρ. ά θ ο 7 τ Ν. 4 α ς ς ε με ς μ θ α ί λής α α οπ ς ς α α ς ες η αρ πέ ο ρθ α αι . 1 αι .2 1 α α . 2 ο α μ ι λη ω τ ά ς ν τ ω τ ξ , ό ε υ . ξ υ ι ς υ θρου υ κ ύ ώ κ σ ό ε θρο υ κ ύ ώ ε ί ν σ ή αρ γρα ή ό ω αρ ό σ η α ση κα τ ίο ε ά τ χ ό πα αγρ φ . υ θρου κ ύ ώ α ε ί αρ γρ φ ξ σ ο ν ε λη ο α ή πε σ βάρο κλ ο ς υ θρου υ κ ύ ώ κ ε ί αρ γ αφ ατ ρο πων ν άν ή πε ιο ισμ αν γι α ρ ξ υ θρου υ κ ύ ώ α ε ί ακο ή α αγρ φ ό ω ν γ ρι τ αξ μ ο ο οδ τ ό ο υ θρου υ κ ύ ώ κ ε ί κ ή αρ γρα ή ό ω σ η α ωγή υ θρου υ κ ύ ώ κ ε ό ο ρξ ς αρ γρα ή ε ίπτ ση κο αρ γρα ή ό ω ν γγε ί ς τ χ . θρ α υ κ ύ ώ κ ί ακο ή αρ γρα ή λ ω ε γ αφ υ πρ ση ο η ν , υ θρου . υ . Π τι ού ώ κ ά ν σ ή αρ ρα ή τ ρο τ ών ων ατ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υ ν ν ρθ ων τ χ δι α, ως ισχύουν, υ θρου , . υ . Π τι ού κα) σχετικά με ν σ ή αρ γ αφ τ σ ατ τ ι ύ ωσ ων ς ίαν π ο ε μέ ια ιτ ύ ωσ ων υ ν ατ ρθ ο τ ο τ τ θε ι π 2 ς ι ύ ω σ ω ς ε υ ί ν κατ ά θ ο 1 Πτ ό η α ί ν δ α ας χ ατ τ π 2 . τ ξ αρ γρά ο ο αρ γρά 3 ρ ο του Ν. 4336/2015/ΦΕΚ 94 Α' και σχετική εγκύκλιο ΠΟΛ 1066/2016), ι. του θρου . . ε υ . Π τι ού α , ως ρ πό ν ατ 2 ΦΕΚ ) ν σ ή αρ γρα ή ν πα τ ν ν ι τ ν ο ι λλό η σ σ ων λλα ή , η ο ι ώθ ε δ α ά, υ θρου . υ . «Ρ θ ισ φ λ πε χ ε σ κ οσ α α ς» ως , ν σ ή αρ γ αφ ε ί ση ατ ί ε ο αγ γή αδ ασ ν τ ω . α κύ λιο ΟΛ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VI. της παρ. υ θρου υ . Φ 43 οιν κ κ μ α ολ ς ε ος ημό ο α ίτ ς» </w:t>
      </w:r>
      <w:r>
        <w:rPr>
          <w:lang w:val="el" w:eastAsia="el"/>
        </w:rPr>
        <w:t>πε ί ν σ ή αρ γρα ό ω ο ή τ ο η ως τέθηκε πό 9 άτ ξ αρ γρά τ ά θ τ ΦΕ 179/11-9-1997) και αντικαταστάθηκε με την παρ. 2 του άρθρου 34 του Ν.3220/2004 (ΦΕΚ Α'15 / 28-1-2004),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κ α ς </w:t>
      </w:r>
      <w:r>
        <w:rPr>
          <w:lang w:val="el" w:eastAsia="el"/>
        </w:rPr>
        <w:t xml:space="preserve">ε ί ν σ ή ό αρ γρα ή ε ν ο ε ι α ν ι </w:t>
      </w:r>
      <w:r>
        <w:rPr>
          <w:b/>
          <w:bCs/>
          <w:lang w:val="el" w:eastAsia="el"/>
        </w:rPr>
        <w:t>υ υ ς ά τ ρηγ ύ ε μ θε κ υθμ σε ς ε ω φ λ ρήγ σ ε κ λυ ς η α κ α ολ ς φ λ α ώ α υθμ σε ς ε φ λ δ κ α γορ πως</w:t>
      </w:r>
      <w:r>
        <w:rPr>
          <w:lang w:val="el" w:eastAsia="el"/>
        </w:rPr>
        <w:t>: πα .2 ά 2 τ Ν. 2648/1998, παρ. 3 ά θ 1 τ 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της παρ.3 του άρθρου 25 του Ν. 3697/2008,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της παρ. 3 του άρθρου 84 του Ν.3746/2009,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της παρ.6 του άρθρου 14 του Ν. 3888/2010,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της παρ.8 του άρθρου 3 του Ν.4038/2012,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των υποπ. α1, περ.13 και υποπ.α2, περ. 13 του άρθρου πρώτου του Ν.4152/2013, η. της παρ.17 του άρθρου 51 του Ν.4305/2014, θ. του άρθρου 14 του Ν. 4321/2015, αρ θ Ε Ε ύ ε ν τ χ ν αι ό υ ν σ λλ γή ε ε ν τ . . αρ ρ ο . όπως ν α σ ε ρ ο . 2 , ί ση ύ ση ών ρο α ών ο έ ν ων ε ίαν κατ ν τ ω δ τ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 ς . υ θρου υ .Ε. Ε </w:t>
      </w:r>
      <w:r>
        <w:rPr>
          <w:lang w:val="el" w:eastAsia="el"/>
        </w:rPr>
        <w:t xml:space="preserve">ως λ ώθ ε ρθ αρ . 2 ε ί ν σ ή ρα ρα ή ε σ πο ρ χ σα πα πό ί κα α τ η ν β . αι κύ λ ΠΟΛ 1 2 </w:t>
      </w:r>
      <w:r>
        <w:rPr>
          <w:b/>
          <w:bCs/>
          <w:lang w:val="el" w:eastAsia="el"/>
        </w:rPr>
        <w:t xml:space="preserve">ς . υ θρου υ .Ε. . </w:t>
      </w:r>
      <w:r>
        <w:rPr>
          <w:lang w:val="el" w:eastAsia="el"/>
        </w:rPr>
        <w:t>ε ν σ ή αρ γρα ή ε ί ση χ ρα τ ισμ λη ρό ε ως α ί τ ε σπρα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α ς υ οβλ υ ά υ ό υ α α ς ε α ω στι Δ . φ λ </w:t>
      </w:r>
      <w:r>
        <w:rPr>
          <w:lang w:val="el" w:eastAsia="el"/>
        </w:rPr>
        <w:t xml:space="preserve">βλ. ν λυ ά α τ ω κε ά αι </w:t>
      </w:r>
      <w:r>
        <w:rPr>
          <w:b/>
          <w:bCs/>
          <w:lang w:val="el" w:eastAsia="el"/>
        </w:rPr>
        <w:t xml:space="preserve">τ ι </w:t>
      </w:r>
      <w:r>
        <w:rPr>
          <w:lang w:val="el" w:eastAsia="el"/>
        </w:rPr>
        <w:t>ά ο 1 τ . 2 1 παρ. 5 ά θ 4 Ν. 1 . π ρ. ά ο Ν. παρ. ά θ ο Ν. παρ. ά θ ο Ν. παρ ά ο Ν. . πα . τ ά τ Ν. 1 παρ. ρθ 1 τ Ν. παρ. ρθ 4 Ν. 2 παρ ά θ 1 τ Ν. κα . πα . τ ά ο δ ο τ Ν.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ΝΟΣ Ρ Η ΩΝ Η Ε Ν Ο ΗΜ ΣΙ ΡΟ Ε Μ Σ </w:t>
      </w:r>
      <w:r>
        <w:rPr>
          <w:lang w:val="el" w:eastAsia="el"/>
        </w:rPr>
        <w:t>ό ρξ αρ γρα ή αθ ς αι ρο αρ γρα ή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 τ ν ου ρο ορ ο π ατ τ ω αρ τ ε τ ακο ρα τ α ξ βλ. ν τ ω ’ ρι αι ξ ) ο ί υ ν ων ν φ ό ν τ ω βλ. ά αιο αθ ς α α ά λ ε ό κατ πε ί τ ξ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ρό έ ης ς παρ αφ </w:t>
      </w:r>
      <w:r>
        <w:rPr>
          <w:lang w:val="el" w:eastAsia="el"/>
        </w:rPr>
        <w:t xml:space="preserve">ό αρ γρα ή ν ε ν ο ί ε ο α μ ή ν ξ ν ν . 1 .2 αι . ε πό ή ο ο ου ι θ αν ν αι ατ ν η ι ρ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ό αρ γρ φ ν ό ων αι ο ών ν ου ο τ ε ο α μ . ν ο τ πο τ πό χ ε πό τ ή η ο π τ ο ο τ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ροθ σμί π α αφ ς ροθ ί π α α ς α τ σ μ με τ Ν.Δ. </w:t>
      </w:r>
      <w:r>
        <w:rPr>
          <w:lang w:val="el" w:eastAsia="el"/>
        </w:rPr>
        <w:t>ό αρ γρα ή ν πα τ ν ο α ή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ν 3 1 ν πα τ ν ο ε αν ι ι ί δ ξ ρθ 8 α ς ε 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π π α α </w:t>
      </w:r>
      <w:r>
        <w:rPr>
          <w:lang w:val="el" w:eastAsia="el"/>
        </w:rPr>
        <w:t>ό ι θ έ ρο ο, ί ε ο ά πό ν τ ω , χ ε πό ή ο ο ο θ ε ο . ν ί ι ρι έ τ σ η ρό ά ι , ρα ρα ή ρχί ε πό ή η ο ατ έ ατ η ι ρ κα γ πο α (παρ έ ρο τ ο ρο χ πό πα ο ε ήλθ ν υ πό ο ο ό ο ες αρ γρα ε ρό πο α ρό μ τ μ β σ τ ν σ ο π ρ. έ πό ό μα η έ ο αι φ ασ ά ο α η π ρ. 2 ε δ α π α α ό ε : έ ρο π αρ κρα ι αρ ασ ου σπρα φό ο , τ η κ ι δ ι μ αρ έ ρο πό γωγι σ αι έ αττό ε ων , ο χ πό ή η κον ο ου ε ε ρ αξ υ πα τ ου ς ό έ ξ σ ρο σπρα η γωγι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ν αι ών ών ο ε ν ό πο μ ευ ο ί ε ια αρ γρα η ων ν κο ι ρ ς πο μ , ε τ σ εν γε ς ς ρο υ έ χ ν πο ών α ξ ε π ση λε (π ρ.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κ σ α </w:t>
      </w:r>
      <w:r>
        <w:rPr>
          <w:lang w:val="el" w:eastAsia="el"/>
        </w:rPr>
        <w:t>ό ε ι ρο ρο χ ι πό ε δι ασ πο ά , λ ε ν πό ρό η τ έ ο κα σ φ σ ά ο α η ι αχ σ α ξ ε ς ή ς ε α ν αι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ιο ών πα ο ν αι v τ λο ι ν πό ο αδ ο τ μ χ π ρ. . </w:t>
      </w:r>
      <w:r>
        <w:rPr>
          <w:b/>
          <w:bCs/>
          <w:lang w:val="el" w:eastAsia="el"/>
        </w:rPr>
        <w:t xml:space="preserve">. ροθ ία α α ς τ σ μ ε υ α </w:t>
      </w:r>
      <w:r>
        <w:rPr>
          <w:lang w:val="el" w:eastAsia="el"/>
        </w:rPr>
        <w:t xml:space="preserve">ρο αρ γρ φ ν πα ν ο τ α μ ή . α . 2 πα ν ο ε αν πό λη ν ί τ ε α μ ή . 2 ί ατ ργη ξ ρ ο . αι ο ε ιε τ ξ ς ρ ο . 2 ο ν φ ι ή: τ αρ ε αμ η τ ή π ί ό ε ι αρ γρα ή ρ θ ράγ τ ρ ρ ξ ς ρμ α ο ο ο χ ων ο β ί ) ύ α η ξ ν ε ί ό ων αι ών ν ν ο ε ο α μ ή Ν. 2 </w:t>
      </w:r>
      <w:r>
        <w:rPr>
          <w:b/>
          <w:bCs/>
          <w:lang w:val="el" w:eastAsia="el"/>
        </w:rPr>
        <w:t xml:space="preserve">ε τ ιετή α α </w:t>
      </w:r>
      <w:r>
        <w:rPr>
          <w:lang w:val="el" w:eastAsia="el"/>
        </w:rPr>
        <w:t xml:space="preserve">ό ι πα τ ου π , ο α ο ά α μ τ άττο πό ων α ι θ κά θη αν λι ώς ο ρχ ζει πό ο α ατ ο α α πα ε ή ρώτ φ α γ άφ ρ ο 8 Ν κα ά ο Ν. 2 . </w:t>
      </w:r>
      <w:r>
        <w:rPr>
          <w:b/>
          <w:bCs/>
          <w:u w:val="single"/>
          <w:lang w:val="el" w:eastAsia="el"/>
        </w:rPr>
        <w:t xml:space="preserve">ημε ω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 xml:space="preserve">ε αρ ρθ . α μ </w:t>
      </w:r>
      <w:r>
        <w:rPr>
          <w:b/>
          <w:bCs/>
          <w:u w:val="single"/>
          <w:lang w:val="el" w:eastAsia="el"/>
        </w:rPr>
        <w:t>ι ι</w:t>
      </w:r>
      <w:r>
        <w:rPr>
          <w:b/>
          <w:bCs/>
          <w:lang w:val="el" w:eastAsia="el"/>
        </w:rPr>
        <w:t xml:space="preserve"> ια πα τ ο ο έ α αγρ φ ατ </w:t>
      </w:r>
      <w:r>
        <w:rPr>
          <w:b/>
          <w:bCs/>
          <w:u w:val="single"/>
          <w:lang w:val="el" w:eastAsia="el"/>
        </w:rPr>
        <w:t>ρξ</w:t>
      </w:r>
      <w:r>
        <w:rPr>
          <w:b/>
          <w:bCs/>
          <w:lang w:val="el" w:eastAsia="el"/>
        </w:rPr>
        <w:t xml:space="preserve"> ν τ ω βλ. τ ξ ε ΄ αα) αρ 2 </w:t>
      </w:r>
      <w:r>
        <w:rPr>
          <w:b/>
          <w:bCs/>
          <w:u w:val="single"/>
          <w:lang w:val="el" w:eastAsia="el"/>
        </w:rPr>
        <w:t>ά θ</w:t>
      </w:r>
      <w:r>
        <w:rPr>
          <w:b/>
          <w:bCs/>
          <w:lang w:val="el" w:eastAsia="el"/>
        </w:rPr>
        <w:t xml:space="preserve"> τ Ν. 2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π π α α ό ημα κ τ σ υ ημοσ ου ί ε όσ μα υ κους α ς οσ ξ σ ς ο ι </w:t>
      </w:r>
      <w:r>
        <w:rPr>
          <w:b/>
          <w:bCs/>
          <w:lang w:val="el" w:eastAsia="el"/>
        </w:rPr>
        <w:t xml:space="preserve">σ ρίζε α ρε κ </w:t>
      </w:r>
      <w:r>
        <w:rPr>
          <w:b/>
          <w:bCs/>
          <w:lang w:val="el" w:eastAsia="el"/>
        </w:rPr>
        <w:t xml:space="preserve">ο λλη ε ή ξ ο υ ε ρο α αρ γρα πα ν ρ α αρ γρ φ ρχί ε πό η ο ο ου ι ε πα α α η ι ρ αρ ρθ ο 8 Ν. 1 κα ά ο 1 Ν. 2 </w:t>
      </w:r>
      <w:r>
        <w:rPr>
          <w:b/>
          <w:bCs/>
          <w:lang w:val="el" w:eastAsia="el"/>
        </w:rPr>
        <w:t xml:space="preserve">ε δ α π α α </w:t>
      </w:r>
      <w:r>
        <w:rPr>
          <w:b/>
          <w:bCs/>
          <w:lang w:val="el" w:eastAsia="el"/>
        </w:rPr>
        <w:t xml:space="preserve">ό ε </w:t>
      </w:r>
      <w:r>
        <w:rPr>
          <w:b/>
          <w:bCs/>
          <w:lang w:val="el" w:eastAsia="el"/>
        </w:rPr>
        <w:t xml:space="preserve">τ σ ς υ ημοσ ου ο ς ρου α ιπ κ α υ ε ώ ηκα α </w:t>
      </w:r>
      <w:r>
        <w:rPr>
          <w:b/>
          <w:bCs/>
          <w:lang w:val="el" w:eastAsia="el"/>
        </w:rPr>
        <w:t xml:space="preserve">ο ρχί ε ό ή ο θ αν ατ δι ε ξ ων ή ας ο φ αρ γρά ο ρ Ν. 1 κα ά θ ο 1 Ν. 2 ς ό έ ξ ω ια ρ ξ ν φ ων ών αι ών α μ τ ν ο ε ν ο ι ό ων κή αρ κο ο ο α λλ ρο ρ πό ν ο τ ν υ ν γωγή ων κό α , ο άγε ων ή αρ κο ρε τ ι αρ γρα ή ο ό α ο ραγ ε φ ή ε τ πό ων κή αρ κο ο α ο ι τ ρο ο ό ο πίσ φ ή ιο </w:t>
      </w:r>
      <w:r>
        <w:rPr>
          <w:b/>
          <w:bCs/>
          <w:u w:val="single"/>
          <w:lang w:val="el" w:eastAsia="el"/>
        </w:rPr>
        <w:t>αρ γρά ο</w:t>
      </w:r>
      <w:r>
        <w:rPr>
          <w:b/>
          <w:bCs/>
          <w:lang w:val="el" w:eastAsia="el"/>
        </w:rPr>
        <w:t xml:space="preserve"> ρθ 8 Ν. 2 κα ρθ ο 1 Ν. 2 </w:t>
      </w:r>
      <w:r>
        <w:rPr>
          <w:b/>
          <w:bCs/>
          <w:u w:val="single"/>
          <w:lang w:val="el" w:eastAsia="el"/>
        </w:rPr>
        <w:t xml:space="preserve">ημε ω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 xml:space="preserve">ξ ρ. ρθ ο . 2 </w:t>
      </w:r>
      <w:r>
        <w:rPr>
          <w:b/>
          <w:bCs/>
          <w:u w:val="single"/>
          <w:lang w:val="el" w:eastAsia="el"/>
        </w:rPr>
        <w:t>α μ</w:t>
      </w:r>
      <w:r>
        <w:rPr>
          <w:b/>
          <w:bCs/>
          <w:lang w:val="el" w:eastAsia="el"/>
        </w:rPr>
        <w:t xml:space="preserve"> ι α ι πα τ ο έ </w:t>
      </w:r>
      <w:r>
        <w:rPr>
          <w:b/>
          <w:bCs/>
          <w:u w:val="single"/>
          <w:lang w:val="el" w:eastAsia="el"/>
        </w:rPr>
        <w:t>αρ γρα ή</w:t>
      </w:r>
      <w:r>
        <w:rPr>
          <w:b/>
          <w:bCs/>
          <w:lang w:val="el" w:eastAsia="el"/>
        </w:rPr>
        <w:t xml:space="preserve"> α ρξ ν τ ω βλ. </w:t>
      </w:r>
      <w:r>
        <w:rPr>
          <w:b/>
          <w:bCs/>
          <w:u w:val="single"/>
          <w:lang w:val="el" w:eastAsia="el"/>
        </w:rPr>
        <w:t>ξ τ</w:t>
      </w:r>
      <w:r>
        <w:rPr>
          <w:b/>
          <w:bCs/>
          <w:lang w:val="el" w:eastAsia="el"/>
        </w:rPr>
        <w:t xml:space="preserve"> ε . γ΄ αα παρ. τ ά θ ο 1 τ Ν. </w:t>
      </w:r>
      <w:r>
        <w:rPr>
          <w:b/>
          <w:bCs/>
          <w:u w:val="single"/>
          <w:lang w:val="el" w:eastAsia="el"/>
        </w:rPr>
        <w:t>τ σ ς</w:t>
      </w:r>
      <w:r>
        <w:rPr>
          <w:b/>
          <w:bCs/>
          <w:lang w:val="el" w:eastAsia="el"/>
        </w:rPr>
        <w:t xml:space="preserve"> υ Δ μ σ ου ω ε η υ υπ κα ηκε ρ στα κ α υ στή στω α υ φ λ , α υ η α α ιπ πόχ ε </w:t>
      </w:r>
      <w:r>
        <w:rPr>
          <w:b/>
          <w:bCs/>
          <w:lang w:val="el" w:eastAsia="el"/>
        </w:rPr>
        <w:t xml:space="preserve">ες ι πό 1 έν ρξ 1 ι ο έ η ε ες ρο α α ρα ή ρχί πό ο ο ο σή ατ ν λη ι ρ . </w:t>
      </w:r>
      <w:r>
        <w:rPr>
          <w:b/>
          <w:bCs/>
          <w:u w:val="single"/>
          <w:lang w:val="el" w:eastAsia="el"/>
        </w:rPr>
        <w:t xml:space="preserve">σή α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>ι πα τ πό νω ι ο θ . αι ο έ αρ γρα ή ι ξ σχ . αρ γρά ο ι αρ ε α 1 ν πό ή η ν τ ω δ πό άρθ αρ . α π ν τ ω ι ο θε ς Ο Υ αι ο έ αρ γρ φ ι ρξ . αρ ρά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 ε α 10 ν πό ή η ευ υ αδ πό 1 2 ρθ ο αρ 2 . </w:t>
      </w:r>
      <w:r>
        <w:rPr>
          <w:b/>
          <w:bCs/>
          <w:lang w:val="el" w:eastAsia="el"/>
        </w:rPr>
        <w:t xml:space="preserve">ε ε οσ π α α </w:t>
      </w:r>
      <w:r>
        <w:rPr>
          <w:b/>
          <w:bCs/>
          <w:lang w:val="el" w:eastAsia="el"/>
        </w:rPr>
        <w:t>ό ι π ο πο ρέ πό ο υ α ρ σε ο ε ι α ν ι α σ ο σ ε ι ρακ . . ο ατ ρτί ε ωπτ χ ύ ο ατ β τ χ ών ε ν ε ο ν ο, ο ο ν λή ως μ πτ χ ή σ πο ρέ πό ε η π α γ ρι ή ατ ψηφ ή ο ο ασ ί ν ε πι δ χ v ο ρέ δ ξ τ ε ς βού η ο πε παρο . ν πό α ο ι ο π ο ρμ ρχή i ν πό α ή πρ ο ε β ή αν α ό δ η κές α χ i. ο πό αρ κρα ν ι αρ σ υ αχθέ ν φ ων, ών κα δ α μ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x ο ρέ πό κα π ση γυ ν τ αρ ρ ο 8 Ν. 1 κ ι ά θ 1 Ν. 2 τ ή π ίτ ε ιή θ υ ο ο ο ό ο α δ ο τ , ό ε τ ρο ε π με ξ ς αρ γρα ή ο τ ι ς άθ ε ί σ λ ωθ ό π ρ αρ έ ν πό η ο ο ι υ ν π ρ. ρ ο . ρθ ο 1 Ν. 2 </w:t>
      </w:r>
      <w:r>
        <w:rPr>
          <w:b/>
          <w:bCs/>
          <w:lang w:val="el" w:eastAsia="el"/>
        </w:rPr>
        <w:t xml:space="preserve">ροθ ία α α ς α τ σ σ μ με τ Ν. </w:t>
      </w:r>
      <w:r>
        <w:rPr>
          <w:b/>
          <w:bCs/>
          <w:lang w:val="el" w:eastAsia="el"/>
        </w:rPr>
        <w:t>ρο αρ γρ φ α μ τ ραξ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ων αι ο ών ν ο ε ο ρμ ή ν τ ξ ν . 2 ω ό ρθ υ α ο ο πο τ ε τ ο π ι ή , ε ι </w:t>
      </w:r>
      <w:r>
        <w:rPr>
          <w:b/>
          <w:bCs/>
          <w:lang w:val="el" w:eastAsia="el"/>
        </w:rPr>
        <w:t xml:space="preserve">ς 5 ) </w:t>
      </w:r>
      <w:r>
        <w:rPr>
          <w:b/>
          <w:bCs/>
          <w:lang w:val="el" w:eastAsia="el"/>
        </w:rPr>
        <w:t>ο ρχί πό ή η , ου π τ ε τ ρ ο σ σ πα . τ ά ο 7 Ν. 4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ΤΟΛ Π Ρ Σ. </w:t>
      </w:r>
      <w:r>
        <w:rPr>
          <w:b/>
          <w:bCs/>
          <w:lang w:val="el" w:eastAsia="el"/>
        </w:rPr>
        <w:t>όγ ι α τολ ς ύμφω ε ά θ ο 88 ο Ν. 2 9 ι ο ν σ ή αρ γρα ν πα ν ο ρο έ ν τ ξ ρθ ο . 1 ς ο ο ιστ ο ν ι ρξ . 1 α ων τ ι ν τ τ ε αρ γ α ή τ ν ε ν ρο ο ν σ λε ι ο ρο ο πό α π ώτ φ ρθ ο 8 ) ο ό σ ό ατ ο ατ ο αρ γρα ή , έ ν σ ή υ τ ατ β ή , ο η ή ε ασ ή π α πό α ρμ ς ατ χ , πό ίτ ό ε ν ά τ πό φ ση ό ε ό ω ή ε μ π τ σ α ά θ ο 8 ι ο ό δ άσ μ τ χ ό κα τ ο ο τ ο στ ν ιδι ξ ραξ έ ν γκα ά ό ω ν σ τ ε ο η ή ε δ ξ ν π τ θ ο 8 τ ν τ ω ι σε β α ) αγρ φ ε η ν σ ή σπρα η ή α ή ν σ τ , α ε ί ση λ ών ι υ ρι ό αρ ε ν πό ή η ν σ ή λη ωμ , ν σ ή τ ε ό υ ατ β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μ ι ε ασ ά μ τ ο ραξ ν η θ ν ων τ ε πό ε λέτ τ δ η ε α ση η π τ σ γ θ ο 8 </w:t>
      </w:r>
      <w:r>
        <w:rPr>
          <w:b/>
          <w:bCs/>
          <w:lang w:val="el" w:eastAsia="el"/>
        </w:rPr>
        <w:t>όγ ι τ λ ς ύμφω α θρα 7 υ . 36 995 3 ου Ν.4 70 014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 ν σ ή αρ γρα ν πα ν ου ο ρο έ ν ρχι ά τ ξ ρθ ο .2 1 α ατ ργη ε ε τ ε ρθ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α μ ή ως ρο φ θ ε βλ. ν τ ω ά α ο , ί πα τ ν ο ε ή αν πό αθ ς αι ρο πα ν ο έ αρ γρα ή ατ ς ο χ ό ρξ σχ . , λη ε ν ι ο α μ ο ξ δ α ο ο ο δ α ς ρθ ο . 2 ια ες πο τ ε τ τ ο απ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παρα ρα τ ν α ι ν τ ο ι ό ο ρο έ ι ό αρ ρθ ο 8 Ν. 1 κα ά ο 1 Ν. 2 </w:t>
      </w:r>
      <w:r>
        <w:rPr>
          <w:b/>
          <w:bCs/>
          <w:lang w:val="el" w:eastAsia="el"/>
        </w:rPr>
        <w:t xml:space="preserve">) </w:t>
      </w:r>
      <w:r>
        <w:rPr>
          <w:b/>
          <w:bCs/>
          <w:lang w:val="el" w:eastAsia="el"/>
        </w:rPr>
        <w:t>ι ο ό σ ό ι ο ο η η ό ε ό ε ατ ε ετ ρα ρα ή ν σ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λη ωμ έ ό υ τ ή ατ β ή τ α ή πό α τ ράξ ρμ ας χ ο δ δε ι α π ε ν ά τ ν ό ε φ ω ε π ρ. 2 . ρθ ο 8 Ν. 2 κα ρθ ο 1 Ν. 2 ι ο ό σ ό ατ ο στ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ξε ξ έ ν γκα ά α, ό ν σ ή ο η τ ξ π ρ. . ρθ . ρθ ο 1 Ν. 2 τ παρ πά υ ό σ α (β και (γ) πε ιπτ σε η πα αγρ ή σ ε μ ή η τ ν σ ή α σ α α ε πτωσ δ λ ώ ι ρ αρ θ πό ή η τ ν σ ή λη μ τ αρ β ασ ο έ τ ή κ τ τ αν σ ή λ ης τ ν α γκα ών μ ων α . </w:t>
      </w:r>
      <w:r>
        <w:rPr>
          <w:b/>
          <w:bCs/>
          <w:u w:val="single"/>
          <w:lang w:val="el" w:eastAsia="el"/>
        </w:rPr>
        <w:t xml:space="preserve">ημε ω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 xml:space="preserve">ρμ ή τ ξ ν τ ω ε ί τ σ γ) </w:t>
      </w:r>
      <w:r>
        <w:rPr>
          <w:b/>
          <w:bCs/>
          <w:lang w:val="el" w:eastAsia="el"/>
        </w:rPr>
        <w:t>α α τ σ υ ημο ου α λο ον κ ά μ σχύος ς λής ε γ α ά ς α κ ς τ ς,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σχυσ </w:t>
      </w:r>
      <w:r>
        <w:rPr>
          <w:b/>
          <w:bCs/>
          <w:lang w:val="el" w:eastAsia="el"/>
        </w:rPr>
        <w:t>ό ω απ ή ρ ί ς αι ιβ ή ε ιο ν ν λή ει ν αι ί ε α αί ν αι ο α λη ών ρ άρ πό ή η ν σ τ ε . γρα α ’ ρι ρω Σ Ρ. Σ Ρ. 1 Ε 2 3 κα Ε Σ Ρ. 1 Ε 3 τ ρκ ι ό ς α ι σ υ ν λ ο ά ε ι γη ν α τ ς ρξ η ιτ ό ν π ρ. ε . ρ ο . 1 αι ρθ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τ ε ί τ σ ε έ ατ ε ετ αρ γρα ή έμ ωτ ι ό αλύ ο ό αρ γρα ή άθ π ί αρ τ ι π ρ. ρ ο . 2 1 κα ά 1 Ν. ε ί ση σ ή μ πό ο ο τ μο τ ο ά πα τ ου μό ς σ ν ι ο ο ο κ ς ράξ ν γκα ή δ η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ρ αξ πα τ ου ρο ε αρ γρα πα τ ρο ση εν ε α ) ρο αξ ι πα τ ν σ λε ι δ ασ ή υ έν η ε δ η α ή πό σ αι λη ώ ι υ ά ε ί ση ι πό άρ πό ο ο ησ ιμέ α ν ων α σ ό με η ε α ή πό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μ ρμ ς . ων ου α ο γό ν ι ο </w:t>
      </w:r>
      <w:r>
        <w:rPr>
          <w:b/>
          <w:bCs/>
          <w:u w:val="single"/>
          <w:lang w:val="el" w:eastAsia="el"/>
        </w:rPr>
        <w:t>ών ε ε ί</w:t>
      </w:r>
      <w:r>
        <w:rPr>
          <w:b/>
          <w:bCs/>
          <w:lang w:val="el" w:eastAsia="el"/>
        </w:rPr>
        <w:t xml:space="preserve"> ση κύ ση α σ λλη ρά η η τ </w:t>
      </w:r>
      <w:r>
        <w:rPr>
          <w:b/>
          <w:bCs/>
          <w:u w:val="single"/>
          <w:lang w:val="el" w:eastAsia="el"/>
        </w:rPr>
        <w:t>α α</w:t>
      </w:r>
      <w:r>
        <w:rPr>
          <w:b/>
          <w:bCs/>
          <w:lang w:val="el" w:eastAsia="el"/>
        </w:rPr>
        <w:t xml:space="preserve">ν λη η διας λλη ράξ ν γκα δι η ή ) </w:t>
      </w:r>
      <w:r>
        <w:rPr>
          <w:b/>
          <w:bCs/>
          <w:u w:val="single"/>
          <w:lang w:val="el" w:eastAsia="el"/>
        </w:rPr>
        <w:t>ν τ</w:t>
      </w:r>
      <w:r>
        <w:rPr>
          <w:b/>
          <w:bCs/>
          <w:lang w:val="el" w:eastAsia="el"/>
        </w:rPr>
        <w:t xml:space="preserve"> ω ο ς ου λλο ακο ε έ λλο ρ πο ατ ακο ή αρ </w:t>
      </w:r>
      <w:r>
        <w:rPr>
          <w:b/>
          <w:bCs/>
          <w:u w:val="single"/>
          <w:lang w:val="el" w:eastAsia="el"/>
        </w:rPr>
        <w:t>γρα ή</w:t>
      </w:r>
      <w:r>
        <w:rPr>
          <w:b/>
          <w:bCs/>
          <w:lang w:val="el" w:eastAsia="el"/>
        </w:rPr>
        <w:t xml:space="preserve"> π ί θ κ ράξ ο ε </w:t>
      </w:r>
      <w:r>
        <w:rPr>
          <w:b/>
          <w:bCs/>
          <w:u w:val="single"/>
          <w:lang w:val="el" w:eastAsia="el"/>
        </w:rPr>
        <w:t>ο ε α ε</w:t>
      </w:r>
      <w:r>
        <w:rPr>
          <w:b/>
          <w:bCs/>
          <w:lang w:val="el" w:eastAsia="el"/>
        </w:rPr>
        <w:t xml:space="preserve"> π ρ. 4 θ ο 8 Ν. 1 κ ι ά θ 1 Ν. 2 </w:t>
      </w:r>
      <w:r>
        <w:rPr>
          <w:b/>
          <w:bCs/>
          <w:u w:val="single"/>
          <w:lang w:val="el" w:eastAsia="el"/>
        </w:rPr>
        <w:t>ημε ώ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ε φ αρ ρθ 2 ως ι μ ς ν τ ω, α μ ο α πα ου αρ γρα ε α ρξ σχ αρ ων τ ξ ε . ΄ αα) αρ 2 ρθ 2 ι πο ε ί τ ό ο γό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ατ ατ ξ ρο ίο ρ. ρ . 1 αι </w:t>
      </w:r>
      <w:r>
        <w:rPr>
          <w:b/>
          <w:bCs/>
          <w:lang w:val="el" w:eastAsia="el"/>
        </w:rPr>
        <w:t xml:space="preserve">τ σ υ η ο ου ος ι ριο π τ ν οσ κ ρ σ υ φ λ υ </w:t>
      </w:r>
      <w:r>
        <w:rPr>
          <w:b/>
          <w:bCs/>
          <w:lang w:val="el" w:eastAsia="el"/>
        </w:rPr>
        <w:t>άτ ξ αρ ρθ ο . ατ ργή ν γκα ό ο ρ π ρά ι ρα η ν ν σ ή αρ γρα ή ρχι ο ίτ ρο π ή ρά η ευ ν τ ω ε άθ ε ί ση αρ γρ φ ν ε ν υ ν λη ών ι ρι πό άρ άχ έ από τ λ η ν σ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όγ ι α ολ ς σύμφ μ ο θρο 51 του 417 013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γρα ή και μ ρ ξ ν ό ων αι ο ών ν ο ί ε α μ ή δι ο ο ή δ α ς, ι ο πο ε πό αι ε , ν σ λε ι ό ο ο ν φ ι ξ ρθ 2 ή ι χ ο ά χ η ύ τ τ ή κα β ή ι ο ό ά ο ο ή η ο ο ράξ έ ό ω ν σ ή τ πό ο αδ ο α α μ ξ υ . ή ση σ Κ ά α ε 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ν τ ω ε ι σε υπό α αρ γρα ή λη ών π ι ό πα έ έ από η ν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τ </w:t>
      </w:r>
      <w:r>
        <w:rPr>
          <w:b/>
          <w:bCs/>
          <w:lang w:val="el" w:eastAsia="el"/>
        </w:rPr>
        <w:t xml:space="preserve">δ ρκ α τ αν ι ό ς φ ο ο ο </w:t>
      </w:r>
      <w:r>
        <w:rPr>
          <w:b/>
          <w:bCs/>
          <w:u w:val="single"/>
          <w:lang w:val="el" w:eastAsia="el"/>
        </w:rPr>
        <w:t>τ</w:t>
      </w:r>
      <w:r>
        <w:rPr>
          <w:b/>
          <w:bCs/>
          <w:lang w:val="el" w:eastAsia="el"/>
        </w:rPr>
        <w:t xml:space="preserve"> ρκ κασ ή μ ισ τ ο πα τ </w:t>
      </w:r>
      <w:r>
        <w:rPr>
          <w:b/>
          <w:bCs/>
          <w:u w:val="single"/>
          <w:lang w:val="el" w:eastAsia="el"/>
        </w:rPr>
        <w:t>μό</w:t>
      </w:r>
      <w:r>
        <w:rPr>
          <w:b/>
          <w:bCs/>
          <w:lang w:val="el" w:eastAsia="el"/>
        </w:rPr>
        <w:t xml:space="preserve"> ς σπρα ο άξ ε α λ</w:t>
      </w:r>
      <w:r>
        <w:rPr>
          <w:b/>
          <w:bCs/>
          <w:u w:val="single"/>
          <w:lang w:val="el" w:eastAsia="el"/>
        </w:rPr>
        <w:t>ή ω</w:t>
      </w:r>
      <w:r>
        <w:rPr>
          <w:b/>
          <w:bCs/>
          <w:lang w:val="el" w:eastAsia="el"/>
        </w:rPr>
        <w:t xml:space="preserve"> πό ί ο ι η σ ιμε </w:t>
      </w:r>
      <w:r>
        <w:rPr>
          <w:b/>
          <w:bCs/>
          <w:u w:val="single"/>
          <w:lang w:val="el" w:eastAsia="el"/>
        </w:rPr>
        <w:t>η μ κλ</w:t>
      </w:r>
      <w:r>
        <w:rPr>
          <w:b/>
          <w:bCs/>
          <w:lang w:val="el" w:eastAsia="el"/>
        </w:rPr>
        <w:t>η δ σ ή πό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ημε ω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u w:val="single"/>
          <w:lang w:val="el" w:eastAsia="el"/>
        </w:rPr>
        <w:t xml:space="preserve">ύ ων τ ιτ ολ ι θ ο υ τ ν 2 ε φ αρ γρά ο υ α μ α ια ε έ ο τ ε ρμ ή ρ ο . 2 κε ι : </w:t>
      </w:r>
      <w:r>
        <w:rPr>
          <w:b/>
          <w:bCs/>
          <w:i/>
          <w:iCs/>
          <w:u w:val="single"/>
          <w:lang w:val="el" w:eastAsia="el"/>
        </w:rPr>
        <w:t>ε ε τ σ κύ σης ατ σ σης ξ οικη κή κτέ σης αι, ντός πό η πό διο εσ ας, πανά ας ξ ναγκασ κή διοικη κή κτέ σης πί δίο ε σ ακού ου,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ιδίου ή άλλου προσώπου ευθυνομένου, η με την ακυρωθείσα πράξη επελθούσα διακοπήα γ φή αίτ γίζ ται ς π ξ ι θ ίσ νώ νέπειες κυ θείσ ς ξ να νο ν ναδ κά π παγό υ άθ σης νεπείεπιβολής της αρχικής κατάσχεσης, σύμφωνα με τις διατάξεις του ΚΕΔΕ και του ΚΠολΔ).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Ηθ σ υτή, γω ης ν κ τητάς ης ι ης πο ας ν ίστοι ς ιάταξηςον ώ ικ ο γι ς αδι σ ας, τα ν ι υτον ήτω ο νο ω φ ι ου σ ου, τοι κ ι τές ου πτουν ο εδίο γήςου εν Κώ ικα</w:t>
      </w:r>
      <w:r>
        <w:rPr>
          <w:b/>
          <w:bCs/>
          <w:i/>
          <w:iCs/>
          <w:u w:val="single"/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οιποί ι κο γ ι ολ ς αγ α ής ω αιτ σ ω ου μοσίου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ποβολ τ σ ς ιν κ ς ω ς γ η α ολ ς ε ος ημόσ ο </w:t>
      </w:r>
      <w:r>
        <w:rPr>
          <w:b/>
          <w:bCs/>
          <w:u w:val="single"/>
          <w:lang w:val="el" w:eastAsia="el"/>
        </w:rPr>
        <w:t>ατ άτ ξ αρ ρ ο .1 1 α ρο ρ. ρ ο .2 1 αι πό ν σ λε αρ γρα ή έ α ο ο ε ι δ ε δι πό σ . ν ατ σ αρ ρθ ο . 1 πό άτ ξ τ παρ. ά ο Ν.3 ο π ρα ρα ή λ ών ι ρ πό άρ πό ή η αν σ ή . η ε ι σε ο άσ ξ ό ω ύ η ίο ξ ο ατ β ή ε ν ο ο ο ο τ ατ β ή ε ν ι ο ο η ί ή ξη αι δ ε δι πό α ν σ ή η ε ου αι λη ών άθ ε ί ση ρ πό άρ πό ή η ν σ ή . αρ ρθ ο . Ε ο α υ ή ε ξ οπο πό 0 ώ 0 ώ ρθ . Ε /2 α ή ε ο ιο ο πό 0 0 ώ ι ρθ ο . Ε / ο υ ο ξ οπο α ό ε ώ σ 0 ώ)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) πα φ μ θ κ ύθμ ση ε κόλυ η α κ ς α ολ ς ποβ λή κ ς σ ς, α ί </w:t>
      </w:r>
      <w:r>
        <w:rPr>
          <w:b/>
          <w:bCs/>
          <w:u w:val="single"/>
          <w:lang w:val="el" w:eastAsia="el"/>
        </w:rPr>
        <w:t>ων έ ξ ε ν σ ή ό αρ ρα ή ε ν ο ι α ν ι ο ά η ο ι ν ε ών ή η ό υ κής ατ β ή ώ αθ ς αι υ ε ν ο ε ε ν ε ν ατ ο ι ν (β . ν τ ω Κ ά α Β . I α ησ ξ π όθε η φ λ ς ιβλ α δ τ σπρ ς, ατ ρα τ υ ς ν ί τ αξ ων ς ξ ρθ Ε Ε α ΟΛ 2 ως ο ο ΟΛ 2 . ν σ ή ρα αφ ο κό σ 10 ν πό ή η ο ι ατ χ ρη ν ν ί ν ε ξ . δ σ δ κ ς κ κ ς φ ς, ε π α βά α α ς α μ ς α σα τ σ υ ημοσ ου, π ί χ σπρ ε , ς ε ρο ά ρο ρα ρα ό ξ σ ραξ αι αν ί π ς πα τ ου άρθ αρ ως λη ώθ ρθ αρ Ν. 4 Ε 8 α ε κ λ ΠΟ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όγ ι τολ ου ρ βλέ ον ό ής χ ος α ά ε ς ης ί ς μο σία γοι α λής υ π οβλ ν ν κ Κώ κ </w:t>
      </w:r>
      <w:r>
        <w:rPr>
          <w:b/>
          <w:bCs/>
          <w:u w:val="single"/>
          <w:lang w:val="el" w:eastAsia="el"/>
        </w:rPr>
        <w:t xml:space="preserve">ων ξ </w:t>
      </w:r>
      <w:r>
        <w:rPr>
          <w:b/>
          <w:bCs/>
          <w:u w:val="single"/>
          <w:lang w:val="el" w:eastAsia="el"/>
        </w:rPr>
        <w:t xml:space="preserve">θρω α υ Κ. </w:t>
      </w:r>
      <w:r>
        <w:rPr>
          <w:b/>
          <w:bCs/>
          <w:u w:val="single"/>
          <w:lang w:val="el" w:eastAsia="el"/>
        </w:rPr>
        <w:t>ε ί ν σ αρ γρα ή αρ ρα ή ν σ λ ι α ό α ο π α ο πό λλο ό ο ν τ ας ς σ ή ξ σ ε ά ό αρ γρα ή σ λε ση αρ γρα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ό σ μ ό ό ε πέ ε ε ο α ού σ ή ξ σ ο ό σ ν σ ή ο ο ε ό αρ γρα ή ν άψε ν αρ γρα ε κ μ ς πε τ σ δ σ λη ών πρ πε άσ έ μ ». ύ ων ατ ξ </w:t>
      </w:r>
      <w:r>
        <w:rPr>
          <w:b/>
          <w:bCs/>
          <w:u w:val="single"/>
          <w:lang w:val="el" w:eastAsia="el"/>
        </w:rPr>
        <w:t xml:space="preserve">υ θρου υ Κ </w:t>
      </w:r>
      <w:r>
        <w:rPr>
          <w:b/>
          <w:bCs/>
          <w:u w:val="single"/>
          <w:lang w:val="el" w:eastAsia="el"/>
        </w:rPr>
        <w:t xml:space="preserve">ε ί αρ γρα ή α ν άν αρ γρ φ έ α ο ρο πων ο ι ν αν ε ιο αν ι α ρ ξ . ρό πα υ ίτ ο α ό ρα τ αρ γ αφ λη ώ ι ριν ε άσ ι φ ν πε ι ί ς αν πέ τ ν ίτ ο ό αρ σ ξ υ ρμ ε ό ν αν ε ορ σμ ν αν αρ σ σ ασ ύ ων τ ξ </w:t>
      </w:r>
      <w:r>
        <w:rPr>
          <w:b/>
          <w:bCs/>
          <w:u w:val="single"/>
          <w:lang w:val="el" w:eastAsia="el"/>
        </w:rPr>
        <w:t xml:space="preserve">υ θρου υ Κ. </w:t>
      </w:r>
      <w:r>
        <w:rPr>
          <w:b/>
          <w:bCs/>
          <w:u w:val="single"/>
          <w:lang w:val="el" w:eastAsia="el"/>
        </w:rPr>
        <w:t xml:space="preserve">αρ γρα ή ξ σ ο ν ε λη ο πε ι α λη ο ας, λη ών ι ρ πό άρ α φ λη ο έ τ λη ο ό ξ σ ο ε ν σ α κη λη ας ή ατ η λη ο ας».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λ γοι α 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ρήγ σ κ ριο ολ π έ σιο ς α κ α γί ς </w:t>
      </w:r>
      <w:r>
        <w:rPr>
          <w:b/>
          <w:bCs/>
          <w:u w:val="single"/>
          <w:lang w:val="el" w:eastAsia="el"/>
        </w:rPr>
        <w:t xml:space="preserve">άρθ α . τ χ ο δ τ ατ ρθ ο αρ τ ο ν σ λο ι ω ε α ν γκα ή ρο ε ς ε έ τ ρκ ν σ ή ων τ ν τ ω, ν σ λ αρ γρα ή ν ών ο ατ χ αν ρο η τ ά α δ αδ ν ε ών ε ν ριν πό ο ί ι ν αδ ασ ς ί ν , τ ν α ιο η ε ν ρο η τ ών ων τ ν σ α ε πα ) τ ι ρθ ο ο δι βλ. ν ό α ε τ σ ς α κ ρ μ α γί ς α θρο τΚ π ο ε ς μ ι ωση ων ς ίαν ατ ρθ ο τ ατ τ ι πό 2 ύ ωσ ων ς υ ν ατ θ ο τ ν ια ν μ δ ασ ς τ τ π 8 ων αρ γρα ο ρθ ο τ ς ε αρ γρα ή : ε τ σ ίτ ι μ ι ση ων ς ίαν ατ ρθ ο τ ν πα ν ο ε ν ρ πό ατ θ ρ ι ύ ωση ν ς υ ίαν αι ε ση ατ ίτ ι ωση ων ς υ ί ν π ρο ο ν δ ασ ς ν ατ ρθ τ ν πα τ ν ο ν ατ α ν μ δ α ας ί ν ημ ο α πό σ κρο σ ου . ν σ ή αρ γρα ή α ο ό σ ο ρ π ατ θ ι ωση ων υ ν α ή δ σ ή π α ι ωση ων ς. ί ο ε ε β ί α τ τ ι (4) μ βλ. σ ε κ λι ΠΟΛ 1 2 κ κ ύρ μ α ς ατ ρθ ο αρ ε . ε) . Π χ δ α), ως ρ πό ν ατ ν 2 (ΦΕ 2 ) ε ως σ ε ξ ά λων ν σ ή α κε ν ς αρ γρα ν πα ν ν λλό ν ι τ ν αι ν αι μ τ ν ν έ ε γυ ν ε ν ε ο ό λη ο </w:t>
      </w:r>
      <w:r>
        <w:rPr>
          <w:b/>
          <w:bCs/>
          <w:u w:val="single"/>
          <w:lang w:val="el" w:eastAsia="el"/>
        </w:rPr>
        <w:t>ημε ω :</w:t>
      </w:r>
      <w:r>
        <w:rPr>
          <w:b/>
          <w:bCs/>
          <w:u w:val="single"/>
          <w:lang w:val="el" w:eastAsia="el"/>
        </w:rPr>
        <w:t xml:space="preserve"> ν τ ή άτ η ε ν σ ή αρ γρα ή α μ ε ί π ιτ ν ου ν υ ν λλό ο ων α λλα ή θε ρο σχ ν ων ς υ ν , ο 2 . τ α μ ή ς ρο ν φ θ ς ξ αρ γρά ε ί ση ρ ο . βλ. ν τ ω ό ), αρ γρα ν πα ν ρο ε έ κα ν γυ ν ό ε ν ό λη ο ρο πω , ατ ρκ α σχ ων λλα ή ν σ λε ι α ε ι τ ο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λλό ο σ ων όπως κατ ν ι ράξ , ό ω ν σ ή ν γκα τ ε ρο ν ρο πων υ ν ο ρο ό ν ρθ αρ ε . β) τ ς ρ πό ν α σ σ σ ή αρ γ αφ ατ λα ν πα ου ε ν αν ρι πό ψη ν ς λλα βλ. έ κυ λ ΟΛ κα 1 2 . </w:t>
      </w:r>
      <w:r>
        <w:rPr>
          <w:b/>
          <w:bCs/>
          <w:u w:val="single"/>
          <w:lang w:val="el" w:eastAsia="el"/>
        </w:rPr>
        <w:t xml:space="preserve">κλ ρ ε ς τ σ ς ρην δ κ ο α πα α κ α ύθμ ση ε πε χ ε σ κ οσ υ </w:t>
      </w:r>
      <w:r>
        <w:rPr>
          <w:b/>
          <w:bCs/>
          <w:u w:val="single"/>
          <w:lang w:val="el" w:eastAsia="el"/>
        </w:rPr>
        <w:t>ς ε α ν σ ή αρ γρα ή ν πα ν ι τ ν ο ε θ ί σ κε ρ , ευ ε ών ο ε ιέ ί . ν σ αρ γρα ή αρκε ς δ ή α ή απ α ί α τ ς βλ. ε κ λ ΠΟΛ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ΟΠ ΤΗ Π Ρ Σ όγ ι δ οπ ς σ μφω ε τ ά 89 ου Ν.32 9 9 </w:t>
      </w:r>
      <w:r>
        <w:rPr>
          <w:b/>
          <w:bCs/>
          <w:u w:val="single"/>
          <w:lang w:val="el" w:eastAsia="el"/>
        </w:rPr>
        <w:t xml:space="preserve">ι ό ο κο αρ γρ φ ν πα ν ου ο ρο έ ι ατ ξ ρθ . 1 δι ας ου ο ιστ ο σχ ν πό ρξ ν τ ω ι ρξ Ν. 2 μ ι 3 ύ ων ό ν τ ω δ τ ξ </w:t>
      </w:r>
      <w:r>
        <w:rPr>
          <w:b/>
          <w:bCs/>
          <w:u w:val="single"/>
          <w:lang w:val="el" w:eastAsia="el"/>
        </w:rPr>
        <w:t xml:space="preserve">π α α α όπ : </w:t>
      </w:r>
      <w:r>
        <w:rPr>
          <w:b/>
          <w:bCs/>
          <w:u w:val="single"/>
          <w:lang w:val="el" w:eastAsia="el"/>
        </w:rPr>
        <w:t xml:space="preserve">ό ο ο ρο ο ι πό λη ό ο ο ο τ ό α γν ρι τ αξ ση πό υ ό ε </w:t>
      </w:r>
      <w:r>
        <w:rPr>
          <w:b/>
          <w:bCs/>
          <w:u w:val="single"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>ιβ ή σ ί κών ν ε έ γυ α τ α σκο ι σ α α ν ε σ ίτ ν άθ ρά η γκα ή τ ε ό ρξ ε δι κα ατ τ ξ π ρα ρα ή ρχί πό 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 πρ ξ ε ε . ε ε τ σ πα ε ί ς κυ ς ατ σ λλ ράξ ή , αρ γρα ίωση λη ών ν ν ό ε δι πό α ο πα γ θ ε κυ ό αν λη θ ράξ τ ο κυ ώθ β η ατ σ ί ή ά λ ε ιο κ σ ρσ ατ σ πό ή χ π τ ε έ ν ι ε τ δ κο αρ γρα </w:t>
      </w:r>
      <w:r>
        <w:rPr>
          <w:b/>
          <w:bCs/>
          <w:u w:val="single"/>
          <w:lang w:val="el" w:eastAsia="el"/>
        </w:rPr>
        <w:t xml:space="preserve">ισσ τ ω φ λ ς λόκ ρο </w:t>
      </w:r>
      <w:r>
        <w:rPr>
          <w:b/>
          <w:bCs/>
          <w:u w:val="single"/>
          <w:lang w:val="el" w:eastAsia="el"/>
        </w:rPr>
        <w:t>κ ή αρ γρα ή ς ρο πό υ γε α τ ν ο ών ακο ή αρ γρα ή ς ρ πρ τ ε ε κ ι κα τ ε γ κα α στ ό 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όγ ι οπή ύμ ω α 8 ου .2 62 995 αι 8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ου Ν.4 70 014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αρ γρα ή η τ πα ου λη ε ν ι ο α μ ο ι ξ δ α ο ο ο α ς Ν , κ τ ό ο ν φ ο ν ρχι ά ξ ρ ο .2 1 α ατ ργη ου ε ε ατ ξ ρθ ο . 2 ο ο λ ώθ ε ε ί ση αρ γρά ο α ρο λέ ό ο κο α αγρ φ (η)΄, ατ σ ε ου κο ε έ ίτ γυ υ ν α ν ά τ ν υ γε τ ια ν ν ο ο ε αθ τ ε ί ση αρ γρ φ ρθ . 4 2 </w:t>
      </w:r>
      <w:r>
        <w:rPr>
          <w:b/>
          <w:bCs/>
          <w:u w:val="single"/>
          <w:lang w:val="el" w:eastAsia="el"/>
        </w:rPr>
        <w:t xml:space="preserve">ημε ω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u w:val="single"/>
          <w:lang w:val="el" w:eastAsia="el"/>
        </w:rPr>
        <w:t xml:space="preserve">ν τ ω ε τ σ ΄ αρ γρά ο 1 ρ ο τ 2 λ ώ ε ν στ ά ξ τ σ ΄ αρ γρ φ θ ο . 1 ρο ο ν έ ε ν </w:t>
      </w:r>
      <w:r>
        <w:rPr>
          <w:b/>
          <w:bCs/>
          <w:i/>
          <w:iCs/>
          <w:u w:val="single"/>
          <w:lang w:val="el" w:eastAsia="el"/>
        </w:rPr>
        <w:t>ν ο νοπο ήθη ε θ ατ σ ση»</w:t>
      </w:r>
      <w:r>
        <w:rPr>
          <w:b/>
          <w:bCs/>
          <w:u w:val="single"/>
          <w:lang w:val="el" w:eastAsia="el"/>
        </w:rPr>
        <w:t xml:space="preserve"> ό ω τ ξ α ε ι πα τ ο αρ γρα ε α αρ η υ (παρ. γ΄ π τ ση α ά θ ο τ Ν. 2 . </w:t>
      </w:r>
      <w:r>
        <w:rPr>
          <w:b/>
          <w:bCs/>
          <w:u w:val="single"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>δ ρ ρά τ λ στ ιασ ν ά τ πό ο ο ρό π ρο ο ου δ ρό ρ μ π τ σ αρ γρά ο 1 ρθ 8 Ν. 2 κα ρθ ο Ν. 2 γγε ί ρο αλή τ χ τ ε υ ο ο ο πο ό ε έ ο ρό πο κο χ ο ο ν γγε ί ς ρα τ Πτ χ ο σ ε σ σ ο π χ . ά ρο ακών πα ν αρ γρ φ ρχί ε άλι πό ο ο α ό ιμε η ρμ ο ρο μ . ων ε η π α ε ύ ση χ β σ ε ε τ ο έ ση ν ι τ πο ατ σ σ τ χ α ς αι ν κλη α ή από σ τ ο ο η ύ η πτ χ η α ύ ωση ή η δ ρρ η τ τ χ ο β άγο ι ρξ ακο ε ς ν γγε ί αρ γ αφ π ί τ α αγρ φ ρθ ο . 1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ρθ ο 1 Ν. 2 </w:t>
      </w:r>
      <w:r>
        <w:rPr>
          <w:b/>
          <w:bCs/>
          <w:u w:val="single"/>
          <w:lang w:val="el" w:eastAsia="el"/>
        </w:rPr>
        <w:t xml:space="preserve">ημε ω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u w:val="single"/>
          <w:lang w:val="el" w:eastAsia="el"/>
        </w:rPr>
        <w:t>τ ση ε τ σ τ χ λλο ο α μ ε ε ή σχ ξ ρθ , ατ ο αρ γρα ή ακ η ε ν γγε ία τ χ ρχί ε ι φ χ ε ατ ε ν ακο ο ν ν ρ ατ πα , π 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πρ ξ τ δ δ ων ή τ δ ασ γγε ί ρο ατ τ ξ λε ι ε ιο κ ε έ ν ο ν φ ο ν ε ί τ σ ΄ ρο πων π ί τ ση αρ γρά ο 1 ρθ 8 Ν. 2 κα ρθ ο 1 Ν. 2 ν γγε ί καθ ρ λ ο ς κα ρ στ λυ ο ρ πο ν ί άλυ ρο π άρ ς ν στ καθ ρ σ ατ ο ασ πό α , αρ γρ φ πα τ ου ν σ λ ι ι καθ ιστ α ι υ π τ σ αρ γρ ο ρθ ο . αι ρ ο . 4 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ημε ω</w:t>
      </w:r>
      <w:r>
        <w:rPr>
          <w:b/>
          <w:bCs/>
          <w:u w:val="single"/>
          <w:lang w:val="el" w:eastAsia="el"/>
        </w:rPr>
        <w:t xml:space="preserve"> : </w:t>
      </w:r>
      <w:r>
        <w:rPr>
          <w:b/>
          <w:bCs/>
          <w:u w:val="single"/>
          <w:lang w:val="el" w:eastAsia="el"/>
        </w:rPr>
        <w:t>Σε περίπτ ση ο ν γγε ί α ν ρ λα καθ ρ , ο π γο ή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γκα ή / η τ αρ γρα ή ρχ ε έ ς σ ς κ θ ρ ό ω ν σ αρ γρα ο ρο έ ρ αρ ε . . αρ ε . . 2 ατ ε ί ση ο ε ι τ ξ ) ι σ ε καθ ρ ι .χ δι κα ρ ατ ρθ ο τ χ ο δ α . αρ υ 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ο ε 2 , καθ ιση α ρ α α 1 . ρ. ρθ υ ασ ή αθ ρ λη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ρθ α ο α καθ ρισ γρο ώ ι ν α μ ο ι ν λό ς ξ ε ί κασ ή κα ρ κλη ο ας . ρθ αρ ν 2 .λπ.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στ)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 xml:space="preserve">Η εγγραφή υποθήκης ή προσημείωσης υποθήκης επί ακινήτου του </w:t>
      </w:r>
      <w:r>
        <w:rPr>
          <w:b/>
          <w:bCs/>
          <w:u w:val="single"/>
          <w:lang w:val="el" w:eastAsia="el"/>
        </w:rPr>
        <w:t xml:space="preserve">ε έ ο ν ο ών ν φ ο ν ε τ ση ΄ ρ πων ά ε η ν τ ό τ ς ρα ρα ή , ρί ρα τ σ ί τ ου ν ι ε κο ρα στ ο ησ π ε έ ρο ρμ . ε ά ε ης π ίπτ ση αρ γρ φ ρθ Ν. κ ι ά θ Ν. 4 2 </w:t>
      </w:r>
      <w:r>
        <w:rPr>
          <w:b/>
          <w:bCs/>
          <w:u w:val="single"/>
          <w:lang w:val="el" w:eastAsia="el"/>
        </w:rPr>
        <w:t>) ά ς α .Ε. . οικ κ ς αν α κ ς) τ ς α ά ε α κ κ ος ν ν α α ς ά α κ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δικαστηρίου που λαμβάνει χώρα από την έναρξη της εκτέλεσης, μέχρι να καταστεί ε λ τ ς ν α ς σ </w:t>
      </w:r>
      <w:r>
        <w:rPr>
          <w:b/>
          <w:bCs/>
          <w:u w:val="single"/>
          <w:lang w:val="el" w:eastAsia="el"/>
        </w:rPr>
        <w:t>αρ γρα ή ρ ε ι λι πό ο ο ησ σ ασ ιμε α ι ε ν ν ων κλη σ πό α κα ατ ξ ν π ί ση αρ γρά ο 1 ρθ 8 Ν. 2 κα ρθ ο 1 Ν. 2 ρσ ατ σ ά η ο ν κλη λλη ράξ ή ν γκα τ ε πό ς ν τ ω, πό ρμ Ο Υ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λλη ρμ α ρο ο η χ α ε ν δ ο ά κ ή αρ γρα ή ο ρχί ε π ρ ά ε ης ν κλη ν αρ γρα ρθ ο . α ρθ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2 </w:t>
      </w:r>
      <w:r>
        <w:rPr>
          <w:b/>
          <w:bCs/>
          <w:u w:val="single"/>
          <w:lang w:val="el" w:eastAsia="el"/>
        </w:rPr>
        <w:t xml:space="preserve">οι </w:t>
      </w:r>
      <w:r>
        <w:rPr>
          <w:b/>
          <w:bCs/>
          <w:u w:val="single"/>
          <w:lang w:val="el" w:eastAsia="el"/>
        </w:rPr>
        <w:t xml:space="preserve">π ίησ μ κ ς δ π ίησ ς </w:t>
      </w:r>
      <w:r>
        <w:rPr>
          <w:b/>
          <w:bCs/>
          <w:u w:val="single"/>
          <w:lang w:val="el" w:eastAsia="el"/>
        </w:rPr>
        <w:t xml:space="preserve">ε έ γυ π ί </w:t>
      </w:r>
      <w:r>
        <w:rPr>
          <w:b/>
          <w:bCs/>
          <w:u w:val="single"/>
          <w:lang w:val="el" w:eastAsia="el"/>
        </w:rPr>
        <w:t>ση πα</w:t>
      </w:r>
      <w:r>
        <w:rPr>
          <w:b/>
          <w:bCs/>
          <w:u w:val="single"/>
          <w:lang w:val="el" w:eastAsia="el"/>
        </w:rPr>
        <w:t xml:space="preserve"> αγρ φ ρ ο 1 Ν. 4 2 </w:t>
      </w:r>
      <w:r>
        <w:rPr>
          <w:b/>
          <w:bCs/>
          <w:u w:val="single"/>
          <w:lang w:val="el" w:eastAsia="el"/>
        </w:rPr>
        <w:t>ημε ω :</w:t>
      </w:r>
      <w:r>
        <w:rPr>
          <w:b/>
          <w:bCs/>
          <w:u w:val="single"/>
          <w:lang w:val="el" w:eastAsia="el"/>
        </w:rPr>
        <w:t>νωτ ω ξ ε τ ρθ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ρο ό ο κ ή αρ γρα ή ρμ ε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αι πα τ ου ο αρ γρα ε ατ ρξ α ( . αρ γ΄ πε ί σ α ΄ τ ρθ ο 1 Ν. 4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ισσ τ φ λ α ρετώ ς λόκ ρο θ μ ιλ βα μ υ α υ η , </w:t>
      </w:r>
      <w:r>
        <w:rPr>
          <w:b/>
          <w:bCs/>
          <w:u w:val="single"/>
          <w:lang w:val="el" w:eastAsia="el"/>
        </w:rPr>
        <w:t>ακο ή αρ γρα πα τ ου ς ρο πό υ γε αι α ν ο ών π ρά ρα ο ρθ Ν. 1 κα ά θ ο 1 Ν. 2 ι αξ ν τ ω ξ ν ατ ε έ ξ ό κ ή αρ γρ φ σχ αι πα τ π ρά ρα ο ρθ ο 8 Ν. 1 κα ά ο 1 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όγ ι δ πής ύμφω ε ο ά θ ο 51 το Ν. 4 74 13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αρ γρα ή και μ ρ ξ ν ό ων αι ο ών ν ο ί ε α μ ή δι ο ο ή δ α ς Ν 4 ι ο ο ο πο τ ε τ πό ακό ι αρ κ τ ό ο , ων ό ξ τ ά ο 5 α τ κο ο ησ ο ε τ τ ή δο ο ησ </w:t>
      </w:r>
      <w:r>
        <w:rPr>
          <w:b/>
          <w:bCs/>
          <w:u w:val="single"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>ο ο ησ ο σ ο ρ ξ ν γκα ή τ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 γγε ί: ⮚ ρο ε αλή πτ χ ⮚ ρο κατ ξ σ υ άλλη ο πλε ασ ⮚ ε καθ ρισ κλη ο ς δ λυ ν ο π ο π αι ⮚ ε ό καθ ιστή ρη , σ ω κε δ ξ , γρα ή ο ση ο η ου ο ακο </w:t>
      </w:r>
      <w:r>
        <w:rPr>
          <w:b/>
          <w:bCs/>
          <w:u w:val="single"/>
          <w:lang w:val="el" w:eastAsia="el"/>
        </w:rPr>
        <w:t xml:space="preserve">τ φ </w:t>
      </w:r>
      <w:r>
        <w:rPr>
          <w:b/>
          <w:bCs/>
          <w:u w:val="single"/>
          <w:lang w:val="el" w:eastAsia="el"/>
        </w:rPr>
        <w:t xml:space="preserve">ο ο </w:t>
      </w:r>
      <w:r>
        <w:rPr>
          <w:b/>
          <w:bCs/>
          <w:u w:val="single"/>
          <w:lang w:val="el" w:eastAsia="el"/>
        </w:rPr>
        <w:t xml:space="preserve">ημε ω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u w:val="single"/>
          <w:lang w:val="el" w:eastAsia="el"/>
        </w:rPr>
        <w:t xml:space="preserve">ε ση τ χ ρ ε ε σχ τ ξ ρθ ο ο δ α, τ ο αρ γρα ο ακό η ν γγε </w:t>
      </w:r>
      <w:r>
        <w:rPr>
          <w:b/>
          <w:bCs/>
          <w:u w:val="single"/>
          <w:lang w:val="el" w:eastAsia="el"/>
        </w:rPr>
        <w:t xml:space="preserve">ί </w:t>
      </w:r>
      <w:r>
        <w:rPr>
          <w:b/>
          <w:bCs/>
          <w:u w:val="single"/>
          <w:lang w:val="el" w:eastAsia="el"/>
        </w:rPr>
        <w:t xml:space="preserve">τ χ ρχί άλ ό τ χ ε ατ θ ε ν ακο ο ν ν ή α πα , πό ί δ ασ ή άξ ν δ δ ων ή τ δ σ ου ί λλη γύ ς κ ή αρ γρα ή ς ρο ν πό υ ε γε κα κα ν λο ών </w:t>
      </w:r>
      <w:r>
        <w:rPr>
          <w:b/>
          <w:bCs/>
          <w:u w:val="single"/>
          <w:lang w:val="el" w:eastAsia="el"/>
        </w:rPr>
        <w:t xml:space="preserve">όγ ι δ πής ης αγ α ς π υ π οβλέ ον ό το . </w:t>
      </w:r>
      <w:r>
        <w:rPr>
          <w:b/>
          <w:bCs/>
          <w:u w:val="single"/>
          <w:lang w:val="el" w:eastAsia="el"/>
        </w:rPr>
        <w:t>ύ ων</w:t>
      </w:r>
      <w:r>
        <w:rPr>
          <w:b/>
          <w:bCs/>
          <w:u w:val="single"/>
          <w:lang w:val="el" w:eastAsia="el"/>
        </w:rPr>
        <w:t xml:space="preserve"> τ ξ </w:t>
      </w:r>
      <w:r>
        <w:rPr>
          <w:b/>
          <w:bCs/>
          <w:u w:val="single"/>
          <w:lang w:val="el" w:eastAsia="el"/>
        </w:rPr>
        <w:t xml:space="preserve">υ θρου υ κ ύ ώ α </w:t>
      </w:r>
      <w:r>
        <w:rPr>
          <w:b/>
          <w:bCs/>
          <w:u w:val="single"/>
          <w:lang w:val="el" w:eastAsia="el"/>
        </w:rPr>
        <w:t>αρ γ</w:t>
      </w:r>
      <w:r>
        <w:rPr>
          <w:b/>
          <w:bCs/>
          <w:u w:val="single"/>
          <w:lang w:val="el" w:eastAsia="el"/>
        </w:rPr>
        <w:t>ρα ή δ κό</w:t>
      </w:r>
      <w:r>
        <w:rPr>
          <w:b/>
          <w:bCs/>
          <w:u w:val="single"/>
          <w:lang w:val="el" w:eastAsia="el"/>
        </w:rPr>
        <w:t xml:space="preserve"> α γν ρι τ αξ ω μ ο ο οδ ό ο </w:t>
      </w:r>
      <w:r>
        <w:rPr>
          <w:b/>
          <w:bCs/>
          <w:u w:val="single"/>
          <w:lang w:val="el" w:eastAsia="el"/>
        </w:rPr>
        <w:t xml:space="preserve">ημε ω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u w:val="single"/>
          <w:lang w:val="el" w:eastAsia="el"/>
        </w:rPr>
        <w:t xml:space="preserve">ό . 1 αρ ρ ο υ ί ρα αφ ακό τ ι ό ο έ </w:t>
      </w:r>
      <w:r>
        <w:rPr>
          <w:b/>
          <w:bCs/>
          <w:u w:val="single"/>
          <w:lang w:val="el" w:eastAsia="el"/>
        </w:rPr>
        <w:t>λη</w:t>
      </w:r>
      <w:r>
        <w:rPr>
          <w:b/>
          <w:bCs/>
          <w:u w:val="single"/>
          <w:lang w:val="el" w:eastAsia="el"/>
        </w:rPr>
        <w:t xml:space="preserve"> ό ο α ο ο ν γν ί ς ι ς ό τ </w:t>
      </w:r>
      <w:r>
        <w:rPr>
          <w:b/>
          <w:bCs/>
          <w:u w:val="single"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 xml:space="preserve">ύ ων ξ </w:t>
      </w:r>
      <w:r>
        <w:rPr>
          <w:b/>
          <w:bCs/>
          <w:u w:val="single"/>
          <w:lang w:val="el" w:eastAsia="el"/>
        </w:rPr>
        <w:t xml:space="preserve">υ θρου υ κ ύ ώ κ </w:t>
      </w:r>
      <w:r>
        <w:rPr>
          <w:b/>
          <w:bCs/>
          <w:u w:val="single"/>
          <w:lang w:val="el" w:eastAsia="el"/>
        </w:rPr>
        <w:t xml:space="preserve">αρ γρα ή δ κό σ α ωγή . ύ ων τ δ τ ξ </w:t>
      </w:r>
      <w:r>
        <w:rPr>
          <w:b/>
          <w:bCs/>
          <w:u w:val="single"/>
          <w:lang w:val="el" w:eastAsia="el"/>
        </w:rPr>
        <w:t xml:space="preserve">υ ά θρου υ κ ύ Κώ α </w:t>
      </w:r>
      <w:r>
        <w:rPr>
          <w:b/>
          <w:bCs/>
          <w:u w:val="single"/>
          <w:lang w:val="el" w:eastAsia="el"/>
        </w:rPr>
        <w:t xml:space="preserve">πα αγρ φ κ τ με ξ λλων γγε ί ι αλή τ χ π . . ύ ων ξ </w:t>
      </w:r>
      <w:r>
        <w:rPr>
          <w:b/>
          <w:bCs/>
          <w:u w:val="single"/>
          <w:lang w:val="el" w:eastAsia="el"/>
        </w:rPr>
        <w:t xml:space="preserve">υ θρου τού </w:t>
      </w:r>
      <w:r>
        <w:rPr>
          <w:b/>
          <w:bCs/>
          <w:u w:val="single"/>
          <w:lang w:val="el" w:eastAsia="el"/>
        </w:rPr>
        <w:t xml:space="preserve">α αγρ φ κ η ε ν γγε τ χ ρχί ε λι φ χ α θη ν ακο ο ν ν ρή ατ πα τ , πό ε ασ ράξ ν δ ων ασ ύ ων ξ </w:t>
      </w:r>
      <w:r>
        <w:rPr>
          <w:b/>
          <w:bCs/>
          <w:u w:val="single"/>
          <w:lang w:val="el" w:eastAsia="el"/>
        </w:rPr>
        <w:t xml:space="preserve">θρω α υ κ ύ κ </w:t>
      </w:r>
      <w:r>
        <w:rPr>
          <w:b/>
          <w:bCs/>
          <w:u w:val="single"/>
          <w:lang w:val="el" w:eastAsia="el"/>
        </w:rPr>
        <w:t xml:space="preserve">αρ γρα ή κ τ γρα ή η ρο σ ο , ν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ό ω τ ξ α μ ο ν λη ωμ τ ά ξ ρθ . α . 1 π ρ. ε . αι . π ρ. . μ τ θ ν έ ξ . Τ ΧΡ ΝΟ Π Ρ Σ ό αρ γρα ή ν πα ν ου αρ τ κό ο δ ξ : ρθ .2 1 σ ο ς </w:t>
      </w:r>
      <w:r>
        <w:rPr>
          <w:b/>
          <w:bCs/>
          <w:u w:val="single"/>
          <w:lang w:val="el" w:eastAsia="el"/>
        </w:rPr>
        <w:t xml:space="preserve">α έ ι </w:t>
      </w:r>
      <w:r>
        <w:rPr>
          <w:b/>
          <w:bCs/>
          <w:u w:val="single"/>
          <w:lang w:val="el" w:eastAsia="el"/>
        </w:rPr>
        <w:t xml:space="preserve">ό αρ γρα ή ν ω ν ες ι η ε ες χρεών πο αρ γρά ο ε 1 αρ ρ ο 2 1 σ ο ς </w:t>
      </w:r>
      <w:r>
        <w:rPr>
          <w:b/>
          <w:bCs/>
          <w:u w:val="single"/>
          <w:lang w:val="el" w:eastAsia="el"/>
        </w:rPr>
        <w:t xml:space="preserve">α έ ι </w:t>
      </w:r>
      <w:r>
        <w:rPr>
          <w:b/>
          <w:bCs/>
          <w:u w:val="single"/>
          <w:lang w:val="el" w:eastAsia="el"/>
        </w:rPr>
        <w:t xml:space="preserve">ό αρ γρα ή ν ι μ ν ες ο η ε ες χρεών πο αρ γρά ο ε 1 αρ ρθ ο .2 1 ας </w:t>
      </w:r>
      <w:r>
        <w:rPr>
          <w:b/>
          <w:bCs/>
          <w:u w:val="single"/>
          <w:lang w:val="el" w:eastAsia="el"/>
        </w:rPr>
        <w:t xml:space="preserve">α έ </w:t>
      </w:r>
      <w:r>
        <w:rPr>
          <w:b/>
          <w:bCs/>
          <w:u w:val="single"/>
          <w:lang w:val="el" w:eastAsia="el"/>
        </w:rPr>
        <w:t xml:space="preserve">ό αρ γρα ή ν ι ν ες ο έ η ε ε ν ο αρ γ άφ ν V αρ ρθ ο . 1 ας </w:t>
      </w:r>
      <w:r>
        <w:rPr>
          <w:b/>
          <w:bCs/>
          <w:u w:val="single"/>
          <w:lang w:val="el" w:eastAsia="el"/>
        </w:rPr>
        <w:t xml:space="preserve">α ι </w:t>
      </w:r>
      <w:r>
        <w:rPr>
          <w:b/>
          <w:bCs/>
          <w:u w:val="single"/>
          <w:lang w:val="el" w:eastAsia="el"/>
        </w:rPr>
        <w:t xml:space="preserve">ό αρ γρα ή ν ι μ ν . ε ν ο αρ γρά ο ι λ ν αγο ν ξ τ παρ. ά θ Ν. αρ ρθ ο .2 1 ς </w:t>
      </w:r>
      <w:r>
        <w:rPr>
          <w:b/>
          <w:bCs/>
          <w:u w:val="single"/>
          <w:lang w:val="el" w:eastAsia="el"/>
        </w:rPr>
        <w:t xml:space="preserve">α ι </w:t>
      </w:r>
      <w:r>
        <w:rPr>
          <w:b/>
          <w:bCs/>
          <w:u w:val="single"/>
          <w:lang w:val="el" w:eastAsia="el"/>
        </w:rPr>
        <w:t xml:space="preserve">ό αρ γρα ή ν μ ν ες ι ο έ Υ η ε ε χ ε ν πο πα αγρ φ ι ε ν ε ν κα ι τ παρα ρ φ α χ τ 1 . ρ. ρ ο .2 σ ας </w:t>
      </w:r>
      <w:r>
        <w:rPr>
          <w:b/>
          <w:bCs/>
          <w:u w:val="single"/>
          <w:lang w:val="el" w:eastAsia="el"/>
        </w:rPr>
        <w:t xml:space="preserve">α ν ι </w:t>
      </w:r>
      <w:r>
        <w:rPr>
          <w:b/>
          <w:bCs/>
          <w:u w:val="single"/>
          <w:lang w:val="el" w:eastAsia="el"/>
        </w:rPr>
        <w:t xml:space="preserve">ό αρ γρα ή ν μ ν ες ι ο έ η ε ε ρο ο αι ο αρ γρά ο ν ν αι αρ έ ρ γαν τ ι υ ο η » I αρ ρθ . 1 ο ς </w:t>
      </w:r>
      <w:r>
        <w:rPr>
          <w:b/>
          <w:bCs/>
          <w:u w:val="single"/>
          <w:lang w:val="el" w:eastAsia="el"/>
        </w:rPr>
        <w:t xml:space="preserve">α ι </w:t>
      </w:r>
      <w:r>
        <w:rPr>
          <w:b/>
          <w:bCs/>
          <w:u w:val="single"/>
          <w:lang w:val="el" w:eastAsia="el"/>
        </w:rPr>
        <w:t xml:space="preserve">ό αρ γρα ή ν μ ν ες ι ο έ η ε ν ρο ο α ν ο ν 0 χ ατ σ κή ε ή ι ι ατ ε έ ο αρ γρά ο ν αι αρ τ σ έ ρο γαν τ ι υ ο η » I . αρ ρθ . 2 ο ς </w:t>
      </w:r>
      <w:r>
        <w:rPr>
          <w:b/>
          <w:bCs/>
          <w:u w:val="single"/>
          <w:lang w:val="el" w:eastAsia="el"/>
        </w:rPr>
        <w:t xml:space="preserve">α ι </w:t>
      </w:r>
      <w:r>
        <w:rPr>
          <w:b/>
          <w:bCs/>
          <w:u w:val="single"/>
          <w:lang w:val="el" w:eastAsia="el"/>
        </w:rPr>
        <w:t xml:space="preserve">ό αρ γρα ή ν μ ν ες ι ο έ η ε ν ρο ο α ν ο ν ε ρων ι δ ν ε κο ν κοσ χ 54 5 χ ) σό ν ατ ή 1 ώ α σ κή α ι ά ατ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αρ γρά ο ι α ν ν αρ σ ι γ έ πρ τ ο γαν ι αυ » X αρ ρθ ο .3 ο ς </w:t>
      </w:r>
      <w:r>
        <w:rPr>
          <w:b/>
          <w:bCs/>
          <w:u w:val="single"/>
          <w:lang w:val="el" w:eastAsia="el"/>
        </w:rPr>
        <w:t xml:space="preserve">α έ ι </w:t>
      </w:r>
      <w:r>
        <w:rPr>
          <w:b/>
          <w:bCs/>
          <w:u w:val="single"/>
          <w:lang w:val="el" w:eastAsia="el"/>
        </w:rPr>
        <w:t xml:space="preserve">ό αρ γρα ή ν ι μ ν ες ι η ε ες αι ε ν τ , ε ν ρο ο α π πα αγρ φ ε τ ν ε ν 2 αρ ρ ο .3 ο ς πό ρ η υ α 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 xml:space="preserve">αρ γρα ή ν άσ ύ ς βεβ μ ν σ . αι τ ων ε ν αι . αρ ρ ο ο .4 2 σ ς </w:t>
      </w:r>
      <w:r>
        <w:rPr>
          <w:b/>
          <w:bCs/>
          <w:u w:val="single"/>
          <w:lang w:val="el" w:eastAsia="el"/>
        </w:rPr>
        <w:t xml:space="preserve">α έ ι </w:t>
      </w:r>
      <w:r>
        <w:rPr>
          <w:b/>
          <w:bCs/>
          <w:u w:val="single"/>
          <w:lang w:val="el" w:eastAsia="el"/>
        </w:rPr>
        <w:t xml:space="preserve">ρ αρ γ αφ ν άσ ύ ς ι ν έ η ε α ω ε ν ο αρ γρά ο ε ν ε ν 2 κ ι 2 </w:t>
      </w:r>
      <w:r>
        <w:rPr>
          <w:b/>
          <w:bCs/>
          <w:u w:val="single"/>
          <w:lang w:val="el" w:eastAsia="el"/>
        </w:rPr>
        <w:t>ΕΠΕΙ Π ΓΡ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αίτ ου ο ο έ αρ γ αφ ν σ γ έ α τ λ ωση τ χ ό πα αγρ φ βλ. ρ ο 8 αρ . 1 σ ρ ο αρ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2 ρο μέ π ιτ ο α ή υ αθ ς αι ε ιε ατ ξ ς ν ρθ ων . 1 α Ν. 4 α ε τ σ . τ ε τ σ ή γρα ό ω ρα ρα αι ν σ ηφ ν πα τ έ ε ο ρά η ό ω αρ γρα ή έ ε ν β ων α α ο ί ρ ο . « ν λε γ ς ν Ο Υ » υ : αρά τ σ ών τ ξ ν ε ί αρ γ αφ πα ν ου ενν ύ λα). </w:t>
      </w:r>
      <w:r>
        <w:rPr>
          <w:b/>
          <w:bCs/>
          <w:u w:val="single"/>
          <w:lang w:val="el" w:eastAsia="el"/>
        </w:rPr>
        <w:t>Γε κ ς Γρα μ Δ μ σ Ε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ΕΩΡ ΙΟΣ ΙΤΣΙ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ί α Δ α μ ς: δ τ π ος ε γ α </w:t>
      </w:r>
      <w:r>
        <w:rPr>
          <w:b/>
          <w:bCs/>
          <w:u w:val="single"/>
          <w:lang w:val="el" w:eastAsia="el"/>
        </w:rPr>
        <w:t>ε ο . , ΜΕ Ε ., Φ ΜΕ. ι η ακή Μον δ σπρα α ων κα τ ε ων κά Γρ φ υ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ο ο ο έ Π ι ε ες Ηλε ο ακυ ν α μ ) Παρ Φο ι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Υ ο ξη Ηλεκτ ών Υ η ε ν με τ πα άκλ ν ν ρτ </w:t>
      </w:r>
      <w:r>
        <w:rPr>
          <w:b/>
          <w:bCs/>
          <w:u w:val="single"/>
          <w:lang w:val="el" w:eastAsia="el"/>
        </w:rPr>
        <w:t xml:space="preserve">ir </w:t>
      </w:r>
      <w:r>
        <w:rPr>
          <w:b/>
          <w:bCs/>
          <w:u w:val="single"/>
          <w:lang w:val="el" w:eastAsia="el"/>
        </w:rPr>
        <w:t>. δ γ α κ ιν π ίησ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π κα .Γ. Ε εκτ τ ν πο ν πρ ε γε ε ό Λ τ άτ ι ή Υ η ε Ν.Σ Κ </w:t>
      </w:r>
      <w:r>
        <w:rPr>
          <w:b/>
          <w:bCs/>
          <w:u w:val="single"/>
          <w:lang w:val="el" w:eastAsia="el"/>
        </w:rPr>
        <w:t xml:space="preserve">. Ε ικ α μ: </w:t>
      </w:r>
      <w:r>
        <w:rPr>
          <w:b/>
          <w:bCs/>
          <w:u w:val="single"/>
          <w:lang w:val="el" w:eastAsia="el"/>
        </w:rPr>
        <w:t>ραφ Υ ο γ ραφ κ πλη ωτ Υ ο γο ραφ κ. Γε ο Γρα τ ν Ε ν ραφ κ. ρο μ Γε ή ε Φο ο ι η σπρά ν τ ρα τ κιο σ Υ ΟΕ . ερ Φ ο ή ιθε ρη τ ο π ή ι φ ε ν ξ ν ως Ν. 3 ρθ α , τ Ν. 1 ( θ α αρ 6 , ) . 2 ρθ α αρ 1 π α ι ολ ή υ ί φ ου αρ ρθ αι τ Ν. 2 (άρθ α ρ. 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ΙΚΕΣ Δ Σ ΠΕ Π Τ Σ Τ Δ ΙΟ .Δ 32 της 8 8 1 . 9 9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κ Δη ο ί Λ στικ ( 2 5 87 </w:t>
      </w:r>
      <w:r>
        <w:rPr>
          <w:b/>
          <w:bCs/>
          <w:u w:val="single"/>
          <w:lang w:val="el" w:eastAsia="el"/>
        </w:rPr>
        <w:t>α έο ο όσι ν αγ άφετα φ` σ ε ρ ται λ ς ω τά εω υ ρό ο , ετ ε τη πό ς ξ ως ο μ ύ το , ός ου π β β θ μό ι ν Τ μείο ( β ί ι ε τεν ε ί) β σ γ ο ι ο έο τα τή ξ ό σμο έρε ν λ ,η ραγ φή ρχε αι πό ς ξ ως ο ν μ ύ τ υ θ` ο έο κ τέστ λ ξ ό ε ον κ δ το ό το 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έη π ο τ δ μ σ ) κ ελ σ ν σ ικ ν φά εω ν σ ι ο η ικ ς ς φή ι στ έξ α τέλ , γ μέ ν ι τ ν π αετ π αγ αφή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εξ α το δ χ ι ίε 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β σ ων ι ι τά εων ελ υ α ς σ ως, ι μβ μέ ν ι ω ι δ ν ρο κ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κ τα γ μώ θ ω ρ` ι δ τε ρμο ί τά μ ν χής, κ ι α ι σ ετ ραγ αφ ν ρ μέν ς ξ ω υ μ ύ τ υ ό ου π ί β β ι θ σ ι το η σ ν Τ μείο ( β ίσ ε τεν ε ί) .Χ έη ς ο μό ι ν κ ρακ ατ θ ω γ ρι σμ ν υ μ σ ι π αχθέ ω ρ ελ ν ι ι μ τω ραγ άφο α ετ έ η π ς ξ ως ο ι ν μ ύ το , ν ς ο π εβεβ θη α ε τ μόσ Τ μείο ( β ί σι ε τεν ε ί) . έη ο ο μ σ ν ο χομέ ξ π ι ή εων ρ λ ο ώ ι ο ο ξ ή τε γ ίι ς ν αγ α ή ν ω ο ώπ ο ι ι π ό έχ ι ς ετ β σεω ν ο μό ι ν ρ γ άφο α ετ ν ε τη η ξ ως ου ν μι του , ός ο π ίυ β β ι θ σ ε το μό ι Τ μείο ( β σ ε σ εν ε ί) . έη ο ο μόσ ξ αγ γ ν ασ ώ ι ελ ν ν ι ττ μέν οι λ ν ίι ραγ φο αι ετ ε ε ίαν π ης ξ ως ου ν μι του ν ός ο π γ ν θ ο ί α ι ώ π ίη ι ου μοσ ς ό ς ν σ ως η ο ξι αγ γ σμώ ι ι ελ ν μπ ρ άτ ν π ταμ ξι εως, γ ται η ρ γ αφή π μέ ης ξ ως ης υ φ ς οι ελ κ ί μο ι μέ ς θ μί εμ ύ εως, ν ι ώ ε ` ν ργ ς, ς ς αύτη λ γ υ ω π θ κ ν μέ α ης ά εως κ έ εως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ώ εως ελ ίμ τος.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στο π ρ γ φ . ρ 88 </w:t>
      </w:r>
      <w:r>
        <w:rPr>
          <w:b/>
          <w:bCs/>
          <w:u w:val="single"/>
          <w:lang w:val="el" w:eastAsia="el"/>
        </w:rPr>
        <w:t>ραγ αφή ω ε ν ο μόσ τέλ ται ο γ υ ου ο μέ ης ι χυο ς μο εσ ς. π ρ γ αφή ν τέλ ται, ε 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ο ν ι στη α ν ο ον ό θ` ν τά ο ελ α τος ης ρ γ αφής ο έο ετέλ ε α στολ ή ι λ ε τμ ματ ς κ αβ λ ς, ξα τήτως υ ορφώσε ς ή μ το χ έ υ λ έρε η θ ς μ ι στ φά ει π φάσ ι ρμο τ μο χής σ π α σ ως τ υ χ έο ο ν ι τ μα ν ς ο ό ν θ` ο μ σ κ λ η π ξη ί α ι ου έ υ ι γ στι ν έσω π ν στ λ ς κ ελ σεως ρ γ θ ίη τά ε ς μο μφ τέ ας ας ρ ώ ει ( κ ι β) η αγ αφή υ χ τα μετ τ ν λ ι της ν τολ ς της ι ά εως, ης μ ματ ς τα λ ς ης ν στ λ ς κ ελ σεως, ν υ ε ε ρ ώ ε ρ α ύ η ο ης ρελ εως ην ν π ης ξ ως η ν στ λ ς ωμής, η ν στ λ ς εκ ελ σεω , ή τ ς δ υ λ εως τμ ματ ς κ τα λ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μφ βητή η ι στ ς μ ότ ς ου λ υ ά εως ω φ έν ω έτ ων ελ σεως υ τ υ φει ου ή τρί υ μ χ ι ελ ι ίυ ρα σε ς τ ς 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ακ π ρ γ φ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 89 </w:t>
      </w:r>
      <w:r>
        <w:rPr>
          <w:b/>
          <w:bCs/>
          <w:u w:val="single"/>
          <w:lang w:val="el" w:eastAsia="el"/>
        </w:rPr>
        <w:t>. ραγ αφή κ ετ ι ο γ υ ο βλ π μ ν υ ης χ ύ η μ θ ίς ν ο γ υ η θ ι ν ή τε ρ π γ ρ εως η ξι εω ο χ ο ραγ φή ι κ τα π η , ης ς τα χέσε ς ρι κ τ ι ν υ φει το ου γ το υ ο υ κ μ ν ίε ι ία ού ω ίε ι ί ας ρ ω ης τα χέσεως ν ξ ω ς γ στι ς κ ελ σε ς έχ ι ης ελ ι ι ς ο κ ς τα άξεω σα ξ ης κ ελ σε ς ι κ π ε η ρ γ φήν π ί ρχετ κ ο πο ης ελ αί ς ι δ στ ς άξ ω ης κ ελ σεως. ι ώ ει γ λ ς κ ό ητ ς ης τα χέσεως λ ς άξ ως ης τι ς ελ σεως, αγ αφ ης ξι εως ο μο ίυ ε πλ ο αι, άν ν ος ι η ς ελ σι ι ς ης παγ ι ση η κ τητα φά εως λ φθή κ ωθε ξι κ ελ σεως ή α τά χεσι π ου υ ο τέ ο ρ κ το ί ης ι ι τ ς ς ρσ η τα χέσ ς τόπι ή εως ο φει το ε ε η ι κ της ρ γ αφής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ι φει τώ ι λ κ ρ ν π ης ρ γ αφής ς ο ο ν ξ υ ώ ν ργ ι τά ω ν η ι κ η ραγ φής ς ο ν ωτοφε τη ν γ ι τά του γ το κ ι ι τρό ω </w:t>
      </w:r>
      <w:r>
        <w:rPr>
          <w:b/>
          <w:bCs/>
          <w:u w:val="single"/>
          <w:lang w:val="el" w:eastAsia="el"/>
        </w:rPr>
        <w:t>Ο ' Θ 2 6 Ε 24 9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Δη ο ίο Λ στι ο τ δ π νώ του Κρ του κ άλ δ α άξ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άξ ων θ ω ς ο θ ο ο ο ο Α Α Η .1 ο θ ο . φ ν ε ο πο ε άμε ά ι αργο ε ά α τ ω άξ αι ς ά ι ί ο άξ ο ό ο ο ι ι ά ε ά ν αργο αι ε η ο ε α ά ο ό ο θ ί αι ο ο ο η ο αι έ ι η ν ι ν ά ν ’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άξ ν ο ό ο ο ξ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θ γ ή ι </w:t>
      </w:r>
      <w:r>
        <w:rPr>
          <w:b/>
          <w:bCs/>
          <w:u w:val="single"/>
          <w:lang w:val="el" w:eastAsia="el"/>
        </w:rPr>
        <w:t>ι ή ο ο ς αστ η ως α μα α ή ωτ ά ο ά ο ά ων ν έ ν ν αι η ο ο ο ι ό ι ι ε Δ.Ο . α ά αι ε ά η έ 1 ο έ ο ι ο έ ο ε ά η ε σ ο , έ η ό ε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αρ ρ α ν ο ο </w:t>
      </w:r>
      <w:r>
        <w:rPr>
          <w:b/>
          <w:bCs/>
          <w:u w:val="single"/>
          <w:lang w:val="el" w:eastAsia="el"/>
        </w:rPr>
        <w:t>α μί η α ι η ο ο αι α α θε ά α ι ο α ς ά η μό ό ι ι πη ε μό ε ν β σ ε . ό ν αι η α ο η σ η α ι η ο ο ε ό ω β έ ν ο ί ων α ά αι ε ά αε ί η ο ι ο έ ο η ε έ η ή ό ε η α ι η ο ο ρ β ό αρτί ι β έ β ς αι α ι ο ο ι β ο ρά ο ί π ωχ ι υθμί ς ο ρό αβ ωχ ι ο ο ό ε ν ν αι ωςμε ε απ ωχ ι ο ω ρ ε αναγ ρι ι αψ ι ε η ί η η ί ς ρ αξ ε αί ς ά ι ο , ) η αλ ό ε μά ό χή η ο ε ό ι α η ι χέ ά α α η έ ων ι ό ό α έ ων ων ν μά ων ) ρ άπ ωσ ν ρί ων α ά αι ε ά ί η ο ι ο έ ο σ ή . η α ι η ο ι ε ό ε ε ρό ί αι η ε ι ε ά , ε η ή α α ι αι ως, ε ί ωσ π ωθ ο ό π ο ο ο η ά ε ών η ο ι ο ο ε σ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ή ο ο ών ων ε ν ν μά ω α ων ν ε α ε θε η ς, α ά αι ε ά έ ρι ί η ε ο η ο η ο η . ή ο ο ο , ο έ μα α θη α ε ν α ό αι ε ά έ ί η ο ι ο ό ο έ θη ά ι ε ε άξ η ο ε . ό σ ς α ών ων ν μ ων π ε ά ων ί αι ε ν α η η ο ρι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ων π ε ά ων ν ε ν ε ς, ο αι ε ν α η ε ρε αι η α α ο ε ά ο α α ο αι ο π ε α ο η ε α η ά ό ο ι ε ο ο ε ωσ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ο ή α ρ α α ή ων ο ο </w:t>
      </w:r>
      <w:r>
        <w:rPr>
          <w:b/>
          <w:bCs/>
          <w:u w:val="single"/>
          <w:lang w:val="el" w:eastAsia="el"/>
        </w:rPr>
        <w:t>α α ων ή ο ο έ αι ο ο αι η ο ε α α έ αι ο η α ε ο ό ο η ε ο ε ε α η ε αί ί η α α , ο ωμ ο ο μη α ι αβ ε ο ε ε ι ε ά μό χή , αι ε α η ο έ τ α μο φωθε έ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η α ε ο ό ά ο π ε ό η α ο έ ε ι έ ρα, ο ε ς η ε ε αξ ο α ι ι ώσ α` , α αι ε ά η η ο ί ί ωσ π ών αι ι ά ο η ε ο ωμή α ς η ε σ ς μη α ι αβ ε η ο ω ι ν έ ρω ο α ά η κ η ας ο ε ά η σ ο ο ί ε ε αι ι τή α η ξ ς η ό ρό ο ό η α ε ή ς ο ο α ε αι η ί ωσ η ά η ε αί ί ο ό η α α ε ο ωτ ι ό ε ε ο ο , ώς η ί ωσ φ ή ς ε ε ο ι ο ί λ η ή ς ο ο ε η ι ό η ας σ ς ή ε ε ε η ας ά ς ι ε ς ο α ή ς ο ο δ ι ς), ο ε α α η ή ς ο ο ο σ ε ε ο α μέ ή ς ο έ αι έ ι η ς η ι αύ η ς ι ς π ών αι ή ε ι ωσ ο η ό ο . η ε ων ι ν ο ο ς ε ι ε ο ο άμε η μό ό ι ι πη ε ο πο γ ι ι ν η ι ς. ο ς έ α αι η ο ο ο ο ή ι ς ρέ η ο π ά η ο η ο ί ω ώσ ς ασχ ς ά ς η ι ε ς. ό η τ ω ο ε ί ά ς ι δ ι ) ε ς, ο ι ο ο π υν έ ά ο θ ο ά α ί ωσ ο ο , η ωθ ά ς ο η α α η ή ς αι η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 xml:space="preserve">ρ ή α ρ α ή ων ο </w:t>
      </w:r>
      <w:r>
        <w:rPr>
          <w:b/>
          <w:bCs/>
          <w:u w:val="single"/>
          <w:lang w:val="el" w:eastAsia="el"/>
        </w:rPr>
        <w:t>α α η α ι ή ς ο ο ε άσχ ι ο ο ρί ο ή ών τη α ή γ αι α ών γ αι ρί ο ο ά μα ο η ι ο τη α η η ο ο ` ε ο ό α μα . ο ε η ώχ ε ο ε ι ο π ε ` ο έ ι α ο ύν αι ό γ η ώχ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α ε ο α μα έ ο ωχ ι ί ε ο η ωχ ς. ων η ο ι ν ο ο α α χί ή η ε ς ε ι ε ή ο μό ο άμε ό ι πη ε ε ε ς ί ώσε ς ο ωχ ι β ο σ ων ωτ ν αση ο χ ώ η ί ύξε ς ωχ ς ι ς ωσ ρ ο ωχ ι β αι ξ η ε η α α . ο αταξ ι ό ι ο ο η ω ν τέ ω η ί ωσ ό ε ν ο π ν ο α ι ή ο ί ο α ι ή έ ι π ς ι ο π χε έ ς σ ό α ι ή ο αστ ι ο ι ς, α α η ή ς ο ο έ αι έ ι ι ο ο α ι ή ή ό ο ι ό ο α ή ο ε σ ς ή ο ε α ό ε τέ ω η ί ωσ ό π ών ό ο ό α α ρί η α ο ο ε η ο ε ά α ή ο ο ο μ ό ι π ε έ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ξ ς η ά ο ώδ ς ο ν ν ι αναγ ι ) ς ι α ε ε άκ ο ατάξ ς ών ε ά η ε ς ε ι ς ο ο ατ ς ά ων ν ο ί α α χί ή η ε ι ε ή ε ων ι ν ς ο ό η ο ατάξ ς ώ ε άκ η ι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ση ασχ ς ή ων τέ ω ά ς ι ι ς η μό . . μό ο ο ο ι χή ο ι η η α α , χί η ε ο η η σε ς η ς ς, ί ο .2 ι αστ η ς ε η .3 θ ο ο . Φ ι ε ων ώ ε ώς ο υ έ ι β έ ο η α α η ή ς ο ο ς ο ών γ ά ων ν ων άξ ν ο ό ο θ ο ά ι άξ η α α ι ή ο ο </w:t>
      </w:r>
      <w:r>
        <w:rPr>
          <w:b/>
          <w:bCs/>
          <w:u w:val="single"/>
          <w:lang w:val="el" w:eastAsia="el"/>
        </w:rPr>
        <w:t xml:space="preserve">ν πε ς α ρ α α ή ων ο ο </w:t>
      </w:r>
      <w:r>
        <w:rPr>
          <w:b/>
          <w:bCs/>
          <w:u w:val="single"/>
          <w:lang w:val="el" w:eastAsia="el"/>
        </w:rPr>
        <w:t>α α η ο ο ι ά αι ψ ό ρί η ε ά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ωσ η α α . α ά α α η ή ς ο ο ι η ε ο ε ο ε , έ η ω άξ ν ο ων ρο ι ν ο θ ο α α σ η έ ι η ξ ο ό ο ο ι άξ ό ο ο ί α α μό αι ν αι ε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ξ η ο σ ά ως η ο η η α α , ι άξ ο ο μό αι ή ν ε ι η ο α ε ο α ε ε ά ο ι άξ ο ό ο ί ων ν η π ωθ α α ή ν ε ι η ο τη α ο ό π ώσ ς α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αρ ρ α ν ο ο </w:t>
      </w:r>
      <w:r>
        <w:rPr>
          <w:b/>
          <w:bCs/>
          <w:u w:val="single"/>
          <w:lang w:val="el" w:eastAsia="el"/>
        </w:rPr>
        <w:t>η ω η ι ν ν ο ο ε θ ο αι α α ό αε ί η ε ο η ωσ η ε σ η ά η α , ό ε ι αι ι άξ ο ι α α έ α αι α α ί αι ε ι ι άξ ο ι ι άξ ί ο , ν η α α ο ο ο ι ή ο μό αι ι ή ο θ ο ο ό ί αι ε ι ι άξ ο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 α ο μεν ς ι </w:t>
      </w:r>
      <w:r>
        <w:rPr>
          <w:b/>
          <w:bCs/>
          <w:u w:val="single"/>
          <w:lang w:val="el" w:eastAsia="el"/>
        </w:rPr>
        <w:t>η ο ά ο ο αργε αι ο ς ρο ε π ωθ ώ ε αξ ι ε αι ο α ε αι έ α α υθμί αι ό ο αι άξ ο αι η ό ν γ ν ι β έ ν ω ρατι τι ν ν γ ν ώσε ς η ρα , η α ι ν ο η ε ά ε ρο αι ο ό ο , ι ο ή ε ων ν ε ν ώ ι ό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O ’ Θ 42 0 ( Ε 4 0 ) έ δ ο ιο ικής δ αχε ση ι ε α άτ η της Ο ς 0 1 5 ό ιο λ στικ κ ι άλ δ α άξε ς. ρ 2 αρ γ φ απ ιτήσ του Δ ο ίο </w:t>
      </w:r>
      <w:r>
        <w:rPr>
          <w:b/>
          <w:bCs/>
          <w:u w:val="single"/>
          <w:lang w:val="el" w:eastAsia="el"/>
        </w:rPr>
        <w:t>ν ζ τ σ ω μ τικ ν σ ο ο ύ εν υ ρθ ο κ ι αι ε ρ γ αφή ός ν α τίας η με ο η ι τωσ ς ης χ εώσ ητ ς ρά ης ί α η , κ ός ο ται γ λ ερ π ραγ αφή απ τι δ τά ε του ι ί υ της ωπ ς σ ς. π αγ αφή γ τη ε αξ τω κ τα γ θ ω π σ ν τ υ η εν υ εδ φί υ εί ει αετή , φόσο ε ορ ται ι φορ τικ απ τι δ τά το ι ίυ τ ς ωπ ς σ ς. δ τά ε ρ α στ λ , δ κ π κ ι υ ι ης π αγ αφ ς το π ρό ος μ υ π χύ υ τι α ήσ ι τ υ μ ί εφ ρμόζο α α λ γ κ ι γ τ α ήσε το ρθ υ υ ο εκ ό εά ρ τα δ ο ετι πό τι δ τ ξει το δ ί τη ωπ ς 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2 ει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 εί π αξ απ ι σ ι το μο ί ως εγ τή κ τα τάθ κ ρ ς τα δ ι μ τα ου δ ν τ ή τωτ , ά τ υ φει τη τά το ε τή κ ι κ τά τω λ σ χ εω ι π ίς β ι ν ν ι με σ ε έν » α τ ν ν ρξ ι χύ ς το π ό ος μ υ τι Ο , ραγ άφο αι ετ την π έλ υ η δ κ ( 0 ετώ απ το τέλ ς του ι μι έτ υ μέσα τ ο ί, ετ τ ν μ τε ν ι βεβ ί ή τ υ κ τέ τησ λ ξ ό εσ ε . π ο ε α η α ήσ ι το μο ίυ πό τη ίι ως άν αι έχ βεβ ι θε τι Ο έχ ι τη έ ξ χ ς τ π ό ος μ υ π αγ φον α μετ τ ν π έλ υ δ κ ( ) ετ ν πό τη ξ ο έτο η ο ί του </w:t>
      </w:r>
      <w:r>
        <w:rPr>
          <w:b/>
          <w:bCs/>
          <w:u w:val="single"/>
          <w:lang w:val="el" w:eastAsia="el"/>
        </w:rPr>
        <w:t xml:space="preserve">ρ 3 αρ γ φ απ ιτήσ του Δ ο ίο </w:t>
      </w:r>
      <w:r>
        <w:rPr>
          <w:b/>
          <w:bCs/>
          <w:u w:val="single"/>
          <w:lang w:val="el" w:eastAsia="el"/>
        </w:rPr>
        <w:t>. η τικ πα ησ ο μο ίυ ε ραγ ετ ι β θε άγ ατ ς α η η ό ι σο ο τη ρμ ι Ο ρμ δ λ ν ί β ί η ε τεν ν ι ) η ξη ω ι τ ξεω ί ς όρων ι οσί σ δ μπ ου το δ φα μογ ς ου δι ο ο γ ς ι ίς 7 20 3 7 ). μι η ή ραμέ ε χ ι τη ρ ω η υ κ θυ τερε η β ί η μ σ ε ν . . η ατ π ίη η υ μοσ αζ ε α σ ιμα ου όκ ι ις ο α σ χ υ β ι θε ρ γ άφο α ετ ην ρ λ υ ετίας π η ξ ου ν μ ύ το έσα τ π βεβ θ κ με στ ν έν κ ι κ τέ τη α λ ι ό σμη . η ατ α ίσ του μ σ υ π . πο ρ ι β η υ ό χ τα τ ε την π ί ρ μβ ν ται ι β ση κ ί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σί τα ακ ικ ο ομ ύ β ο άτο ί ξω ω υ ς μ η ο ό υ τα λ ς ω ικ ο μό ι εώ ίξ μο ν ται ρ ς ε η ταπτω ικ ν μη χέση του π ω απ ρ ι α τελ ίι απ φασ (αν γ ρ τ ή τα η τ ) ο ι υ π τε ι τηρ γ ν θ κ υ ί άπ της δ χ ι η . α ρ έε απ δ τα τ λ υ αία βο σ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αφο ά π ι δ ς π ο ς, τ. γ ν η α κ τα μό έγ α π ή τε αρμ δ δ μό ι χή, γ ν θ κ πό αυ τελ π ό τι α π ε η α δ τι ς ρχές,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φ ρ ε π δ η ρακ ατη έν ω ρι σμ ο αχ ν ω ό ων ελ ι ι ι μ τω . π ρ έε π κ τά ω εγ σ ων τ ίω ραγ άφετα μετ ι α τία τη λ ξ τ υ του έσα σ ο έγ με τεν έ ι βεβ ί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η ατ ίσ υ μο ίυ ρ λ ε ε υ ό ε ή τε ρό ι δή τ ι ία, κ ι α τη ο π με ις ε ς ι τά ει ρ γ αφή, ε ύ τα μως, ε θε ρ ω η πλ ω εί τ ό ω ο μ σ υ ο ς ό ο ν ε τώ π η ξ ου ι μι έτ υ μέσα τ ο ί έγ η με στε έν βεβ ση αυ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ι σ ο μο ίυ κ α μώ ό ων λ ν ι ι μ τω α η ω ί χ ι ν τ θε τα λ ν ί φόσο ε χ β ι εί β θ κ ν λ ς ραγ φο αι ετ η ρέλ η τρι τίας απ τη ημε ο η κ τά τη π κ τέστη α ι τή ο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ή ει υ μ σ πό σμο , ρ , έλ ι ι ι μ τα β ι η τα ελ ί ραγ φο αι τά έ υ η ε ετί ς η ξ ο ι μ ύ του ν ό ο ίυ υ έ β ι θ κ ν κ τά τ ε τ ρε δ τά ει της τελ ι ς ν μ θ ί. ς ό ν ση ξ σης αξ σ ώ ρ ελ ι ι ι μ τω μπορ υ άτ υ ί ν αι ελ ν κ ρακ λ σ ν π π λ ι ο ρι ν θ η ω μπο ε τω ώ γ γ ου ε λ ν κ θε ώ , ο π γ ται ελ ν ι κ ακ λ ύ η η ωρε αι η ραγ φή ο ο η ε , τά ί αγ ατ ία ι φ ο μπορ ύ ατ ς πό ην ελ ν ι κ ρακ λ ύ σ ι υ ό ε ίι υ τό ο δ ρ τεί τ χρο σ μ ίδ τω η της ι φ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 3 στο π ρ γ φ π ιτήσ του Δη ο ίο </w:t>
      </w:r>
      <w:r>
        <w:rPr>
          <w:b/>
          <w:bCs/>
          <w:u w:val="single"/>
          <w:lang w:val="el" w:eastAsia="el"/>
        </w:rPr>
        <w:t>. ραγ αφή ω ήσεω ο μο ίυ κ ί ις π ς φ ρμόζο αι ι ι τά ε ο δ ο ο γ ς δ σί ς 7 / 0 ), τέλ ται ο γ υ βλ π α π η χύ υ α μο εσ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ραγ φή α ή ν τέλ ται π 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ν ι τημα ε ο ν ν π ί η θ ί το χ εο ε υ χ ο, τά ην ελ υ α ι τ ης ραγ φής, στ λ ρ μ ς ου έ υ ο ι υ λ μ ματ τα λ ς ί ε μο ίε ε στ φα η ίε ε άξ η μόδ ς ρ ς, υ κ ίε α τερ πό α η η το χ εο ν ξ ρτητα ν χ ι υ μ ρ ω εί ό εν όλ ή ε μέ ει υ χ ε ς. ν ι τημα ο ε ό τά ο π χ ι πο ι τεί ο μ σ ι ει η ί α η ο έ υ ε γ στι έτ α, γ στ λ ς κ έλ σ υ ι ρ γ εί ε τα η μο ρ ώ ε ές ΄ ι ραγ αφή υ χ τα ετ η ξ ης ν στ λ ς ης ι ε μία ίω η ε ρ ται άσ ) τος πό ξ ί ης στολ ωμή ης ραβ σεω ης χ έω η μ ατ ς αβ λ ς, ίε ης στ λ ς ψ ς ω γ στ ν έτ ων ν το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τά τη δ ρκ ι α λ τητας τ οφ ι τη κ ι (2) έτ μετά τ ε λ ση ο α η ο μί τερε αι ν γ τι α ξ ρτητα α τ ν ρξ ή κ δ μό ε ρ π υ τ α λ . ό ς η ραγ ής θε πα ησ ς ου μοσ ρ τεί τα ύ ) τη, ε ρί ω υ φε της τά ην ελ υ αία ι τ ο ό ης αγ αφ ς μει το ξωτε ι ν εγ λ ερο υ μ ς, υ χ μεν μη.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ίω στι μφ βήτη η π ι ή τε ίε υ μ ο ίλ υ ν ης ησ ου μοσ ίε η μ ότ τας ης β ση υ ής ε τεν ν ί ης π ι ν ή τε γ γ ό ητ ς ά η ς ν γ σ ικ κ έλ ση ο αξ π ίη η ου μο ίυ τι ς κ έλ ση ) ο με αγ αφ ης παί η ου μο ίυ ο ί ση ε υ εί ν ι ) ο ίπ αξ ης β ι μ ν ς π ίη ή ο στέλ ται έχ ν κ ο η ης ι τι υ ς ι ξ ς ελ σ ς ι τι ς φα η ι ε υ ρ τα ε θε ρ ω η π η ρο ο ς ) του ην ε π έλ ι ω ν ιδ ν ου μο ίυ ι ίσ ε ι στι π ελ τ το ο τάμε η ρμ δ ς Ο ου λ ί ο υ γ μ ν ς ελ σί ς δ στ ς α ασης.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ρί ω κ ωσ ς τά χεσης λ ς άξ ης τι ς κ έλ σ ς, ι ός ης θ μί ου η εν υ αφί π λ ψ ς ης ς λ ς άξ ς γ στι ς ι τ ς) κ έλ ση , π ου ίυ λ υ ρ υ κ τοι υ υ λ ο ώπ υ τά ο μ μέ , ε τ ν κ ω εί α ά η π λ ο α δ κ π της αγ αφής λ γ ται ς μ π τε ε αλ ι εί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 3 ακ π ρ γ φ α ιτήσ τ Δ ο ίο </w:t>
      </w:r>
      <w:r>
        <w:rPr>
          <w:b/>
          <w:bCs/>
          <w:u w:val="single"/>
          <w:lang w:val="el" w:eastAsia="el"/>
        </w:rPr>
        <w:t>. ν ραγ αφή η τικ ς ίσ ς ο μ σ υ κ ς αρμόζ ν α ι ι τά ει τ υ ι ο γ ς δ σ ς ( 4 7 /2 3 δ κ ει: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Η κ τά χε η ρ ύ σ ο ίυ τ υ φε τη σ φει τη τρ ο γ τή υ ώ α ξ ρτητα αν υ ή ε γ ία ει χ ίς α ώ ε χ ί ας ίο ή α κ ι θ κ σ ο κ ’ υ η κ τά χεσ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ο η ο μμ το ι τη ι σμο ξά τ τα πό η ι σ η υ ο το θ’ χ ι κ ο ε το ό μμ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γ λ ο θ υ η τη ώ υ η ε ου φε τη ίε υ ι ύ μι ο ώ υ υ ε υ ό α έ ο π τ ι ό ωπ ό. ν γ λ τη ώ υ π γ ται η ι κ , φ ο π ι αι ε τ αμματ α ο ω ύ στη ίυ ε το ύ ης ώ υ η . ι , π ω η ν μι ν παι σ ω ου μο ί αγ αφή χίζει ι λ ι ) ή ς ετ ην ε έλ ο φε η ι π ίη ε ι τι π λ τή τ ν μό ι ο τάμε Ο λ ν ίυ ης ελ σ πό α η ρ π ωσ ς ο ω ικ υ β σμο σ ν τωτ ν κ τ στασ ο ω ύ θ ς ι κ σ ης ρί ρ ς η ω ύ ως ι στ ς φα η κ ωσ ρ η ο ω υ ικ υ β σμ ύ ε π γ α έν ρξ εκ υ τη δ κ π ς με τ ν γ λ ραγ φής.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ν γ λ ο τ τα η ε ι τ ρ σμό ρ ι κ ύ τ ι ο φει τη ω ι ν ν τ ρω σ η ρ ω η αν φερ μεν σ ν . γ λ τ ν κ θαρ τή ρ ν μί τ ν κ θα ι τή ι λ έ ο μ ύ σ ν π ι λ ς μ ύ σ που ε ρχει μέσ ς στό κ θαρ τ ς ει υ τα τατικ υ ο ι τι ς φα η ρ γ αφή ς π ίη η ο μο ίυ τ λ ται έχ ι ι μο ο κ θαρ τή κ ι έξ ( ) μ ς μετ το ο ι μό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τ. γ αφή θ κ ς ο η ε σ ς θ κ ς κ το π τε πό α ν φ ρό ν ν τ ρω τη ρ ω η ό ω . ξ λ ι ώ ν ς ο ν υ ς ας αγ αφ ς, ρ η απ ή υ η ο μο ίυ ε ν ίη ι κ π ) τος τά η απ ή στο σ του οφε τη π ο τ ν ρμόδ Ο της γ μέ ς ε άλ ι 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 άξ ης κ έλ η θε δ στι ς ς ν κ τά αξης ά η ω ι ί υ ι τηρ πό η ν ξ ης τά ον δι αξ ς μ σ ό ω ι τ ν γ στι ς) κ έλ ση έχ ι τα τεί μετ κ τος κ ς τα άξ ω α ι τώ αγ αφ ρχίζει ι λ ξ ) ν ς π η ε ι τι π ελ τή, ε π λ ι ω ιδ ν ι π η το μό ι της π το π κ κ τά αξης αν ι τών μετ κ της δ τι ς πό 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κ π ίη τομ ει π η το οφε τη ή φει τη ή γ τή.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ρσ ης τά χεσ ς ξάλ ι θ κ ς ν κ σ λ ς κ ω ν τ ρω ά η τι ς ν γ στι κ έλ ση , ην ρμ δ Ο πό λ ρμόδ ς ού ο ι τ ρχή, ε ξαλ ίε ν δρ μι η ι κ π ης ρ γ αφής π ρχ ι κ ου πό ν με ο ν ης σ ς ης εξάλ η ή η α κ σ ς, το . . ι σ τ ρω υ φε τώ υ αι ετά κ ρ ν τ υ ρ μβ ν τα ι γ ής, κ π ης ραγ φής ης ίσ ου μοσ ς ο π υ ο ε ργ κ ι κ τά τω λ ι ε ην π ύλ η ω ι τά εων ο ρ ν ς ρθ υ ι τά ις ν ς ι τά ε γ ι ι κ π ης ραγ φής χ υ κ γ τι α ι σ το μ σ υ </w:t>
      </w:r>
      <w:r>
        <w:rPr>
          <w:b/>
          <w:bCs/>
          <w:u w:val="single"/>
          <w:lang w:val="el" w:eastAsia="el"/>
        </w:rPr>
        <w:t xml:space="preserve">ρ 3 υν ε πα γ φ π ιτήσ του Δη ο ίο </w:t>
      </w:r>
      <w:r>
        <w:rPr>
          <w:b/>
          <w:bCs/>
          <w:u w:val="single"/>
          <w:lang w:val="el" w:eastAsia="el"/>
        </w:rPr>
        <w:t>π ίη η ου μο ίυ χ ρ γ αφ ί ι άσσετα ε υ η μό ι ρ ) τη τά η υ ρ σ ης ρ γ φής. τά α ι αγ αφή ι π ης πα σ ς ο μ σ χ ι ι πό ν ε μ θ ί ο με ς υ ι ς ε η ξη ς χ ς ω ι τά εω ο δ 5 / 9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 7 ατα εν ι μ α τικ δ ατάξ </w:t>
      </w:r>
      <w:r>
        <w:rPr>
          <w:b/>
          <w:bCs/>
          <w:u w:val="single"/>
          <w:lang w:val="el" w:eastAsia="el"/>
        </w:rPr>
        <w:t>. τ ν ν ρξ ι χύο ου ρό ο ν μο κ τα ύ α ο δ τά ει . Τ ν άρ ω 1 ω κ ι 0 κ το άρ ρ 1 τ ν 2 2 9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υ ρθ υ ης αγ άφο , ο ρθ ο ν ω ραγ άφω ι , ω ραγ φω , κ ι 6 του άρ ο 4, κ θ ς κ ι τ υ θ υ το ν 4 1 0 . π ίω β΄ αν τ στάθηκ ως ά μ τ άρ ρ 0 ρ. 0 Ν 43 7 2 1 , 2 17 0 0 . γ του ρθ ο 26 το 8 2 20 0 ( 7 . το άρ ρ 1 1 ρ 1 τ υ 3 6 20 6 ( 11 ). Ο ρ ώ ει γ ι δ ο τέθη με τ θ 7 Ν. 3 /2 4 Ε 2 /2 . 2 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δή τε ι τάμε ν φο ά τι κ τα γ ύ ε ς κ τά τα α τ ρω ι τά ι ε αι το ξή ως αν φορ σ α ί τοι ς ι τά ε το π ρό ος μ υ . τι ς ει χ κ ο εί σει τά εω τα γ ύ αι υ με η ο γ ύ ε ρ γ άφ υ ο ρ ν ς ρ ρ φόσο ε ν ι αι ις ι τ ξε ου ρ ν ο μο ι τ ρ αι ε χύ έχ η κ σ ν ν ν τ ν ξεω τ’ ο δ τησ ω ι τά εων του π ό ος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 8 ρ η ισχ </w:t>
      </w:r>
      <w:r>
        <w:rPr>
          <w:b/>
          <w:bCs/>
          <w:u w:val="single"/>
          <w:lang w:val="el" w:eastAsia="el"/>
        </w:rPr>
        <w:t>. χύ τω δ τά εω τ υ ρ ν ο ν μο αρ ι πό τη .1 0 , κ ός ν ορ τα δ φ ρ τ σ υ ές ή σ η ε με γ αφο.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τερ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 ι τά ει του Μέ ο ι χύο απ τη η ο ί η του π ό ος μ υ ι τ ξε ου έρ υ ι ου έρ υ ορι ε ο τή ι ατι ρο λ γ μό ου ο λ γ μ ύ ω ι ρ ω ς ς ρ η ο το 0 , χ υ πό η η ο ί το π ό ος μο ι τά ε ου κ φ λ ίυ ου φαλ ίυ ου έρ χύο παι ή ε ου μο ίυ υ β ι ν ν α ο ί αξ ετ η . .2 1 , θώς ι πα ήσ ι ε ο ου μο ί ν α μετ τη μερο ν α ή. τ’ εξ ε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ι τ ξε η ραγ άφο ο θ υ 3 υ ελ αί υ δ ίο ς ραγ φου ου ρ ρ υ 3 ι ω ι ώ ε ν ΄ ι ΄ ης ραγ άφο ου ρθ ο 3 φα μόζ ν α ι παι σ ο μο ίυ δ ν χ υ ραγ αφε κ τά τη έ ξ ι χύ ς το ρ ν ο ν μο κ ι ο ι τ ξε της ρ ω η γ το άρ ρ 4 αρμόζ αι κ ι γ ήδ υ βλ θ ί ες ή ει π ο ο Νομι Σ β τ υ άτου κ ι σ τ π ο ε μ τω έ ι ( ) μ ν α χί ι απ τη έ ρ η χύ ς ου ρό ο ν μο ι τά ε ο φαλ ίυ 1 υ φαλ ί ο έρ υ ρό ο χύο υ β ει γ τ ο ς η χετ α φα η α λ η υ χ έω η εκ ε ι με ά τ ν .1 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Η χύ τω δ τά εω τ ν άρ ρ 1 8 έ ς κ ι 8 αρ α τη δ μ σ υ του π ό ος μ υ </w:t>
      </w:r>
      <w:r>
        <w:rPr>
          <w:b/>
          <w:bCs/>
          <w:u w:val="single"/>
          <w:lang w:val="el" w:eastAsia="el"/>
        </w:rPr>
        <w:t>Τ Ο ΙΚΗ Θ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το σχ ο ν ο « έ δ ο ιο ικής αχ ρ ση κ ι ε ε ας ( άτω η της Ο ας 0 1 5 ό ιο λ σ ικ </w:t>
      </w:r>
      <w:r>
        <w:rPr>
          <w:b/>
          <w:bCs/>
          <w:u w:val="single"/>
          <w:lang w:val="el" w:eastAsia="el"/>
        </w:rPr>
        <w:t>ρ ς τη υ των ν Γε Μ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του άρ 13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τη π ράγ αφ 4 ρ αι τ … 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ίω η κ ωσ τά χεσης λ ς άξ ς ης τι ς κ έλ ση ι ός ης ο με ς π ο θ ο ο εσ ς π λ ψ ς η ι λ ς ξη ν γ στ ι τι ς) κ έλ σ ς, ο ίυ λ υ ι κ το ίυ υ ι υ λ υ σ υ μέ υ ε η κ θεί α ά η π λ ύ α ι κ ης αγ αφή ης παί σ γ ται ς ηδέπ τε αλ ι θ ία υ ι ς ης κ ωθ ί ας ά η ν β ν ν δρ μι χ παγ ρ ι εσ ς π ί π λ ς ης ρχικ τά χεση , ύ φ ις τά ι ου ι ου ολ Η ύ μι η υ γ ης ν τητά η ι πο ς ίσ ς ι τα η το ι ο λ γ ς δ σί ς, τα μβ ν ι υ ν ή ω ο λ ω φει ο μο ίυ ο κ υ ές εμπ υ το π δ εφαρμ γ ς το ε λ γ Κ δ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.41 1 7 6 7 20 3 ορολ κ δ αδ κ σίε κ ι άλ ατ ξε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αρ γ φ ε σπ ξη φ </w:t>
      </w:r>
      <w:r>
        <w:rPr>
          <w:b/>
          <w:bCs/>
          <w:u w:val="single"/>
          <w:lang w:val="el" w:eastAsia="el"/>
        </w:rPr>
        <w:t>1 ι ίμ ο μο ί ν α η ω όρω ι σ δ ο μ ο το δ φαρμ γ ς ο ι ρ γ άφετα ετ η ρο ο ε ) τώ η ξ ο το , ός ου π κ ήθηκ μ ος λ ς κ έλ σ ς. π η το ορο γ ε τ μι ι ο η ι π ι δ τε ά η γ στι ς κ έλ ση κ π ε ν ραγ αφή ο έτως, ην ραγ φή κ ου γ λ ο π λ ευ η τ ν ώ υ η ς τά αξη το λ λ ι τ ρ σμο θώς ι το κ θ ρι τή ρ μι ς ι λ έ ος μι ο ώπ υ το ι κ θαρ τή η η ύ φ ε ι ίε ι τά ε , θώ ι γ αφή ο η ε σ ς ή ς π ή ρ κ το ίυ ου ο ο γ ε λ λ γ ς υ με ν ι κ ς ραγ αφ ς ς π υ ργ ι τά ω ι αγ αφή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ρό ο ρ ρ τέλ ται: ) ο ν στημα η θ ύ ισ μ ματ τα λ ς ο ο γ ί ε π ρ ε ι άξ ι ο έο γ ν στ λ ς κ ελ σεως π π δ π τ ι ία η ρί ω η ή αγ α ή ε πλ ώ ται ι ρ σε ν τος η ξ ης ν στολ ς τά η ρκ λ τη ας ο ορ λ γ ύ ε τά η ι κ ι ης ι στ ς μφ βήτ σ ς ου κ ελ στο ίτλ ης παί σ , ης μ ότ τας ης αξ ς, υ ο άξ ης κ έλ ση ι έχ η πλ ωσ ς του πό ν π σ τη ο λ γ ί η με ι τι ε ε τή αμετ κ της ι στ απ φ ση . η κ σ ης ι δ σί ς γ στι κ έλ ση ην ίπ αξ ω όρω υ μ ο το δ φ ρμογ ο δι ός ε ) ώ ξ ο ου , ν ς ο π ί ορο γ ε ς τέ τη ή ε ο , γ ται ην α χικ υ μο ί ρ ης ορο γ σ ς, κ ς ά ι ι λ γ μέ αι ν αμμα έα, τ η κ σ ης ι δ σ ς α ής εί δ ι λ γ μέ . . ε η π ύλ ξ ης ραγ φου , ν ς μο ρ αγ αφ ς ε κ ί ο ι μ ν γ στι κ έλ ση ην ί α η π ο όσι ω η τα θ ν ν όρω λ ν σό ω ου μο ίυ εμ ο το δ ε αρμογ το Κ 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Σ : ω ε η ρ 14 θ υ ου ό ος, ς ό υ πλ ρ θ κ ε ο ρθ 5 . 2 /2 3 Ε 8 /3 12 0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ι τά ει το άρ ρ του Κ ι ο λ γ ς ι ίς σ τικ με το ό ραγ φής κ το λ γ δ κ ς κ α στολ αυ ής εφαρμ ζ αι φ ρ κ ι λ ι σο γ τα π ί Φ ρ γ ί η πο ά εκ λ στό τί λ πό την 1. .2 4 κ ι φεξή "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ΙΚΕ ΔΙ </w:t>
      </w:r>
      <w:r>
        <w:rPr>
          <w:b/>
          <w:bCs/>
          <w:u w:val="single"/>
          <w:lang w:val="el" w:eastAsia="el"/>
        </w:rPr>
        <w:t xml:space="preserve">ρθ α 6 ι 7 ου έ του φαλ ί ου ο ν ρ μ θ κ ε 2 ι 3 … ….το ο φάλ ι δέκ το ( ρθ 66 1 σ έ η με το ρθ 8 Ν.4 3 / 0 ,Φ 9 1 .1 .2 5 </w:t>
      </w:r>
      <w:r>
        <w:rPr>
          <w:b/>
          <w:bCs/>
          <w:u w:val="single"/>
          <w:lang w:val="el" w:eastAsia="el"/>
        </w:rPr>
        <w:t>66 2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αβ τικ ατάξ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4 ι τ ξε ου θ ο 1 ο ι ρ λ γ ς ι ίς χετ ε ο ό ρ γ αφής ου γ κ π ς ι ν τολ ς υ ς, φαρμ ζ ν α ό ο σ δ α ί ο λ γ ίσ α κ ά εκ ελ στό τί λ πό την .1 2 1 κ ι εφε ή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