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Η-Ε NFORM IC 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6:46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 θή 0 κτ β ο 016 ρ Π τ.: ΔΔ ΤΟ Α 1151124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ΡΟΣ λων ιακές ε φέ ιες α εση νημέ ση ων λων ίων ο ό η ά ο ς ΟΙ ως ίν α α ή </w:t>
      </w:r>
      <w:r>
        <w:rPr>
          <w:lang w:val="el" w:eastAsia="el"/>
        </w:rPr>
        <w:t>ail 00 e xis ov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>οιν η ο τε στικο ανο σ ο ριθ. 016/ 778 η ιτρ ής η κτωβ ο 01 α η πιβ ρ ρ ν ο ντιν ά πιν ις ισ γωγ ς σ ένων τ ων ρ ό ω ερ ή λαση πό δ η ρ μ τ ο η ένο άλυβ λλ ρ μ τ ο η έν άλυβ ατ γωγ αϊκή Δ ο ρ τ ας τη Κίν ς . αρ θ. π τ. Δ 17 5013135 ΕΞ 2013/ .04.2013 Δ Υ Ο Η αριθ. τ. 17 501313 2013/0 .0 .2013 Δ.Υ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ς ο ν ο με, α νημέ σ αι φ ρμο ο </w:t>
      </w:r>
      <w:r>
        <w:rPr>
          <w:b/>
          <w:bCs/>
          <w:lang w:val="el" w:eastAsia="el"/>
        </w:rPr>
        <w:t xml:space="preserve">α σμ θ 016/ 778 η ι ής η κ ωβ ο 016, </w:t>
      </w:r>
      <w:r>
        <w:rPr>
          <w:lang w:val="el" w:eastAsia="el"/>
        </w:rPr>
        <w:t xml:space="preserve">ο ο εύθη ε η ίσ η ερίδ η ιρά 72 7 .2016) αι </w:t>
      </w:r>
      <w:r>
        <w:rPr>
          <w:b/>
          <w:bCs/>
          <w:lang w:val="el" w:eastAsia="el"/>
        </w:rPr>
        <w:t xml:space="preserve">σ ει ό 8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016 </w:t>
      </w:r>
      <w:r>
        <w:rPr>
          <w:lang w:val="el" w:eastAsia="el"/>
        </w:rPr>
        <w:t xml:space="preserve">μφ ν ε ο ο πιβ λλ τ ι ρ ρ σμ ντιν ά πιν ις ισαγω λ τ ων ρ ων λασης πό δ η ρ μ τ ο η νο άλυβ λλ ρ μ τ ο η ένο άλ β , στω αι ερ ελιγ ένων μπερ μ νο ένων ω ό ων ίναι ο μένα ατ ή ο αι ων σ ενώ ν χο πο εί πλ ς ερμή λαση, η πισ μένων πιχ σ έν ν ε λλ έτα τε ε εν μένων ο υπό εξ τ ση πρ </w:t>
      </w:r>
      <w:r>
        <w:rPr>
          <w:b/>
          <w:bCs/>
          <w:lang w:val="el" w:eastAsia="el"/>
        </w:rPr>
        <w:t>ν πε λ β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α νο ίδω ο άλυβ ό λασης ε ρ νατ σ έν ς ό κ ς πό πυρ τιούχ χά β για η κτ κές εφ ρμο ς ρ ό α από χάλυβ ε λείων αι πρ ό α από χάλυβ τα εία κο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ό α η περ ελ γ ένα, ωρ ς ανάγλ σχέδ α, με πάχος μεγαλ τερο από 10m αι με πλ τ 600 m ή παραπάνω,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α η ερ ελιγ ένα, ωρ ς νάγλ έδια, άχο ς πό ,7 m ως αι 0m αι πλ τ ς 2 0 0 m παρ πά . ο υπό εξ τ ση πρ ατ τ σσ τ ι ερα σ ο ς κωδ κο ς Σ 208 10 00, 208 25 00, 208 6 0, 208 7 0, 208 6 0, 208 7 0,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208 8 0, 208 0, 208 0 0 208 2 0, 208 9, 208 3 208 3 0, 208 0, 211 3 0, 211 4 0, 211 9 0, x 225 9 ωδ κό ARI 225 9 0 0) 225 0, 225 0 ωδ κό A 225 0 0 0) 2 5 0 0, 26 0 ωδ κό A I 226 9 0 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226 91 91 αι 7226 91 99 και είναι τ γωγ Λαϊκή ο ρ τ ς τη Κίν ι ν ελεσ ές ο ρ ν σμο ντιν ά πιν νέρχο α ο ό π 3 ως 2 νάλο με τη ετα ρ ία έση λεύθερη υκλ α ντό η ν σ ο ρ ο πό ειτ 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 α εγ η η ο ο α να ισ ν μ ί με ο πο το ρ ρ ν δ σμο α ό ιν των ανωτέρω, παρ κα ν α: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ι ρ σ ά εν ων ελων ια ών ερ φ ρειών α η νημέ σ ω ελων ίων δ κα ο ς το ς και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α ελων ία ισαγωγ ντικα α ή ν αι αι πα ριθμήσο ν α πό πα λ ο ε λαίου ο ίν κα μπο υμά ω α ο ο α υπό εινται σε δ σμο ς αντιν ά πιν ή α επιδ η ( ετ κή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α ελων ία ισαγωγ ντικα α ή ν ε α πο ελλ ενα λ , α λ ο ίν κα ρ ν α α ο α εξ γετα ρευν ιν ά πιν ντεπιδ η ( ε ική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μένα</w:t>
      </w:r>
      <w:r>
        <w:rPr>
          <w:b/>
          <w:bCs/>
          <w:lang w:val="el" w:eastAsia="el"/>
        </w:rPr>
        <w:t>λίδ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ΡΟΪ Μ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 Α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Δ/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0.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