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 ΔΗ 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Δ ΝΣ Ν ΩΝ Κ Ι ΕΦ Σ Σ Λ Γ Ν ΘΕ ΤΩΝ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ΑΚ Ν ΟΙΚ ΝΟΜΙΚ Ν ΘΕ 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Σ Λ Γ Κ Ν ΟΡ Λ Γ 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ΠΑΛΛ ΓΩΝ </w:t>
      </w:r>
      <w:r>
        <w:rPr>
          <w:lang w:val="el" w:eastAsia="el"/>
        </w:rPr>
        <w:t>ρ. ί 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84 Α . Μ 0 6987 02 0 6987 04 1 a@ 001. y f i. g</w:t>
      </w:r>
      <w:r>
        <w:rPr>
          <w:b/>
          <w:bCs/>
          <w:u w:val="single"/>
          <w:lang w:val="el" w:eastAsia="el"/>
        </w:rPr>
        <w:t>Α</w:t>
      </w:r>
      <w:r>
        <w:rPr>
          <w:b/>
          <w:bCs/>
          <w:u w:val="single"/>
          <w:lang w:val="el" w:eastAsia="el"/>
        </w:rPr>
        <w:t xml:space="preserve"> α τ η υ α υ ΑΤ Ι ς π’ ι μ. 0224 </w:t>
      </w:r>
      <w:r>
        <w:rPr>
          <w:b/>
          <w:bCs/>
          <w:u w:val="single"/>
          <w:lang w:val="el" w:eastAsia="el"/>
        </w:rPr>
        <w:t>01</w:t>
      </w:r>
      <w:r>
        <w:rPr>
          <w:b/>
          <w:bCs/>
          <w:u w:val="single"/>
          <w:lang w:val="el" w:eastAsia="el"/>
        </w:rPr>
        <w:t xml:space="preserve">5/ 3. 0.201 ο π ί σ ς ιθ . 0 6701 0 5/ 1 15 </w:t>
      </w:r>
      <w:r>
        <w:rPr>
          <w:b/>
          <w:bCs/>
          <w:u w:val="single"/>
          <w:lang w:val="el" w:eastAsia="el"/>
        </w:rPr>
        <w:t>698/</w:t>
      </w:r>
      <w:r>
        <w:rPr>
          <w:b/>
          <w:bCs/>
          <w:u w:val="single"/>
          <w:lang w:val="el" w:eastAsia="el"/>
        </w:rPr>
        <w:t xml:space="preserve"> 4 - 01 ) φ η ε έ α «</w:t>
      </w:r>
      <w:r>
        <w:rPr>
          <w:b/>
          <w:bCs/>
          <w:i/>
          <w:iCs/>
          <w:u w:val="single"/>
          <w:lang w:val="el" w:eastAsia="el"/>
        </w:rPr>
        <w:t>Υ</w:t>
      </w:r>
      <w:r>
        <w:rPr>
          <w:b/>
          <w:bCs/>
          <w:i/>
          <w:iCs/>
          <w:u w:val="single"/>
          <w:lang w:val="el" w:eastAsia="el"/>
        </w:rPr>
        <w:t>π ο ρ ω ι ή τ νι π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υποστηρικτικών της διασάφησης εξαγωγής εγγράφων</w:t>
      </w:r>
      <w:r>
        <w:rPr>
          <w:b/>
          <w:bCs/>
          <w:i/>
          <w:iCs/>
          <w:u w:val="single"/>
          <w:lang w:val="el" w:eastAsia="el"/>
        </w:rPr>
        <w:t>-</w:t>
      </w:r>
      <w:r>
        <w:rPr>
          <w:b/>
          <w:bCs/>
          <w:i/>
          <w:iCs/>
          <w:u w:val="single"/>
          <w:lang w:val="el" w:eastAsia="el"/>
        </w:rPr>
        <w:t xml:space="preserve">Τήρηση αρχείου». </w:t>
      </w:r>
      <w:r>
        <w:rPr>
          <w:b/>
          <w:bCs/>
          <w:u w:val="single"/>
          <w:lang w:val="el" w:eastAsia="el"/>
        </w:rPr>
        <w:t xml:space="preserve">Χ : Η α ιθ . Α 022456 Ε 20 5/ .10.20 5 Ε </w:t>
      </w:r>
      <w:r>
        <w:rPr>
          <w:u w:val="single"/>
          <w:lang w:val="el" w:eastAsia="el"/>
        </w:rPr>
        <w:t>ε η ρο , θ σ ατα ο Α Τ Α Ε Κ Ο Μ Ι Η Ι Η Ο Ι Φ Ι Ε ης έ ω ικής Δ α α τέ ρμ κ ι απ δ τι εφαρμογή μ ά ας ψ η σ μ α ο ϊκ ικα η ί ο ω ης μη ας ο μ κο μ τος της ω ϊκ ς π τρ π ς - ις έ ς ω ε ακ ρ ώ ι ω ρμ δ ρε ο λ ας ι σ ω ικής λ τι ς ημ τ ης ε ας ς έ η βο σ η ι ικ δ κα ολ τικ α π ρα ατ κά ε οδ ασ κ ι ις α ψ ς τ μ η αλ δα το ε ο ασ φ ρέ ιδ κότερ ι τρ π π ιήσ ς έ άζο αι α α λ α σ μ α: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ος τη </w:t>
      </w:r>
      <w:r>
        <w:rPr>
          <w:b/>
          <w:bCs/>
          <w:u w:val="single"/>
          <w:lang w:val="el" w:eastAsia="el"/>
        </w:rPr>
        <w:t xml:space="preserve">ρτ γ οί 4) εξα ε π οι 5) α ι οί 4) </w:t>
      </w:r>
      <w:r>
        <w:rPr>
          <w:u w:val="single"/>
          <w:lang w:val="el" w:eastAsia="el"/>
        </w:rPr>
        <w:t>αξ ιπ οβλ μ σ η ι κώ ης ασ φ ς κα ολ τικ βάλ αι ασ ροχής ρ ώ α η π δ ξη 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αφ ράς ορτ ο ρ τ ης ροχής ρε ρ το ι μ ι ής α ι όμ ο ρθ ο 8 ρ. β 960 001 θ κός ακ ς κα Ε 65/ π σ . σ ιχ , α η τη ρ α ί βάλ αι α γ ροχ ς ρε ρα ατικ ξ ας π η γ ος η τη ρί ω </w:t>
      </w:r>
      <w:r>
        <w:rPr>
          <w:b/>
          <w:bCs/>
          <w:u w:val="single"/>
          <w:lang w:val="el" w:eastAsia="el"/>
        </w:rPr>
        <w:t xml:space="preserve">α α σί ί οί 6 </w:t>
      </w:r>
      <w:r>
        <w:rPr>
          <w:u w:val="single"/>
          <w:lang w:val="el" w:eastAsia="el"/>
        </w:rPr>
        <w:t xml:space="preserve">οσ ίθε αι ι λ ι ι κοί μ ε ά ω </w:t>
      </w:r>
      <w:r>
        <w:rPr>
          <w:b/>
          <w:bCs/>
          <w:i/>
          <w:iCs/>
          <w:u w:val="single"/>
          <w:lang w:val="el" w:eastAsia="el"/>
        </w:rPr>
        <w:t xml:space="preserve">873 </w:t>
      </w:r>
      <w:r>
        <w:rPr>
          <w:i/>
          <w:iCs/>
          <w:u w:val="single"/>
          <w:lang w:val="el" w:eastAsia="el"/>
        </w:rPr>
        <w:t xml:space="preserve">τί ο η π ύ νη σης ς η δι ή αφ κά η ε ο δ οπ ί ου ε α γ ι ού του ι ού η π υ. </w:t>
      </w:r>
      <w:r>
        <w:rPr>
          <w:b/>
          <w:bCs/>
          <w:i/>
          <w:iCs/>
          <w:u w:val="single"/>
          <w:lang w:val="el" w:eastAsia="el"/>
        </w:rPr>
        <w:t xml:space="preserve">874 </w:t>
      </w:r>
      <w:r>
        <w:rPr>
          <w:i/>
          <w:iCs/>
          <w:u w:val="single"/>
          <w:lang w:val="el" w:eastAsia="el"/>
        </w:rPr>
        <w:t xml:space="preserve">ί σ η δ π η ο γ ής ησ αφο κά η να α </w:t>
      </w:r>
      <w:r>
        <w:rPr>
          <w:b/>
          <w:bCs/>
          <w:i/>
          <w:iCs/>
          <w:u w:val="single"/>
          <w:lang w:val="el" w:eastAsia="el"/>
        </w:rPr>
        <w:t xml:space="preserve">870: </w:t>
      </w:r>
      <w:r>
        <w:rPr>
          <w:i/>
          <w:iCs/>
          <w:u w:val="single"/>
          <w:lang w:val="el" w:eastAsia="el"/>
        </w:rPr>
        <w:t xml:space="preserve">άσ ασ α α α ων σ δω ό α ων π ν αφο π τ ν. </w:t>
      </w:r>
      <w:r>
        <w:rPr>
          <w:u w:val="single"/>
          <w:lang w:val="el" w:eastAsia="el"/>
        </w:rPr>
        <w:t xml:space="preserve">ίδεται ς κός μ κα ολ τικ άφο α ο </w:t>
      </w:r>
      <w:r>
        <w:rPr>
          <w:b/>
          <w:bCs/>
          <w:u w:val="single"/>
          <w:lang w:val="el" w:eastAsia="el"/>
        </w:rPr>
        <w:t xml:space="preserve">τ π ι τ ό υμμόρ η </w:t>
      </w:r>
      <w:r>
        <w:rPr>
          <w:u w:val="single"/>
          <w:lang w:val="el" w:eastAsia="el"/>
        </w:rPr>
        <w:t xml:space="preserve">ι τη ρ ε ω ρά , κα οπ ιηθε α σ οπ ιητ κά ασφά ας κ ι ε κότητα α κ τη ί π ί τα αι κός </w:t>
      </w:r>
      <w:r>
        <w:rPr>
          <w:b/>
          <w:bCs/>
          <w:u w:val="single"/>
          <w:lang w:val="el" w:eastAsia="el"/>
        </w:rPr>
        <w:t xml:space="preserve">867 </w:t>
      </w:r>
      <w:r>
        <w:rPr>
          <w:u w:val="single"/>
          <w:lang w:val="el" w:eastAsia="el"/>
        </w:rPr>
        <w:t xml:space="preserve">α ω τ στασ ι κός </w:t>
      </w:r>
      <w:r>
        <w:rPr>
          <w:b/>
          <w:bCs/>
          <w:u w:val="single"/>
          <w:lang w:val="el" w:eastAsia="el"/>
        </w:rPr>
        <w:t xml:space="preserve">21 </w:t>
      </w:r>
      <w:r>
        <w:rPr>
          <w:u w:val="single"/>
          <w:lang w:val="el" w:eastAsia="el"/>
        </w:rPr>
        <w:t xml:space="preserve">σ οπ ιητ κό έλ ς σ μ αι τι τά η ο κή ιγ βο ς θ τελ οδ α ίω μα α έ γ α η ασ ά ω ό ο ημ σ ο ε άζ α οσ κ τότη α π λλ γής π ο θ όρο Φ / ι ι με ί Φ ι ατ ξει ρώ ά α μογής όσ τη ο αι κ τά α ιπά οι ροι κ προ θ ς π ορ ζο οι ά ατάξει </w:t>
      </w:r>
      <w:r>
        <w:rPr>
          <w:b/>
          <w:bCs/>
          <w:u w:val="single"/>
          <w:lang w:val="el" w:eastAsia="el"/>
        </w:rPr>
        <w:t>Γ Δ ΕΥ ΙΑ Ω Ω Ε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ΡΗ Α Ο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Ρ 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988"/>
        <w:gridCol w:w="7556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ΑΣ Υ Ω Κ Ε Τ ΙΚ Π Η ΣΥ Η Μ ΝΩ ΔΙ ΣΑ Η ΙΚΑΙ ΟΓ ΚΩ ΑΝ ΚΑΤ Α Ο ΙΑ Ε Ο Π ΟΙΟΥ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ΑΤΗ Α Π ΟΙΟΥ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 μ έ δικ λογ τ κ και κ ί δικ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 ελ ί ρ γγε ς αυσ ο ελ ί ημ ή άλυσης την Α Χ ατά ρ ωση) ύ ση τ φ ράς υ ο . ισ οποι ι ό υμμό ης ι κτέλ σης ω με λ γ φ ς λί ελεί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τατ τ ή ί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γελμ τ ή ι λι ί ς Μ ου α ύ απ λλ ής π 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ΗΣ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 ελ α γγ λί ς αυσ ο ελ ί ημ ή άλυσης την Α Χ ατά ρ ωση) γύ η ταφο ς υ ο γρ φ νι ό τας λο υ . οποι ι ό υμμό ης με λ γ φ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 ελεί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τατ τ ή 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γελμ τ ή ι λι ί ς Μ ου α ύ απ λλ ής π 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γγαλ υ ι ό ύ φ 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 ΟΝΤ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) Λ ΙΚ Σ Α 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 ελ α γγ λί ς αυσ ο ελ ί ημ ή άλυσης την Α Χ ατά ρ ωση) γύ ση ταφο ς υ ο γρ φ νι ό τας λο υ . ισ οποι ι ό υμμό ης με λ γ φ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 ελεί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τατ τ ή Α ί ς γελμ τ ή ι λι ί ς Μ ου α ύ απ λλ ής π υ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1242"/>
        <w:gridCol w:w="7301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ΑΣ Υ Ω Κ Ε Τ ΙΚ Π Η ΣΥ Η Μ ΝΩ ΔΙ ΣΑ Η ΙΚΑΙ ΟΓ ΚΩ ΑΝ ΚΑΤ Α Ο ΙΑ Ε Ο Π ΟΙΟΥ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ΑΤΗ Α Π ΟΙΟΥ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 μ έ δικ λογ τ κ και κ ί δικ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Η ΣΗ ΑΙ 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α γγ λί ς αυσ ο γύ ση ταφο ς υ ο γρ φ νι ό τας λο υ το ι τ ό ι πλο ς γελμ τ ή ι λι 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ί ημ ή άλυσης την Α Χ ατά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ωση)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 ΗΓ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) κτ ύν α πλόε ωτε ικ ύ ή ι ού 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 ελ α γγ λί ς αυσ ο ελ ί ημ ή άλυσης την Α Χ ατά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ωση) γύ η ταφο ς υ ο γρ φ νι ό τας λο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ι οποι ι ό φ 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 λ γ φ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 ελεί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ου α ύ απ λλ ής π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ύμ α η ου/ ς π σ υ σ μφ την Α Χ ατά ρ ωση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κτ ύν α πλόε τε ικ ύ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α γγ λί ς αυσ ο ελ ί ημ ή άλυσης την Α Χ ατά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ωση) γύ ση ταφο ς υ ο γρ φ νι ό τας λο υ r ii t g ry το ι τ ό ι πλο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ήλ σ ρ κ ό υ ης Α 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ύμ α η ου/ ς π σ αυ σ μφ την Χ ατά ρ 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Α ΟΠΛ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κτ ύν α πλ ες εσ ε ικ ύ ή μικ ού 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α γγ λί ς αυσ ο ελ ί ημ ή άλυσης την Α Χ ατά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ωση) γύ η ταφο ς υ ο γρ φ νι ό τας λο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ι οποι ι ό φ 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 λ γ φ ς λί ελεί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ου α ύ απ λλ ής π 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ύμ α η ου/ ς π σ αυ σ μφ την Α Χ ατά ρ ωση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1109"/>
        <w:gridCol w:w="7435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ΑΣ Υ Ω Κ Ε Τ ΙΚ Π Η ΣΥ Η Μ ΝΩ ΔΙ ΣΑ Η ΙΚΑΙ ΟΓ ΚΩ ΑΝ ΚΑΤ Α Ο ΙΑ Ε Ο Π ΟΙΟΥ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ΑΤΗ Α Π ΟΙΟΥ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 μ έ δικ λογ τ κ και κ ί δικ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κτ ύν α πλόε τε ικ ύ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 ελ α γγ λί ς αυσ ο , ελ ί ημ ή άλυσης την Α Χ ατά ρ ωση) γύ ση ταφο ς υ ο γρ φ νι ό τας λο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το ι τ ό ι πλο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ήλ σ ρ κ ό υ ης Α 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ύμ α η ου/ ς π σ αυ σ μφ την Χ ατά ρ 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ΗΓ ΟΧΗΜ Γ Ρ Μ 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( την Χ ατά ρ ω η) ελ α γγ λί ς αυσ ο , ελ ί ημ ή άλυσης την Α Χ ατά ρ ωση) γύ η ταφο ς υ ο γρ φ νι ό τας λο υ . οποι ι ό φ 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 ελεί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 ση ι μ λ γη 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στ ση ρ μ λ γη 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ου α ύ απ λλ ής π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ΑΖ Ε ΟΙΑ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 ελ α γγ λί ς αυσ ο ελ ί ημ ή άλ σ ς την Α Χ ατά ρ ωση) γύ η ταφο ς υ ο το ι τ ό ι πλο ς γρ φ νι ό τας λο υ r ii t g ry λά π γρα μ τισμ ω ρο α πλο π Λ την Χ ατά ω 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ΛΑΣΣΙΑ Τ 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α γγ λί ς αυσ ο ελ ί ημ ή άλυσης την Α Χ ατά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ωση) γύ η ταφο ς υ ο γρ φ νι ό τας λο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οποι ι ό φ λεί ς ι κτέλ σης ω ι κτέλ σης αλ σσ κ μ λί ελεί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 λ γ φ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υ η ήλ σ ε ο π λ ι ο κ υ ο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ΝΑ ΑΣ Υ Ω Κ Ε Τ ΙΚ Π Η ΣΥ Η Μ ΝΩ ΔΙ ΣΑ Η ΙΚΑΙ ΟΓ ΚΩ ΑΝ ΚΑΤ Α Ο ΙΑ Ε Ο Π ΟΙΟΥ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7"/>
        <w:gridCol w:w="753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.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ΙΟ ΑΤΗ Α Π ΟΙΟΥ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 μ έ δικ λογ τ κ και κ ί δικ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Λ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ΥΧΗΣ ΟΥ 256/2014 . 743/19 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ου α ύ απ λλ ής π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τατ ά ίας π η κτέλ η ρ ασ την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ατά ρ 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 φ ης ύ ς λ ης ς ην ό να ρ ά ε ην ρ τηρ πο σης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 π γελμ τ ο το ρ τ ο η ε πλο υ ε ίωση ης ρ δι ς π σ ς ης ο λ γι ή ι ί σης φ ε ην αρ η ρ σ 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τά αση ην ί κ π ι ατα ση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ω σόδ τα π μ ι ε ε ς τά ι ι λ σε ω ρ τατ ώ ίας π η ρ υ κεκ π σ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 ελ ί ρ γγε ς αυ ί ο ελ ί ημ ή άλυσης την Α Χ ατά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ωση)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γύ η ταφο ς υ ο γρ φ νι ό τας λο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οποι ι ό φ 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 ελεί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 λ γ φ ς, ύ ήλ ση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ι ώ ι ί ι ρότ ρ ω 4 έτ α λο ύ φ ο εωρ μ π ί π γελμ ι ο πλο υ αψ ς α τατ ά ίας π η κτέλ η ρ ασ την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ατά ρ 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τά τασ π α ώ θεώ τη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ου α ύ απ λλ ής π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τυ ροφ ρ κώ το ί γγε τ ο λ ί υ ψ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ΣΕΠΠ ύ ήλ η ε ο π λ ι ου αυσ ο ε α ση ης ό ς π σ ς ο Υ υρ ί αυ ς ησ τ ή ολ ι ή ατ σ ς τα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λ τρ ου Ε Α αι λώ Σ τα τ τι ό υ λλ ς ο ς τ ιρειώ εκ εταλλ ο α 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 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Γ Λ Α ΚΑ Τ Ρ Σ ΚΑ Π ΟΙΑ Η Σ ΙΑ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α γγ λί ς αυσ ο 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ί ημ ή άλυσης την Α Χ ατά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ωση)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ήλ σ ρ κ ό υ ης Α 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γύ η ταφο ς υ ο α λο ύ φ ο ιστο τ ό ι πλο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1516"/>
        <w:gridCol w:w="7027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ΑΣ Υ Ω Κ Ε Τ ΙΚ Π Η ΣΥ Η Μ ΝΩ ΔΙ ΣΑ Η ΙΚΑΙ ΟΓ ΚΩ ΑΝ ΚΑΤ Α Ο ΙΑ Ε Ο Π ΟΙΟΥ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ΑΤΗ Α Π ΟΙΟΥ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 μ έ δικ λογ τ κ και κ ί δικ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 φ νι ό τας λο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τατ ά ίας π η κτέλ η ρ ασ την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ατά ρ 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τά τασ π α ώ ύ υ η ήλ η π κτο ί ρ τ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τοι ο ναυλο μ ν κ ι ης τας α ώ ί ληθ ύ υ η ήλ σ ε ο π λ ι ο κ υ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κτ ύν α πλόε τε ικ ύ ή μικ ού 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α γγ λί ς αυσ ο ελ ί ημ ή άλυσης την Α Χ ατά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ωση)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γύ η ταφο ς υ ο . ι τοποι ι ό φ 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 φ θ ό τας λο υ λί ελεί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 λ γ φ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ου α ύ απ λλ ής π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τατ ά ίας π η κτέλ η ρ ασ την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ατά ρ ση) ύ ήλ η ε ο π λ ι ου αυσ ο ε α ση ύ υ η ε ι ώ δομώ ης μ. ε ι ή ολ ή ου υ ε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αυ ς α σ τ ή ολ ή ι η κτέλ ση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 ρ α ι κτό αλ σσ ς ώ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έ ι ο 0 ό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κτ ύν α πλόε ω ε ικ ύ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 την Χ ατά ρ ση) ελ α γγ λί ς αυσ ο ελ ί ημ ή άλυσης την Α Χ ατά ρ ωση)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γύ η ταφο ς υ ο ι το ι τι ό ι πλο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 φ νι ό τας λο υ ήλ σ ρ κ ό υ ης Α ης α τατ ά ίας π η κτέλ η ρ ασ την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ατά ρ ση)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ΥΘΟΚ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) Ε ε ύ α πλό ωτε ικ ύ ή μικ ού 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α γγ λί ς αυσ ο ελ ί ημ ή άλυσης την Α Χ ατά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ωση) γύ η ταφο ς υ ο λί ελεί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 φ νι ό τας λο υ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988"/>
        <w:gridCol w:w="7556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ΑΣ Υ Ω Κ Ε Τ ΙΚ Π Η ΣΥ Η Μ ΝΩ ΔΙ ΣΑ Η ΙΚΑΙ ΟΓ ΚΩ ΑΝ ΚΑΤ Α Ο ΙΑ Ε Ο Π ΟΙΟΥ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ΑΤΗ Α Π ΟΙΟΥ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 μ έ δικ λογ τ κ και κ ί δικ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οποι ι ό φ 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 λ γ φ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ου α ύ απ λλ ή π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ύμβ ση ου ς π σ υ σύμφ βα η υ η ε ι ώ δομώ ης μ. ε ι ή ολ ι ή ο υ ε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αυ ς α ησ τ ή ολ ι ή ι κτέλ σ ω έρ ι κτό λάσσ ς ώ 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έ ι ο 0 ό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κτ ύν α πλόε ω ε ικ ύ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 ελ α γγ λί ς αυσ ο ελ ί ημ ή άλυσης την Α Χ ατά ρ ωση) γύ η ταφο ς υ ο το ι τ ό ι πλο ς ύμβ ση ο / ς π σ υ σύμφ γρ φ νι ό τας ήλ σ ρ κ ό υ ης Ά 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Τ Μ Γ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ελ α γγ λί ς αυσ ο ελ ί ημ ή άλυσης την Α Χ ατά ρ ωση) λί ελεί ς γρ φ νι ό τας λο υ . ι οποι ι ό φ λεί ς με λ γ φ ς ε ίωση Ν Υ ΤΡ Υ Α ΣΙ ΩΝ Ε Μ ου α ύ απ λλ ής π 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ΟΥ Υ 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 ελ α γγ λί ς αυσ ο ελ ί ημ ή άλυσης την Α Χ ατά ρ ωση)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τατ τ ή Α ί ς ύ ση τ φ ράς υ ο ρ φ νι ό τας λο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οποι ι ό υμμό 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 λ γ φ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 ελεί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κρ η λ υ η τα ρ ά τ ρ ης ρ ς ι π υ η λ υ η τα δ θ τ Μ ου α ύ απ λλ ής π 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γελμ τ ή ι λι ί 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1028"/>
        <w:gridCol w:w="7516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ΑΣ Υ Ω Κ Ε Τ ΙΚ Π Η ΣΥ Η Μ ΝΩ ΔΙ ΣΑ Η ΙΚΑΙ ΟΓ ΚΩ ΑΝ ΚΑΤ Α Ο ΙΑ Ε Ο Π ΟΙΟΥ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ΑΤΗ Α Π ΟΙΟΥ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 μ έ δικ λογ τ κ και κ ί δικ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ΑΛΛΑ Π ΛΟΙΑ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) Ε ε ύν πλόε ωτε ικ ύ ή μικ ού 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ΕΧΑ ή ΕΧΧ ατά ρ 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1806: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Δελ α γγ λί ς αυσ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ί ημ ή άλυσης την Α Χ ατά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ωση)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1807: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Εγγύ η ταφο ς υ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1822: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Έγγρ φ νι ό τας λο υ . ι οποι ι ό φ 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1811: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Ημε λ γ φ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1813: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Βιβλί ελεί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1851: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ΑΦΜ ου α ύ απ λλ ής π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α σ ύ υ ης Λιμε ι ώ δομώ ης μ. ε ι ή ολ ι ή ο υ ε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αυ ς α ησ τ ή ολ ι ή ι κτέλ σ ω έρ ι κτ ς λάσσ ς ώ 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ένα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1860: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Σύμβαση έργου/παροχής υπηρεσιών-Ναυλοσύμφωνο (στην ΕΧΑ ή ΕΧΧ κατά περίπτωση) ή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1817: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στ τι ξ ς ην κτέλ η ρ σ την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Χ ατά ρ ση)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κτ ύν α πλόε τε ικ ύ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1806: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Δελ α γγ λί ς αυσ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ί ημ ή άλυσης την Α Χ ατά ρ ωση)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γύ ση ταφο ς υ 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1862: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Πιστο ι τ ό ι πλο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1858: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Δήλ σ ρ κ ό υ ης Α 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1860: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Σύμβαση έργου/παροχής υπηρεσιών-Ναυλοσύμφωνο την Α Χ ατά ρ ωση) ή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1817: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στ τι ξ ς π ην κτέλ ση ρ σ την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Χ ατά ρ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σ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ΤΕ ΕΔΡ 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ι ο γι την Χ ατά ρ ση)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1806: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Δελ α γγ λί ς αυσ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ί ημ ή άλυσης την Α Χ ατά ρ ωση)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1807: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Εγγύ η ταφο ς υ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1822: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Έγγρ φ νι ό τας λο υ .Γ.Ε.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1811: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Ημε λ γ φ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1813: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Βιβλί ελεί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1860: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Σύμβαση Έργου/παροχής υπηρεσιών- αυ σ μφωνο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1851: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ΑΦΜ ου α ύ απ λλ ής π 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1812: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Βε α ση ύθυνσης Λιμε ι ώ ώ ης μ. ε ι ή ολ ι ή ο Υ υ ε υ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1133"/>
        <w:gridCol w:w="7411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ΑΣ Υ Ω Κ Ε Τ ΙΚ Π Η ΣΥ Η Μ ΝΩ ΔΙ ΣΑ Η ΙΚΑΙ ΟΓ ΚΩ ΑΝ ΚΑΤ Α Ο ΙΑ Ε Ο Π ΟΙΟΥ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ΑΤΗ Α Π ΟΙΟΥ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 μ έ δικ λογ τ κ και κ ί δικ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αυ ς αι ησ ι ς ολ ι ή η κτ λεση ω π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έρδ ι α ι κτό αλ σσ ς ώ ης έ α ι ο 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Τ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 ελ α γγ λί ς αυσ ο ελ ί ημ ή άλυσης την Α Χ ατά ρ ωση) λί ελεί ς γρ φ νι ό τας λο υ . με λ γ φ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ύμβ ση ο / ς π σ υ σύμφ Μ ου α ύ απ λλ ής π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βα η υ η ε ι ώ δομώ ης μ. ε ι ή ολ ι ή ο υ ε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αυ ς α ησ τ ή ολ ι ή ι κτέλ σ ω έρ ι κτό λάσσ ς ώ 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Λ Η Σ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την Χ ατά ρ ση)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ήμα γγ λί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 ελεί ς με λ γ φ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ΟΗ Τ Κ 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Σ ΟΚ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 γι ελ α γγ λί ς αυσ ο ελ ί ημ ή άλυσης την Α Χ ατά ρ ωση) γύ ση ταφο ς υ ο γρ φ νι ό τας λο 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ι οποι ι ό φ λεί ς, ι λό με λ γ φ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 ελεί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α η ης ρ ό ς π σ ς λ ς ης ο αρ Μ ου α ύ απ λλ ής π 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α ση ε ι ρ τι ο κ ς ν κ τη ταιρε τοκ λλ ι ς θυ ήλ η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Ε ΓΙ</w:t>
      </w:r>
      <w:r>
        <w:rPr>
          <w:b/>
          <w:bCs/>
          <w:u w:val="single"/>
          <w:lang w:val="el" w:eastAsia="el"/>
        </w:rPr>
        <w:t xml:space="preserve">λ ν ι κ ς Περ έρε ς ( ε μέ ωσ τω Τ λ ν ν αρ δ τητα το ) ς ο Τ λ ν ι κ ς χές η σ ρ η Ηλ κ ρον ν ρ ι εν μέ ωσ ης «Ηλ κ ρο ς </w:t>
      </w:r>
      <w:r>
        <w:rPr>
          <w:b/>
          <w:bCs/>
          <w:u w:val="single"/>
          <w:lang w:val="el" w:eastAsia="el"/>
        </w:rPr>
        <w:t>θ κ ς i e d s ν η λ κ ρον Τ λ ν ί τη α τ</w:t>
      </w:r>
      <w:r>
        <w:rPr>
          <w:b/>
          <w:bCs/>
          <w:u w:val="single"/>
          <w:lang w:val="el" w:eastAsia="el"/>
        </w:rPr>
        <w:t xml:space="preserve">ησ σ ο o al CI e </w:t>
      </w:r>
      <w:r>
        <w:rPr>
          <w:b/>
          <w:bCs/>
          <w:u w:val="single"/>
          <w:lang w:val="el" w:eastAsia="el"/>
        </w:rPr>
        <w:t xml:space="preserve">i n re p l u 1 6 f o </w:t>
      </w:r>
      <w:r>
        <w:rPr>
          <w:b/>
          <w:bCs/>
          <w:u w:val="single"/>
          <w:lang w:val="el" w:eastAsia="el"/>
        </w:rPr>
        <w:t>Ο Τ ΓΙ Ο Ν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 ε ν κ φάλ η μ σ ν Ε δ ν ( Ε τ ) ν η ωτ ρι έσ ω Ν ν η ωτ ρι ύ γ υ ( ήμα α , Γ΄ οτ λ ς Τ ήμα ο μο Μετα ρ μ τ ν ά εω κ ι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Ν μι τήρ η της Γ.Γ ύ Ηλ κ ρον ς κ ρ η κ ι ρ μ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η χ ίι η ρ υ μ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Ο γ η ήμα Β ν η Ηλ κ ρ ν ς κ ρ η Γ.Γ ) τή ι ς Ηλ κ ρον ν ρ ι ν η Τ λ ν ίν &amp; ) Ε γ ικ ρ ί λ ν ίν ( Τ ) τ Ε γ ικ ε ίΤ λ ν ί Τ ) Θ σσ λ Ο ρ ρ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ερ ε ει κ ς ι Ο Ε ν Σ ατ τ (Πειρ ς 6 ώ 1 5 Πε α ς) i </w:t>
      </w:r>
      <w:r>
        <w:rPr>
          <w:b/>
          <w:bCs/>
          <w:u w:val="single"/>
          <w:lang w:val="el" w:eastAsia="el"/>
        </w:rPr>
        <w:t xml:space="preserve">e i .p to l s at gr </w:t>
      </w:r>
      <w:r>
        <w:rPr>
          <w:b/>
          <w:bCs/>
          <w:u w:val="single"/>
          <w:lang w:val="el" w:eastAsia="el"/>
        </w:rPr>
        <w:t>π</w:t>
      </w:r>
      <w:r>
        <w:rPr>
          <w:b/>
          <w:bCs/>
          <w:u w:val="single"/>
          <w:lang w:val="el" w:eastAsia="el"/>
        </w:rPr>
        <w:t>ο ι κ ι μ</w:t>
      </w:r>
      <w:r>
        <w:rPr>
          <w:b/>
          <w:bCs/>
          <w:u w:val="single"/>
          <w:lang w:val="el" w:eastAsia="el"/>
        </w:rPr>
        <w:t xml:space="preserve">ηχ ν Ε ελ τή ι η ν ( δη ς , 6 ή i </w:t>
      </w:r>
      <w:r>
        <w:rPr>
          <w:b/>
          <w:bCs/>
          <w:u w:val="single"/>
          <w:lang w:val="el" w:eastAsia="el"/>
        </w:rPr>
        <w:t xml:space="preserve">f c </w:t>
      </w:r>
      <w:r>
        <w:rPr>
          <w:b/>
          <w:bCs/>
          <w:u w:val="single"/>
          <w:lang w:val="el" w:eastAsia="el"/>
        </w:rPr>
        <w:t>π</w:t>
      </w:r>
      <w:r>
        <w:rPr>
          <w:b/>
          <w:bCs/>
          <w:u w:val="single"/>
          <w:lang w:val="el" w:eastAsia="el"/>
        </w:rPr>
        <w:t>ο ι κ ι μ</w:t>
      </w:r>
      <w:r>
        <w:rPr>
          <w:b/>
          <w:bCs/>
          <w:u w:val="single"/>
          <w:lang w:val="el" w:eastAsia="el"/>
        </w:rPr>
        <w:t xml:space="preserve">ηχ ν Ε ελ τή ι Θεσ αλ ν ς (Τ ι ισ 29 54 2 Θ σ/ ) i </w:t>
      </w:r>
      <w:r>
        <w:rPr>
          <w:b/>
          <w:bCs/>
          <w:u w:val="single"/>
          <w:lang w:val="el" w:eastAsia="el"/>
        </w:rPr>
        <w:t xml:space="preserve">o b th </w:t>
      </w:r>
      <w:r>
        <w:rPr>
          <w:b/>
          <w:bCs/>
          <w:u w:val="single"/>
          <w:lang w:val="el" w:eastAsia="el"/>
        </w:rPr>
        <w:t>π</w:t>
      </w:r>
      <w:r>
        <w:rPr>
          <w:b/>
          <w:bCs/>
          <w:u w:val="single"/>
          <w:lang w:val="el" w:eastAsia="el"/>
        </w:rPr>
        <w:t>ο ι κ ι μ</w:t>
      </w:r>
      <w:r>
        <w:rPr>
          <w:b/>
          <w:bCs/>
          <w:u w:val="single"/>
          <w:lang w:val="el" w:eastAsia="el"/>
        </w:rPr>
        <w:t>ηχ ν Ε ελ τή ι Πε α ς ( ο υ 1 λ Ο η σ ύ 8 1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ει α ς) i </w:t>
      </w:r>
      <w:r>
        <w:rPr>
          <w:b/>
          <w:bCs/>
          <w:u w:val="single"/>
          <w:lang w:val="el" w:eastAsia="el"/>
        </w:rPr>
        <w:t>@ gr ο π ί ελ</w:t>
      </w:r>
      <w:r>
        <w:rPr>
          <w:b/>
          <w:bCs/>
          <w:u w:val="single"/>
          <w:lang w:val="el" w:eastAsia="el"/>
        </w:rPr>
        <w:t xml:space="preserve"> ν ώ Ε δ ς (Κ ρα κ , 8 3 Πει α ς) i </w:t>
      </w:r>
      <w:r>
        <w:rPr>
          <w:b/>
          <w:bCs/>
          <w:u w:val="single"/>
          <w:lang w:val="el" w:eastAsia="el"/>
        </w:rPr>
        <w:t>e γ ς ελ ν</w:t>
      </w:r>
      <w:r>
        <w:rPr>
          <w:b/>
          <w:bCs/>
          <w:u w:val="single"/>
          <w:lang w:val="el" w:eastAsia="el"/>
        </w:rPr>
        <w:t xml:space="preserve"> τώ η ει αι ς ( αμαδο 8 8 3 ει αι ς) i </w:t>
      </w:r>
      <w:r>
        <w:rPr>
          <w:b/>
          <w:bCs/>
          <w:u w:val="single"/>
          <w:lang w:val="el" w:eastAsia="el"/>
        </w:rPr>
        <w:t>p t n t γ ς ελ ν</w:t>
      </w:r>
      <w:r>
        <w:rPr>
          <w:b/>
          <w:bCs/>
          <w:u w:val="single"/>
          <w:lang w:val="el" w:eastAsia="el"/>
        </w:rPr>
        <w:t xml:space="preserve"> τώ Θ σ/ ς ( υ ο τ 13 5 6 Θεσ/ ) i </w:t>
      </w:r>
      <w:r>
        <w:rPr>
          <w:b/>
          <w:bCs/>
          <w:u w:val="single"/>
          <w:lang w:val="el" w:eastAsia="el"/>
        </w:rPr>
        <w:t xml:space="preserve">f h </w:t>
      </w:r>
      <w:r>
        <w:rPr>
          <w:b/>
          <w:bCs/>
          <w:u w:val="single"/>
          <w:lang w:val="el" w:eastAsia="el"/>
        </w:rPr>
        <w:t xml:space="preserve">α </w:t>
      </w:r>
      <w:r>
        <w:rPr>
          <w:b/>
          <w:bCs/>
          <w:u w:val="single"/>
          <w:lang w:val="el" w:eastAsia="el"/>
        </w:rPr>
        <w:t>λ Σ γ</w:t>
      </w:r>
      <w:r>
        <w:rPr>
          <w:b/>
          <w:bCs/>
          <w:u w:val="single"/>
          <w:lang w:val="el" w:eastAsia="el"/>
        </w:rPr>
        <w:t xml:space="preserve"> ς αγ γ ων ( ατ υ 11 0 5 ή ) i </w:t>
      </w:r>
      <w:r>
        <w:rPr>
          <w:b/>
          <w:bCs/>
          <w:u w:val="single"/>
          <w:lang w:val="el" w:eastAsia="el"/>
        </w:rPr>
        <w:t>s te e ε μος ι ή</w:t>
      </w:r>
      <w:r>
        <w:rPr>
          <w:b/>
          <w:bCs/>
          <w:u w:val="single"/>
          <w:lang w:val="el" w:eastAsia="el"/>
        </w:rPr>
        <w:t xml:space="preserve"> ε ν κ ι μηχ Ε Β εν φώ ος , 5 7 ή ) i </w:t>
      </w:r>
      <w:r>
        <w:rPr>
          <w:b/>
          <w:bCs/>
          <w:u w:val="single"/>
          <w:lang w:val="el" w:eastAsia="el"/>
        </w:rPr>
        <w:t>f @ rg.gr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ς Να ικ σ (Κ</w:t>
      </w:r>
      <w:r>
        <w:rPr>
          <w:b/>
          <w:bCs/>
          <w:u w:val="single"/>
          <w:lang w:val="el" w:eastAsia="el"/>
        </w:rPr>
        <w:t xml:space="preserve">ο κ τ ών 9 , 5 Πει ι ς) i </w:t>
      </w:r>
      <w:r>
        <w:rPr>
          <w:b/>
          <w:bCs/>
          <w:u w:val="single"/>
          <w:lang w:val="el" w:eastAsia="el"/>
        </w:rPr>
        <w:t xml:space="preserve">n en t </w:t>
      </w:r>
      <w:r>
        <w:rPr>
          <w:b/>
          <w:bCs/>
          <w:u w:val="single"/>
          <w:lang w:val="el" w:eastAsia="el"/>
        </w:rPr>
        <w:t xml:space="preserve">α </w:t>
      </w:r>
      <w:r>
        <w:rPr>
          <w:b/>
          <w:bCs/>
          <w:u w:val="single"/>
          <w:lang w:val="el" w:eastAsia="el"/>
        </w:rPr>
        <w:t>λ Σ ε ο</w:t>
      </w:r>
      <w:r>
        <w:rPr>
          <w:b/>
          <w:bCs/>
          <w:u w:val="single"/>
          <w:lang w:val="el" w:eastAsia="el"/>
        </w:rPr>
        <w:t xml:space="preserve"> αυ ν Π ακ όρω ( ή Μι ού 17 , 5 5 Π ι α ς) i </w:t>
      </w:r>
      <w:r>
        <w:rPr>
          <w:b/>
          <w:bCs/>
          <w:u w:val="single"/>
          <w:lang w:val="el" w:eastAsia="el"/>
        </w:rPr>
        <w:t>f o γ ς Να ν Π κ</w:t>
      </w:r>
      <w:r>
        <w:rPr>
          <w:b/>
          <w:bCs/>
          <w:u w:val="single"/>
          <w:lang w:val="el" w:eastAsia="el"/>
        </w:rPr>
        <w:t xml:space="preserve"> όρων Θ / ς ( ν λ 4, 4 4 Θ / ) α λ Σ γ ς οδ τών Πλ ί ( υ βί υ 1, 8 1 ε ι ς) i </w:t>
      </w:r>
      <w:r>
        <w:rPr>
          <w:b/>
          <w:bCs/>
          <w:u w:val="single"/>
          <w:lang w:val="el" w:eastAsia="el"/>
        </w:rPr>
        <w:t>f @ p l rs gr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γ μός έν ς Πε α Ο ( ή ι ύ , 8 3 Πει α ς) i </w:t>
      </w:r>
      <w:r>
        <w:rPr>
          <w:b/>
          <w:bCs/>
          <w:u w:val="single"/>
          <w:lang w:val="el" w:eastAsia="el"/>
        </w:rPr>
        <w:t xml:space="preserve">l l </w:t>
      </w:r>
      <w:r>
        <w:rPr>
          <w:b/>
          <w:bCs/>
          <w:u w:val="single"/>
          <w:lang w:val="el" w:eastAsia="el"/>
        </w:rPr>
        <w:t xml:space="preserve">γ </w:t>
      </w:r>
      <w:r>
        <w:rPr>
          <w:b/>
          <w:bCs/>
          <w:u w:val="single"/>
          <w:lang w:val="el" w:eastAsia="el"/>
        </w:rPr>
        <w:t>μός ν ς Θε /</w:t>
      </w:r>
      <w:r>
        <w:rPr>
          <w:b/>
          <w:bCs/>
          <w:u w:val="single"/>
          <w:lang w:val="el" w:eastAsia="el"/>
        </w:rPr>
        <w:t xml:space="preserve"> ς Ο ( άν σ ν ς, 4 0 Θε / ) i </w:t>
      </w:r>
      <w:r>
        <w:rPr>
          <w:b/>
          <w:bCs/>
          <w:u w:val="single"/>
          <w:lang w:val="el" w:eastAsia="el"/>
        </w:rPr>
        <w:t>c ta p ε μος α ε ν Ε πορ</w:t>
      </w:r>
      <w:r>
        <w:rPr>
          <w:b/>
          <w:bCs/>
          <w:u w:val="single"/>
          <w:lang w:val="el" w:eastAsia="el"/>
        </w:rPr>
        <w:t xml:space="preserve"> ς Π τρελ ι ει ώ ( Ε Ε Π. ) ( αγ 4 , 11 2 λ ι ) </w:t>
      </w:r>
      <w:r>
        <w:rPr>
          <w:b/>
          <w:bCs/>
          <w:u w:val="single"/>
          <w:lang w:val="el" w:eastAsia="el"/>
        </w:rPr>
        <w:t>i e @ e gr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ν ν αι ει πο ί ς Πετ ελ ι ι ώ ( ε ι 10 1 7 ή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ετ έλ (Χ ι</w:t>
      </w:r>
      <w:r>
        <w:rPr>
          <w:b/>
          <w:bCs/>
          <w:u w:val="single"/>
          <w:lang w:val="el" w:eastAsia="el"/>
        </w:rPr>
        <w:t xml:space="preserve"> ά ρ ς 1 2 </w:t>
      </w:r>
      <w:r>
        <w:rPr>
          <w:b/>
          <w:bCs/>
          <w:u w:val="single"/>
          <w:lang w:val="el" w:eastAsia="el"/>
        </w:rPr>
        <w:t xml:space="preserve">Μ ρο ι </w:t>
      </w:r>
      <w:r>
        <w:rPr>
          <w:b/>
          <w:bCs/>
          <w:u w:val="single"/>
          <w:lang w:val="el" w:eastAsia="el"/>
        </w:rPr>
        <w:t xml:space="preserve">i </w:t>
      </w:r>
      <w:r>
        <w:rPr>
          <w:b/>
          <w:bCs/>
          <w:u w:val="single"/>
          <w:lang w:val="el" w:eastAsia="el"/>
        </w:rPr>
        <w:t xml:space="preserve">a a o u l e </w:t>
      </w:r>
      <w:r>
        <w:rPr>
          <w:b/>
          <w:bCs/>
          <w:u w:val="single"/>
          <w:lang w:val="el" w:eastAsia="el"/>
        </w:rPr>
        <w:t xml:space="preserve">O </w:t>
      </w:r>
      <w:r>
        <w:rPr>
          <w:b/>
          <w:bCs/>
          <w:u w:val="single"/>
          <w:lang w:val="el" w:eastAsia="el"/>
        </w:rPr>
        <w:t xml:space="preserve">O L </w:t>
      </w:r>
      <w:r>
        <w:rPr>
          <w:b/>
          <w:bCs/>
          <w:u w:val="single"/>
          <w:lang w:val="el" w:eastAsia="el"/>
        </w:rPr>
        <w:t xml:space="preserve">) </w:t>
      </w:r>
      <w:r>
        <w:rPr>
          <w:b/>
          <w:bCs/>
          <w:u w:val="single"/>
          <w:lang w:val="el" w:eastAsia="el"/>
        </w:rPr>
        <w:t xml:space="preserve">Ρ ΝΘ </w:t>
      </w:r>
      <w:r>
        <w:rPr>
          <w:b/>
          <w:bCs/>
          <w:u w:val="single"/>
          <w:lang w:val="el" w:eastAsia="el"/>
        </w:rPr>
        <w:t>Ηρώ</w:t>
      </w:r>
      <w:r>
        <w:rPr>
          <w:b/>
          <w:bCs/>
          <w:u w:val="single"/>
          <w:lang w:val="el" w:eastAsia="el"/>
        </w:rPr>
        <w:t>δ τ 12 5 2</w:t>
      </w:r>
      <w:r>
        <w:rPr>
          <w:b/>
          <w:bCs/>
          <w:u w:val="single"/>
          <w:lang w:val="el" w:eastAsia="el"/>
        </w:rPr>
        <w:t xml:space="preserve"> αρ ύ ι i </w:t>
      </w:r>
      <w:r>
        <w:rPr>
          <w:b/>
          <w:bCs/>
          <w:u w:val="single"/>
          <w:lang w:val="el" w:eastAsia="el"/>
        </w:rPr>
        <w:t>f @ h gr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ΝΙΟ Σ Ο ( ΩΣ ) Ν Κ Ν ΠΡ Ν &amp; ΩΝ ΣΤ </w:t>
      </w:r>
      <w:r>
        <w:rPr>
          <w:b/>
          <w:bCs/>
          <w:u w:val="single"/>
          <w:lang w:val="el" w:eastAsia="el"/>
        </w:rPr>
        <w:t>Ν Λ Ε ( ή ι ο</w:t>
      </w:r>
      <w:r>
        <w:rPr>
          <w:b/>
          <w:bCs/>
          <w:u w:val="single"/>
          <w:lang w:val="el" w:eastAsia="el"/>
        </w:rPr>
        <w:t>7 9 1 3</w:t>
      </w:r>
      <w:r>
        <w:rPr>
          <w:b/>
          <w:bCs/>
          <w:u w:val="single"/>
          <w:lang w:val="el" w:eastAsia="el"/>
        </w:rPr>
        <w:t xml:space="preserve"> ι α ς) i </w:t>
      </w:r>
      <w:r>
        <w:rPr>
          <w:b/>
          <w:bCs/>
          <w:u w:val="single"/>
          <w:lang w:val="el" w:eastAsia="el"/>
        </w:rPr>
        <w:t>s s</w:t>
      </w:r>
      <w:r>
        <w:rPr>
          <w:b/>
          <w:bCs/>
          <w:u w:val="single"/>
          <w:lang w:val="el" w:eastAsia="el"/>
        </w:rPr>
        <w:t>Μ Ο Ν Κ Ν ΠΡ</w:t>
      </w:r>
      <w:r>
        <w:rPr>
          <w:b/>
          <w:bCs/>
          <w:u w:val="single"/>
          <w:lang w:val="el" w:eastAsia="el"/>
        </w:rPr>
        <w:t>Ν Κ</w:t>
      </w:r>
      <w:r>
        <w:rPr>
          <w:b/>
          <w:bCs/>
          <w:u w:val="single"/>
          <w:lang w:val="el" w:eastAsia="el"/>
        </w:rPr>
        <w:t xml:space="preserve"> Σ Ε ( ΝΠ ) ( ή Μι ύ 9 </w:t>
      </w:r>
      <w:r>
        <w:rPr>
          <w:b/>
          <w:bCs/>
          <w:u w:val="single"/>
          <w:lang w:val="el" w:eastAsia="el"/>
        </w:rPr>
        <w:t>8 3 ε α ) i f n a Ω Ν Ν Ε Λ Σ Ν ( ) (</w:t>
      </w:r>
      <w:r>
        <w:rPr>
          <w:b/>
          <w:bCs/>
          <w:u w:val="single"/>
          <w:lang w:val="el" w:eastAsia="el"/>
        </w:rPr>
        <w:t xml:space="preserve"> ή ι ο 5 8 6 ε ι ς) i </w:t>
      </w:r>
      <w:r>
        <w:rPr>
          <w:b/>
          <w:bCs/>
          <w:u w:val="single"/>
          <w:lang w:val="el" w:eastAsia="el"/>
        </w:rPr>
        <w:t>rth e Ω ΟΠ Σ Ν Ν Λ ΜΙ Ν</w:t>
      </w:r>
      <w:r>
        <w:rPr>
          <w:b/>
          <w:bCs/>
          <w:u w:val="single"/>
          <w:lang w:val="el" w:eastAsia="el"/>
        </w:rPr>
        <w:t xml:space="preserve"> Ο ( ή ι ύ 1 1 5 8 ει α </w:t>
      </w:r>
      <w:r>
        <w:rPr>
          <w:b/>
          <w:bCs/>
          <w:u w:val="single"/>
          <w:lang w:val="el" w:eastAsia="el"/>
        </w:rPr>
        <w:t>ς) i f s rts a Ω ΟΠ Σ Ν Κ</w:t>
      </w:r>
      <w:r>
        <w:rPr>
          <w:b/>
          <w:bCs/>
          <w:u w:val="single"/>
          <w:lang w:val="el" w:eastAsia="el"/>
        </w:rPr>
        <w:t>Λ</w:t>
      </w:r>
      <w:r>
        <w:rPr>
          <w:b/>
          <w:bCs/>
          <w:u w:val="single"/>
          <w:lang w:val="el" w:eastAsia="el"/>
        </w:rPr>
        <w:t xml:space="preserve"> Ν &amp; ΟΡΕ Ν Ν Λ ν υ πατ λ υ 10 18 3 ι α ς) i </w:t>
      </w:r>
      <w:r>
        <w:rPr>
          <w:b/>
          <w:bCs/>
          <w:u w:val="single"/>
          <w:lang w:val="el" w:eastAsia="el"/>
        </w:rPr>
        <w:t xml:space="preserve">f i n n m </w:t>
      </w:r>
      <w:r>
        <w:rPr>
          <w:b/>
          <w:bCs/>
          <w:u w:val="single"/>
          <w:lang w:val="el" w:eastAsia="el"/>
        </w:rPr>
        <w:t xml:space="preserve">L I S IP O S </w:t>
      </w:r>
      <w:r>
        <w:rPr>
          <w:b/>
          <w:bCs/>
          <w:u w:val="single"/>
          <w:lang w:val="el" w:eastAsia="el"/>
        </w:rPr>
        <w:t>I O ( ή ι ο</w:t>
      </w:r>
      <w:r>
        <w:rPr>
          <w:b/>
          <w:bCs/>
          <w:u w:val="single"/>
          <w:lang w:val="el" w:eastAsia="el"/>
        </w:rPr>
        <w:t xml:space="preserve"> 7 8 5 ε ι ς i </w:t>
      </w:r>
      <w:r>
        <w:rPr>
          <w:b/>
          <w:bCs/>
          <w:u w:val="single"/>
          <w:lang w:val="el" w:eastAsia="el"/>
        </w:rPr>
        <w:t>s s</w:t>
      </w:r>
      <w:r>
        <w:rPr>
          <w:b/>
          <w:bCs/>
          <w:u w:val="single"/>
          <w:lang w:val="el" w:eastAsia="el"/>
        </w:rPr>
        <w:t xml:space="preserve"> ΝΙ Κ </w:t>
      </w:r>
      <w:r>
        <w:rPr>
          <w:b/>
          <w:bCs/>
          <w:u w:val="single"/>
          <w:lang w:val="el" w:eastAsia="el"/>
        </w:rPr>
        <w:t>( ( Ε</w:t>
      </w:r>
      <w:r>
        <w:rPr>
          <w:b/>
          <w:bCs/>
          <w:u w:val="single"/>
          <w:lang w:val="el" w:eastAsia="el"/>
        </w:rPr>
        <w:t xml:space="preserve"> Ν 2 ΝΩΝ 1 7 Ν Ε i </w:t>
      </w:r>
      <w:r>
        <w:rPr>
          <w:b/>
          <w:bCs/>
          <w:u w:val="single"/>
          <w:lang w:val="el" w:eastAsia="el"/>
        </w:rPr>
        <w:t>a a p l u k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 ΚΗ Δ Ο</w:t>
      </w:r>
      <w:r>
        <w:rPr>
          <w:b/>
          <w:bCs/>
          <w:u w:val="single"/>
          <w:lang w:val="el" w:eastAsia="el"/>
        </w:rPr>
        <w:t>αφεί γ Ο ικ ν κ Τ ακ λ τ υ αφεί ρ τ γ κ Τ . ξ δη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αφεί Γεν Γραμμ τέ μ σ ν Ε ό ω κ Γ. ι σ αφεί Γεν ς υ ύ ρ ς Τ λ ν ίν κ ι Γι λ ύ ν ε : , 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