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0:43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μ ς λ γ ατο θο σμό ς σ ολο τ α ς τ α ξ ας α ν ι ο λ ς ξ ν ησ ς </w:t>
      </w: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.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ρ ρ 3, αρ. ρ θ. 52 20 ρ. ο ν μ 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ρ ρ 6, ν. ρ θ. 01 44 ς ι ής ρ ρ 6 ,παρ γρα 96 20 1 ν κ λ ν ια ώδ κ ρ ρ ι 0 αρ γραφος 85 20 0 ( ύρ σ ώδ ) ν χε α ων νωτέρω ετ κών ς αβιβ ζ με, ν μέν , ίν κα ε ις </w:t>
      </w:r>
      <w:r>
        <w:rPr>
          <w:b/>
          <w:bCs/>
          <w:lang w:val="el" w:eastAsia="el"/>
        </w:rPr>
        <w:t xml:space="preserve">μ ς υν α ο ξ τε κο να ι ” </w:t>
      </w:r>
      <w:r>
        <w:rPr>
          <w:lang w:val="el" w:eastAsia="el"/>
        </w:rPr>
        <w:t xml:space="preserve">η ρ παϊκή ε ρ κή ρ πεζ ς ε ις β ιω είσες ιμές η 9 κτ ο 016, ελ υτα ας τ ρτης κτω ο ο α πει </w:t>
      </w:r>
      <w:r>
        <w:rPr>
          <w:b/>
          <w:bCs/>
          <w:lang w:val="el" w:eastAsia="el"/>
        </w:rPr>
        <w:t xml:space="preserve">φα ό α </w:t>
      </w:r>
      <w:r>
        <w:rPr>
          <w:lang w:val="el" w:eastAsia="el"/>
        </w:rPr>
        <w:t xml:space="preserve">α ο αθορ ό η σμο έα αι έα ξ ς α η πιβ ο έλ ς α ν η ι .Π Α ο </w:t>
      </w:r>
      <w:r>
        <w:rPr>
          <w:b/>
          <w:bCs/>
          <w:lang w:val="el" w:eastAsia="el"/>
        </w:rPr>
        <w:t xml:space="preserve">μβ ο 016 </w:t>
      </w:r>
      <w:r>
        <w:rPr>
          <w:lang w:val="el" w:eastAsia="el"/>
        </w:rPr>
        <w:t xml:space="preserve">ο ένως ο ίν κ ων ιμών λλ γματ μ ν ε ις ελευτα ες ιω είσες ιμές τη Τ γ α το μήν </w:t>
      </w:r>
      <w:r>
        <w:rPr>
          <w:b/>
          <w:bCs/>
          <w:u w:val="single"/>
          <w:lang w:val="el" w:eastAsia="el"/>
        </w:rPr>
        <w:t xml:space="preserve">μβ ο </w:t>
      </w:r>
      <w:r>
        <w:rPr>
          <w:b/>
          <w:bCs/>
          <w:u w:val="single"/>
          <w:lang w:val="el" w:eastAsia="el"/>
        </w:rPr>
        <w:t>016</w:t>
      </w:r>
      <w:r>
        <w:rPr>
          <w:b/>
          <w:bCs/>
          <w:lang w:val="el" w:eastAsia="el"/>
        </w:rPr>
        <w:t xml:space="preserve">ίναι ο επισ ν πτόμε </w:t>
      </w:r>
      <w:r>
        <w:rPr>
          <w:b/>
          <w:bCs/>
          <w:lang w:val="el" w:eastAsia="el"/>
        </w:rPr>
        <w:t>ι στάμε ν λων ι ών ε φε ιών α α α η εση νημέ ση ων λων ίων δικα ο ί ο ς ΡΟΪ Μ Σ Σ ΑΡΑΣΚΕ Α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ΙΚΗ Δ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φ. ν. Δ ντη Τ λων ίων &amp; Ε 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νσ Δ ΤΟ : Τμήμα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Δ/ Ε Φ. &amp; ΦΠ : Τμήμα α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Μ ΡΙΟΣ 20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1720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ΝΟΜ ΣΜΑΤΟ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απ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Ζηλα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 .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Ρω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89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Μ ΟΣ 20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1720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ΝΟΜ ΣΜΑΤΟ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 ι ω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 ανδ κ ν τιλ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ο οσν ας ρ εγ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Μα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τή Ε αντο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