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 Δ ΜΟΚ 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ΠΟΥΡ Ο Ο Κ Ν ΜΙΚ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Γ Μ ΤΕ Α ΔΗ ΣΙΩΝ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Δ ΝΣ Φ Ρ Λ Γ Κ Σ ΔΙΟ Κ 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ΝΣ Ε Σ Ρ ΞΕ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τα : Α΄ Β΄,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σ αλεί κ ι μ il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.Δ Α.: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6 Ο ωβρί 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Θ. Π Τ.: Ε Σ Ρ Α 1154797 ΕΞ 2 16 </w:t>
      </w:r>
      <w:r>
        <w:rPr>
          <w:i/>
          <w:iCs/>
          <w:lang w:val="el" w:eastAsia="el"/>
        </w:rPr>
        <w:t>τ. έ γ : Φ18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Δ η : Π στη ο 20 α Κώδικ : 106 72 Αθή λ οφ ρίες : Μ. Στ αλ ά ο η φ : 10 635963, 3635044 614716, X 210 3635 77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Ε </w:t>
      </w:r>
      <w:r>
        <w:rPr>
          <w:b/>
          <w:bCs/>
          <w:u w:val="single"/>
          <w:lang w:val="el" w:eastAsia="el"/>
        </w:rPr>
        <w:t>:</w:t>
      </w:r>
      <w:r>
        <w:rPr>
          <w:b/>
          <w:bCs/>
          <w:lang w:val="el" w:eastAsia="el"/>
        </w:rPr>
        <w:t xml:space="preserve"> ι ποίη ιατά ης ρ θμ. /60419Α/2016 Α </w:t>
      </w:r>
      <w:r>
        <w:rPr>
          <w:b/>
          <w:bCs/>
          <w:u w:val="single"/>
          <w:lang w:val="el" w:eastAsia="el"/>
        </w:rPr>
        <w:t xml:space="preserve">340Β </w:t>
      </w:r>
      <w:r>
        <w:rPr>
          <w:b/>
          <w:bCs/>
          <w:u w:val="single"/>
          <w:lang w:val="el" w:eastAsia="el"/>
        </w:rPr>
        <w:t>/28.</w:t>
      </w:r>
      <w:r>
        <w:rPr>
          <w:b/>
          <w:bCs/>
          <w:lang w:val="el" w:eastAsia="el"/>
        </w:rPr>
        <w:t xml:space="preserve">07.2016 μιση π πληρω ς ξ φ ητω φ ι ώ </w:t>
      </w:r>
      <w:r>
        <w:rPr>
          <w:b/>
          <w:bCs/>
          <w:u w:val="single"/>
          <w:lang w:val="el" w:eastAsia="el"/>
        </w:rPr>
        <w:t>Υ.Α ρ κ ί υ</w:t>
      </w:r>
      <w:r>
        <w:rPr>
          <w:b/>
          <w:bCs/>
          <w:lang w:val="el" w:eastAsia="el"/>
        </w:rPr>
        <w:t xml:space="preserve"> ου ρ ρχ α ε τε ύ υ ς μ σεις ρη το ότησης </w:t>
      </w:r>
      <w:r>
        <w:rPr>
          <w:b/>
          <w:bCs/>
          <w:u w:val="single"/>
          <w:lang w:val="el" w:eastAsia="el"/>
        </w:rPr>
        <w:t xml:space="preserve">λη </w:t>
      </w:r>
      <w:r>
        <w:rPr>
          <w:b/>
          <w:bCs/>
          <w:lang w:val="el" w:eastAsia="el"/>
        </w:rPr>
        <w:t xml:space="preserve">κ σ ο ια φθ α ά ι η παϊκή π ζα ε ύσε τ’ ξ υ οδότηση ω ι τάξ ης α ου ρ υ 0 ο 4316/2014 ΦΕΚ 70/ 4.12.2014) ι α χή ετικ η ι α έμ τα ρ διότητάς μ ς </w:t>
      </w:r>
      <w:r>
        <w:rPr>
          <w:i/>
          <w:iCs/>
          <w:lang w:val="el" w:eastAsia="el"/>
        </w:rPr>
        <w:t xml:space="preserve">. 163812 6. 2.2015 ο οινο οίη ης η 1260 015 γ α τι α όφ ες οφε τη ου ο 0388 4 3.03.2016 ο οινοπ ίη ης θ 1285 α 128 α ι όφ ες φ ω Υ το ά α σ 0 8460 7.04.2016 ο οινοπ ίη ης η 5811 6.03.2016 19Β 5.04.20 6 α ι όφ ες φ η α οδ ες επ τ υ θε ού π σίου α ότ ά </w:t>
      </w:r>
      <w:r>
        <w:rPr>
          <w:lang w:val="el" w:eastAsia="el"/>
        </w:rPr>
        <w:t xml:space="preserve">α ι π ιο ια ρωσ η ιθ κ θείσ </w:t>
      </w:r>
      <w:r>
        <w:rPr>
          <w:b/>
          <w:bCs/>
          <w:lang w:val="el" w:eastAsia="el"/>
        </w:rPr>
        <w:t xml:space="preserve">/60419Α/2016 Α 340Β /28.07.2016 </w:t>
      </w:r>
      <w:r>
        <w:rPr>
          <w:lang w:val="el" w:eastAsia="el"/>
        </w:rPr>
        <w:t xml:space="preserve">ο π γο ικ μι ο φ γο σωτερικώ οικη ι κ ότη </w:t>
      </w:r>
      <w:r>
        <w:rPr>
          <w:i/>
          <w:iCs/>
          <w:lang w:val="el" w:eastAsia="el"/>
        </w:rPr>
        <w:t>θ ση οπ ς όφ ω φ ου</w:t>
      </w:r>
      <w:r>
        <w:rPr>
          <w:lang w:val="el" w:eastAsia="el"/>
        </w:rPr>
        <w:t xml:space="preserve"> ξ ιοδότη η ω ια ά ω ο θρ 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4316/2014.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ζετ τι, ς ς ια ά ις μ ζο α κ ο ιδικό ρόπ , ι ξόφ ες φ ιλ ς ω τικ χε ρήσεω ρε ης π χ τε ης Δ ΥΑ , οέρχο α ε ερε ες ά εις ηματ δότη ης ο λ κ σιο ια θ ά ι η ωπα κ ρά ζ π ω η εθ ρά κ ότη ης εβαιώθηκ τις ά όπ Ο.Υ . ι χε ι ς φ ιλ ς α φ ο ε ίδ σοδα ω Ε.Υ Α.. ω ις διες ια ά ις ι ς φ ιλ ς χ α τεί π όθεσ ς </w:t>
      </w:r>
      <w:r>
        <w:rPr>
          <w:u w:val="single"/>
          <w:lang w:val="el" w:eastAsia="el"/>
        </w:rPr>
        <w:t>ά ο ο κ ιά τ</w:t>
      </w:r>
      <w:r>
        <w:rPr>
          <w:lang w:val="el" w:eastAsia="el"/>
        </w:rPr>
        <w:t xml:space="preserve"> .1.2011 </w:t>
      </w:r>
      <w:r>
        <w:rPr>
          <w:u w:val="single"/>
          <w:lang w:val="el" w:eastAsia="el"/>
        </w:rPr>
        <w:t>χ ι</w:t>
      </w:r>
      <w:r>
        <w:rPr>
          <w:lang w:val="el" w:eastAsia="el"/>
        </w:rPr>
        <w:t xml:space="preserve"> η σίε ης ο μο 316/2</w:t>
      </w:r>
      <w:r>
        <w:rPr>
          <w:u w:val="single"/>
          <w:lang w:val="el" w:eastAsia="el"/>
        </w:rPr>
        <w:t>014 24.1 .2014) σο</w:t>
      </w:r>
      <w:r>
        <w:rPr>
          <w:u w:val="single"/>
          <w:lang w:val="el" w:eastAsia="el"/>
        </w:rPr>
        <w:t>όστιμ</w:t>
      </w:r>
      <w:r>
        <w:rPr>
          <w:lang w:val="el" w:eastAsia="el"/>
        </w:rPr>
        <w:t xml:space="preserve"> οσα ει κ όθεσ </w:t>
      </w:r>
      <w:r>
        <w:rPr>
          <w:u w:val="single"/>
          <w:lang w:val="el" w:eastAsia="el"/>
        </w:rPr>
        <w:t>α ο ια η π ίηση</w:t>
      </w:r>
      <w:r>
        <w:rPr>
          <w:lang w:val="el" w:eastAsia="el"/>
        </w:rPr>
        <w:t xml:space="preserve"> ω ριζομ</w:t>
      </w:r>
      <w:r>
        <w:rPr>
          <w:u w:val="single"/>
          <w:lang w:val="el" w:eastAsia="el"/>
        </w:rPr>
        <w:t xml:space="preserve">έ τις </w:t>
      </w:r>
      <w:r>
        <w:rPr>
          <w:lang w:val="el" w:eastAsia="el"/>
        </w:rPr>
        <w:t xml:space="preserve">χε ικ ς ια ά τείτ </w:t>
      </w:r>
      <w:r>
        <w:rPr>
          <w:i/>
          <w:iCs/>
          <w:u w:val="single"/>
          <w:lang w:val="el" w:eastAsia="el"/>
        </w:rPr>
        <w:t>δ σ οινώ οφ ε</w:t>
      </w:r>
      <w:r>
        <w:rPr>
          <w:lang w:val="el" w:eastAsia="el"/>
        </w:rPr>
        <w:t xml:space="preserve"> ο π </w:t>
      </w:r>
      <w:r>
        <w:rPr>
          <w:u w:val="single"/>
          <w:lang w:val="el" w:eastAsia="el"/>
        </w:rPr>
        <w:t>γο ικ</w:t>
      </w:r>
      <w:r>
        <w:rPr>
          <w:lang w:val="el" w:eastAsia="el"/>
        </w:rPr>
        <w:t xml:space="preserve"> μι ο φ γο </w:t>
      </w:r>
      <w:r>
        <w:rPr>
          <w:u w:val="single"/>
          <w:lang w:val="el" w:eastAsia="el"/>
        </w:rPr>
        <w:t>σωτερικώ οικ ικ</w:t>
      </w:r>
      <w:r>
        <w:rPr>
          <w:lang w:val="el" w:eastAsia="el"/>
        </w:rPr>
        <w:t xml:space="preserve"> κ ότη ης </w:t>
      </w:r>
      <w:r>
        <w:rPr>
          <w:u w:val="single"/>
          <w:lang w:val="el" w:eastAsia="el"/>
        </w:rPr>
        <w:t>ΥΑ</w:t>
      </w:r>
      <w:r>
        <w:rPr>
          <w:lang w:val="el" w:eastAsia="el"/>
        </w:rPr>
        <w:t xml:space="preserve"> ις π ίες α ορί τ κ ε ο ζ η α ά α ιπ τα έμ α μ διότη η π εσί σχ ι γ ος η εσί . ωτ. Ε Ρ. 163812 Ξ 6.1 .2015 η π ία ι ιήθη τι Ο.Υ Α /712 0/2015 ια ις ξόφ ες φ ιλ ς η Δ ΥΑ Χίο η ρο λ γισ ε κ έρ σ π ώη 0 τη π ία ι π ιείτα ό γγ α ο α ίτ ρώ ι σα η π εσί ια τη έ οση τω σχ ι μ το θέμα κ ι γικ α φ εω οκ ιμ ρώ α ι Ο.Υ η ρ σ ε, ργο τα σι ω μ διοτή ω ο </w:t>
      </w:r>
      <w:r>
        <w:rPr>
          <w:b/>
          <w:bCs/>
          <w:lang w:val="el" w:eastAsia="el"/>
        </w:rPr>
        <w:t>Α π . Γ κ ς Δ/ ή Φ ρ λογι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Σ ΐτη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ΙΝΑΚ Δ ΑΝ ΜΗ</w:t>
      </w:r>
      <w:r>
        <w:rPr>
          <w:b/>
          <w:bCs/>
          <w:lang w:val="el" w:eastAsia="el"/>
        </w:rPr>
        <w:t xml:space="preserve"> . ΓΙ ΕΝΕΡ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Ο.Υ Χίο . Ο.Υ Μ ιλ . Ο.Υ Κα τορι . Ο.Υ Λ ισ . Ο.Υ Κοζ ( το α ιθ 10 6405Ε 5.04.2016 έγγ . μ . Ο.Υ Πτ μ δα . Ο.Υ Ηρα ίο . η Η ρο κ Δ α έρ ση Γ.Γ Δ 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η Π οχ Φορολ γ κ Υπ εσι 0. η στή ιξ λ ρο κ π εσι η ά η τη εί σ ο δια ικ κ τόπ η ΓΓ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ΑΠΟΔ Γ Α ΙΝΟ Ο 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ε κ ε η σιο μ κ ολ τικ ρο λ γισμ η Π ο λ γισμ Γε κ Κ έρ ση . π γείο σωτερικώ η ικ μι .Α., μήμ ικ κή οίκη ης &amp; ρο λ γ σμ Στ ίο 27, 101 8 Αθή </w:t>
      </w:r>
      <w:r>
        <w:rPr>
          <w:b/>
          <w:bCs/>
          <w:lang w:val="el" w:eastAsia="el"/>
        </w:rPr>
        <w:t xml:space="preserve">ΕΣΩΤΕ Κ Δ ΑΝ </w:t>
      </w:r>
      <w:r>
        <w:rPr>
          <w:lang w:val="el" w:eastAsia="el"/>
        </w:rPr>
        <w:t>. ραφείο κ. Υ γο . ραφεία κ κ Α ωτ Υπ γώ . ραφεία κ κ Γε κ Γρ έω . ραφεία κ κ Γε Διε . ορολ γικ ς Περιφ 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η Εισπ ά ω μήμ α Α, Γ,Δ,Ε,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λουθού ι ιατά ι ης τ’ ξ υσ οδότηση κ ο είσ ς /60419Α/201 Α 340Β /28.07.2016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