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 Δ Μ Ρ Ο ΕΙ Ο ΚΟ Ο Κ ΕΝΙΚΗ ΓΡ Δ Μ ΙΩ Ε Ο ΕΝΙΚΗ Δ ΣΗ Τ &amp; Ε 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ΣΗ Τ Ω Κ Ω Β΄ Γ΄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ΣΗ Φ Κ. &amp; .Π. Δ Φ Π. Σ . ΣΗ Δ Μ ΙΚΩ Θ &amp; Ε ΚΟ Ο ΚΩ Κ Τ Β΄ Γ΄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ΣΗ ΣΤ ΓΙΚ Σ Τ Ω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9"/>
        <w:gridCol w:w="174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ν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Σ ρβί ς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Κ δι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8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φο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 Γκ α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φω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1 9 4 , 0 8 5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3 5 6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d te e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ΕΙ ΦΙ ΗΣ Ο Τ ΚΗΣ Τ Λ ΙΚΟ Ν ΙΩ Κ ΗΜ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Τ ΚΟ ΝΩ ΙΩ Κ Τ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Ε Σ Τ Λ ΙΚΟ ΝΩ ΙΩ Κ Τ Ω Ε Σ Ψ ΦΙ ΗΣ Τ ΓΙΚΗ Λ Τ ΙΚΩ Ε ΚΟ ΝΩ ΙΩ Τ Ω Τ Λ ΙΚΟ ΝΩ Ι Κ Τ ΚΩ ΗΡΕ ΙΩ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στά εως Τ ι ν 0 9 ν Χ β ρ ι 1 3 7 , 3 0 5 7 1 3 5 tt .g v gr Τ ακ αδ κ σίε α ις αχ ικέ π το έ ο ο αρ ή αθ κ ίας ΠΟΛΙ , ΝΙ Ν Κ ΣΗ ν ας υ ψ: δ τά ε: ) υ 9 /2 1 ς ν ι κ ς ι ς Ε 6 / 2 0 ), ίς ω ρ ρ 3 5 8 , 4 έως 9 4 επ ι 7 ό ς ι χύε υ σ κ λ ν ι κ ύ ι ν ν μ ς 5 / 0 2 /1 3 ι ί ις ι τά ει ω ρθ ω 9 9 ω ι 7 5 6 9 ως ι 0 2 5 0 , 1 ως 1 3 , 3 , 9 4 , 4 , 4 , 4 5 ως ι 5 , 5 , 7 8 ως 9 , 9 , 7 ως 9 0 1 5 2 ς ι 3 3 έω κ ι 3 26 έως κ ι 2 6 υ τ’εξ υ ι δ τ σ ν μο 4 6 0 4 29 0 5 η υ ρ σ ου ο 5 / 0 , σ φορ π ομ εί ς χετ ύ ε ι μέν π ις ι τά ε ο σ ύ λ ν ι κ ύ δι ίς ις τά ι ω θ ω 7 2 ς ι , 4 5 6 9 2 ως ι 6 2 , 3 1 , 4 4 1 , 8 , 8 έω κ ι 0 , 24 κ θώς κ ι το ρά τημα ) υ κ ελ στι ύ μού 4 /2 5 3 9 0 5 η έ π η ομ ρώ ν ν φα μ γ ς ρ μέ ν τά ε ν ο ν ν μ ύ 2 2 1 ι ίς ις τά ε ω θ ων 0 , 2 2 ως ι 4 5 ω ι 2 6 , 9 , 9 , 9 ως ι 1 2 4 , 4 , 8 0 2 3 8 ς ι 2 , 2 ως κ ι 3 4 4 έως κ 3 4 θώς κ τα ρα τήμ τα 72 κ ι 2 2 ) υ τ’εξ υ ι ό σ μο 1 0 9 1 0 ) ης ο ς η πλ ωσ ου ν ν μ ύ 2 2 1 ο φορά ταβ τ ύ ν ν ς ρ μ ν ι τά ει ου ι κ ύ λ ν ι ύ δ ρ ώ ει α χετ λ κ ρον υ τήματ ε χ υ εθ ίκ μ ε ι ο γ , ι ην ροπ π η ου τ’ε ο ι ό η η μο 4 6 2 1 ι ίς ι ι τά ει ω θ ω 2 , ως ι 3 θώς ι αράρ μα ι ς η ς 0 /1 8 υ υ χετ ε ο ν θεσ ώ ω Κ ι ην τά γ σ ης η 2 12 0 ι ίς ω ρ ρ 0 5 ι 28 υ 1 1 2 0 Ε 5 ωσ υ ωτοκ λ υ υ ο π ίη θ β η ην πλ ύ τευ η κ ε ρμ ν η τω τελ ν κ ν κ θεσ ώ ω (α θε ρημέ Σ β ση το) ς η ς 0 6 1 Ε ου β χετ ε ο ι ύ τημα όρο ο τι έ ε ς ίς 3 7 1 0 ). Τ υ ν 2 5 20 0 Κ ω η δ Φ Π. (Φ 4 7 0 ), όπ ι ι ) ς δ γ 0 / 3 Ε ο β θο ι μ ο δ φα μογ ς ο ρ ρ υ 4 το ί ι ης η ς 0 / 2 Ε σ φορά η λ γ π ο ό ο ο τ έμε ς ξ ς ρ μέ ν ρ τι ει αγ γ ν αγ ν ( 2 2 0 0 ) κ ι ι ίς τ ά θ ν 3 4 υ 6 4 8 ην λ γ πό ο όρο ο τι έμ ν ς ξί ρ μέ ρ τι ι γ γ ν γ θών Ε 8 2 7 κ ι ίς τ ά θ ν 0 1 ) υ 4 /8 6 / 8 8 ) ην σ ρμ γ ης ελ ν κ ς ι ασ ολ γ ς μοθ ίς το δ ι τω ω ϊ Κ ι τ των ου μο 8 / 9 2 / 0 0 ) η σ η ο τι ύ θε ώ ος ελ ι κ ν τελ ι ν κ ί τω άρ ων 3 7 υ ν μο 3 2 1 γ ις τι ς τα ισ ικ ς ο ξωτ ρι ύ μ ρ ε ις ί ες ρ ς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ν ν 6 8 7 ου β η ασ ολ γ ι τατισ ν ματ λ γ ι ο ι ασ ολ γ , π ς χ ι υ 7 /0 Κ σ ω άξ ω ο Ι γ σ ιο χ ρ μ ύ ρ έ τι 0 )» Ε /3 0 Σ εν λ γ ά ει εμπε ι χ ται αγ σ ι Τ χ ρ ικ Σ β σ . Τ υ ν 1 /1 7 «Πε ί ελ ν τών (Φ 0 9 ό ς χύ ι υ 5 20 2 Ρ ισ ι ο γ ς ς αχ ο ικ ς γ άς, εμάτ λ κ ρον ν π ι ι λ ς δ τά ι (Φ 4 0 2 π ς χ ι ν ρ μ. 0 5 3 0 0 φα η ο υ γ ύ μ ν Κ θ ρ ση ρ φ ρ ύ τ ματ ς CIS t ι λ κ ρο ν υ λ γ ν ε ρ ρμογ 0 1 ν η ου αγ σ γ ν μο λ ν ί ι ης αγ σ ι ς χ ρ μι ς η O P s a us m ie 6 0 ). ν ν γ σ μογ ς ου θ τι ι π ι ν λ ν ι κ χ ίι η ω αχ ρ μι ν ι έ φ ε ο ι ν αχ ρ μι ι , ο ν ς ί ρί πλ τε η ω τελ ν κ δ δ σ ν κ ι τ τελ ν κ ί της Ε ω ς σ ς. ν ς τι ί πο τι μόδ ς ην φα μογ ης αγ σ ιας χ ρ μι ς β η , π εκ στοτ χύε ν ν γ πλ ύ τευ η ω ελ ν κ δ σι ω αχ ο ς ι κ ε ν ι έ ε αυτόχ ο σφάλ η ω ασ φορ λ γ ν φ ρό ω ης ω σ ς ι ης ρας ας, θώς ι η ι σφάλ η υ υ ύ ρο η σ υ φ ρο ος τ δ ω ρ ρ μώ ι γ ρ εων τά την ε αγ γ κ εξ γ γ . ν ν γ λ η ω ο ε αί π ι ή εω αγ ατ ύ αγ γ ς έ ω ης αχ ρ μι ς δ το ίι ν χ η ης π ι η τικ τητα ι ο η η ης ξω τρέφ ι ς ης λ ν ς ι μ ς. ρθ ο ο ι μοθ ί η ν η ι α ρ τ ρ , ς ώθ κ ε ο ρθ π ώτο τ υ δ 63 0 (Φ 8 2 0 5 δ 2 20 6 ύ τ ση ετ μα ί ου γ τι ς ταρρ μ ς λ κ ρον ς κ ν σ ς, ν ύ τασ ου υ γ ί υ ι μο ύ τασ υ γ ί ετα στ υ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 ικ ς γ υ φ κ ς ολ ικ ς, λ ν μέ ω η , ετ ν μασ γ ίν ωτε ι ν ι τ ς υ ό σ , ν μ ς, υ η ι υ ι μο ι δ μ ν εταφ ρ ν κ ύω ( Ε 0 4 1 ) δ 2 20 6 ρ μ ς γ ν ρ τ ν γ ι υ γ ν 0 0 6 ν ρι μ. Ο Κ 0 0 8 2 1 4 1 φα η ο ρωθ υ γ ύ ι ου υ γ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μ ν θ ση ρμοδ τήτω τη υ γ μ τερ α ν τσι Ε 6 6 1 1 ). γ γ ν ς ό ι απ τη απ φαση αυ δ ο λ αι α ε ο το κ τικ ύ ϋλ γ μο </w:t>
      </w:r>
      <w:r>
        <w:rPr>
          <w:b/>
          <w:bCs/>
          <w:lang w:val="el" w:eastAsia="el"/>
        </w:rPr>
        <w:t xml:space="preserve">ΙΖ </w:t>
      </w:r>
      <w:r>
        <w:rPr>
          <w:lang w:val="el" w:eastAsia="el"/>
        </w:rPr>
        <w:t xml:space="preserve">ε ην ο α ι γ πό α η θ ρ α ι ς υ μί ει ην φαρμογ ω ελ ν ι κ ι σ τη κ η αχ ο ικ ν ικ έ ν π ο ο έ α ο ς ο Υπηρεσίας (Φ.Π.Κ.Υ.), σύμφωνα με την Παγκόσμια Ταχυδρομική Σύμβαση, κατά το μέρος που αυτές είτε ε θο αι η ς τά ι ρ αχ ρ μι σ ολ ν ου Ενωσι κ Τελωνειακού Κώδικα είτε εμπίπτουν στην αρμοδιότητα των Κρατών-Μελών της Ευρωπαϊκής Ένωσης. ελ ν κ ς χές ι . Κ υ γ ζ ν α τά ην φαρμ γ ω ε ν ι κ τυ εων τά ην ίο , ι λ η ι ξ δ π ο λ ν ι κ δ ος ς ω ϊς σ ς ω αχ ρ μι ς ι κ ύ ε ν ικ έ ν θώς η ν υ η χ ν αφι ν φαρμ γ ν το ί ς ετ β η ε ως λ κ ρον ι λ β ση ε μέν ν ταξ ελ ν ι κ χώ ι α ρ μ ν ο έω θι ρώ τα ε η η ω ηχ γ αφ ν υ τ μάτ υ α τηρ υ ν η φ μογ ω ι τά εω ο σ κ ύ λ ν ι κ δ . </w:t>
      </w:r>
      <w:r>
        <w:rPr>
          <w:b/>
          <w:bCs/>
          <w:lang w:val="el" w:eastAsia="el"/>
        </w:rPr>
        <w:t xml:space="preserve">ρ ασ κ Ο σμ </w:t>
      </w:r>
      <w:r>
        <w:rPr>
          <w:lang w:val="el" w:eastAsia="el"/>
        </w:rPr>
        <w:t xml:space="preserve">τά τη έ ι της ρ ύ ας φ ση , ο ι ως: </w:t>
      </w:r>
      <w:r>
        <w:rPr>
          <w:b/>
          <w:bCs/>
          <w:lang w:val="el" w:eastAsia="el"/>
        </w:rPr>
        <w:t xml:space="preserve">ω ιακός ω ακ ώ κ ς </w:t>
      </w:r>
      <w:r>
        <w:rPr>
          <w:lang w:val="el" w:eastAsia="el"/>
        </w:rPr>
        <w:t>μο ετι έ μη υ τελ αι υ μού 5 /2 1 2446/2015, 2447/2015 και 341/2016.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2. Εθνικός Τελωνειακός Κώδικας: </w:t>
      </w:r>
      <w:r>
        <w:rPr>
          <w:lang w:val="el" w:eastAsia="el"/>
        </w:rPr>
        <w:t xml:space="preserve">ν. 2960/01 (ΦΕΚ Α' 265/22-11-2001) </w:t>
      </w:r>
      <w:r>
        <w:rPr>
          <w:b/>
          <w:bCs/>
          <w:lang w:val="el" w:eastAsia="el"/>
        </w:rPr>
        <w:t xml:space="preserve">αγ μ α χυδ ική ύμβ ση </w:t>
      </w:r>
      <w:r>
        <w:rPr>
          <w:lang w:val="el" w:eastAsia="el"/>
        </w:rPr>
        <w:t xml:space="preserve">θ β υ ι χ ο ν ι η ρ χ ω ι ν αχ ρ μ ρ ι π ου ξ υ ο ημ π ις ρν σ αχ ο ύ ορεί ( . Κ ) </w:t>
      </w:r>
      <w:r>
        <w:rPr>
          <w:b/>
          <w:bCs/>
          <w:lang w:val="el" w:eastAsia="el"/>
        </w:rPr>
        <w:t xml:space="preserve">αγ μ α χυδ ική ω η </w:t>
      </w:r>
      <w:r>
        <w:rPr>
          <w:lang w:val="el" w:eastAsia="el"/>
        </w:rPr>
        <w:t xml:space="preserve">κ ρ τ ς γ ν μός ρ ε ο 8 4 π ί ερι ι φάλ ου γ σ υ αχ ρ μ ύ ι ύ υ ι ι ου γ ί ς ξ ι υ έν ς ρ μός υ γ ν μο Η μ ν ν </w:t>
      </w:r>
      <w:r>
        <w:rPr>
          <w:b/>
          <w:bCs/>
          <w:lang w:val="el" w:eastAsia="el"/>
        </w:rPr>
        <w:t xml:space="preserve">ω ακ έ : </w:t>
      </w:r>
      <w:r>
        <w:rPr>
          <w:lang w:val="el" w:eastAsia="el"/>
        </w:rPr>
        <w:t>αρ ς π εί α μόδ ς γ ην εφα μογ τ ς τελ ν ι ς ν μ θ 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6. Καθολική υπηρεσία: </w:t>
      </w:r>
      <w:r>
        <w:rPr>
          <w:lang w:val="el" w:eastAsia="el"/>
        </w:rPr>
        <w:t xml:space="preserve">Το ελάχιστο σύνολο υπηρεσιών, όπως αυτό ορίζεται στο ν. 4053/2012, συγκεκριμένης ι τητας, ο π ι ι θ σ ο ε θε σ η ν ξ ρτητα ο μεί ης ν άτε το ο βρ κ τα μό κ ι σ π ο ή τ ή. </w:t>
      </w:r>
      <w:r>
        <w:rPr>
          <w:b/>
          <w:bCs/>
          <w:lang w:val="el" w:eastAsia="el"/>
        </w:rPr>
        <w:t xml:space="preserve">ορέ ς αρ ή θο κ ίας .Π. .) </w:t>
      </w:r>
      <w:r>
        <w:rPr>
          <w:lang w:val="el" w:eastAsia="el"/>
        </w:rPr>
        <w:t xml:space="preserve">η όσι ς ι τ ορ ας ρο αχ ρ μι ς ρ ί ς, ο οπ ς έχ ι ρ τε ν π χ ι τη κ θο υ εσ σ όλ τ ν Ε άτε . </w:t>
      </w:r>
      <w:r>
        <w:rPr>
          <w:b/>
          <w:bCs/>
          <w:lang w:val="el" w:eastAsia="el"/>
        </w:rPr>
        <w:t xml:space="preserve">ασάφ η </w:t>
      </w:r>
      <w:r>
        <w:rPr>
          <w:lang w:val="el" w:eastAsia="el"/>
        </w:rPr>
        <w:t>άξ ε η π ν σ λ ν ι ε υ ού ν υ ύπ ι ι ι σ ς ύ σ ο γ γ ι μπ ε υ κ ι ν ελ ι κ θεσ ώ ε ν φ ρ , ν ε μέ ς, τυχόν ειδικών ρυθμίσεων που θα πρέπει να εφαρμοστούν.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υν η ασάφ η </w:t>
      </w:r>
      <w:r>
        <w:rPr>
          <w:lang w:val="el" w:eastAsia="el"/>
        </w:rPr>
        <w:t>ι σάφ σ ι χ λ α τοι ί ν γ ί ην φα μογ των διατάξεων που διέπουν το τελωνειακό καθεστώς για το οποίο διασαφίζονται τα εμπορεύματα.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ΣΤ ΚΗΣ»</w:t>
      </w:r>
      <w:r>
        <w:rPr>
          <w:lang w:val="el" w:eastAsia="el"/>
        </w:rPr>
        <w:t xml:space="preserve">: εθ ελ ν κ ρα τατικ υ χ ι έσ ι σάφ σ ι η ι π ι αι ε ι σει ι αγ γ ξαγ υ κ έν ν ι έν υ τατ τ ύ ν φέ ο ος κ ι δ α ι είται υ ρ ο λ τα στο ί της υ ο δ άφη η . </w:t>
      </w:r>
      <w:r>
        <w:rPr>
          <w:b/>
          <w:bCs/>
          <w:lang w:val="el" w:eastAsia="el"/>
        </w:rPr>
        <w:t xml:space="preserve">το ς: </w:t>
      </w:r>
      <w:r>
        <w:rPr>
          <w:lang w:val="el" w:eastAsia="el"/>
        </w:rPr>
        <w:t xml:space="preserve">υ ι ή ικ π ό ω π ο ο π έρ α τα τ χ ρ μ αν ίε . </w:t>
      </w:r>
      <w:r>
        <w:rPr>
          <w:b/>
          <w:bCs/>
          <w:lang w:val="el" w:eastAsia="el"/>
        </w:rPr>
        <w:t xml:space="preserve">αρ λ η </w:t>
      </w:r>
      <w:r>
        <w:rPr>
          <w:lang w:val="el" w:eastAsia="el"/>
        </w:rPr>
        <w:t xml:space="preserve">υ ι ν ικ π ό ω ς το π ί πο τέλ ν α τα τ χ ο ικ α ίε . </w:t>
      </w:r>
      <w:r>
        <w:rPr>
          <w:b/>
          <w:bCs/>
          <w:lang w:val="el" w:eastAsia="el"/>
        </w:rPr>
        <w:t xml:space="preserve">υσκ σί : </w:t>
      </w:r>
      <w:r>
        <w:rPr>
          <w:lang w:val="el" w:eastAsia="el"/>
        </w:rPr>
        <w:t xml:space="preserve">στ κ ν τρα ( r σ κ ι κ μεμ ν μ γ δη έ τα ε ός σάκ ν </w:t>
      </w:r>
      <w:r>
        <w:rPr>
          <w:b/>
          <w:bCs/>
          <w:lang w:val="el" w:eastAsia="el"/>
        </w:rPr>
        <w:t xml:space="preserve">χυδ ικό ν ι μ </w:t>
      </w:r>
      <w:r>
        <w:rPr>
          <w:lang w:val="el" w:eastAsia="el"/>
        </w:rPr>
        <w:t xml:space="preserve">ν ικ ίν ε κ ι ν ραλ η, πο τελ μεν η ελ ο ορφή τη ο το ν λ μβ ν ο ρ ας π ο ς της ταχ ρ μι υ ε ί ς. </w:t>
      </w:r>
      <w:r>
        <w:rPr>
          <w:b/>
          <w:bCs/>
          <w:lang w:val="el" w:eastAsia="el"/>
        </w:rPr>
        <w:t xml:space="preserve">στο κ αχυ ο </w:t>
      </w:r>
      <w:r>
        <w:rPr>
          <w:lang w:val="el" w:eastAsia="el"/>
        </w:rPr>
        <w:t xml:space="preserve">αχ ρ μ ν ικ ε , ρο ως γ αμ α. ην τηγ ί ή ρ μβ ν ν α ι ι ι ς ι χ ε ω ικ έν ώ π ς ές κ στοτε ί α άξ ι ης αγ σ ς χ ρ μ ς β η ς ο έ ατ , τημέ , φαλ μ ν ν ικ τα λ ς, ί α, res a r </w:t>
      </w:r>
      <w:r>
        <w:rPr>
          <w:b/>
          <w:bCs/>
          <w:lang w:val="el" w:eastAsia="el"/>
        </w:rPr>
        <w:t xml:space="preserve">ατα: </w:t>
      </w:r>
      <w:r>
        <w:rPr>
          <w:lang w:val="el" w:eastAsia="el"/>
        </w:rPr>
        <w:t xml:space="preserve">αχ ρ μ ν ί εν ε τ τ ρ ομ ύ ο α 0 γ αμμα. ν τηγ ί υ ή ρ μβ ν ν ι ι ς χ ι ί ει ω ν ικ έν ν υ ώ ς υ ές ί α άξ ι ης αγ σ ς χ ρ μι ς β σ ς ς σφ λ μέ , ικ τα λ ς, ί α, r s a rv </w:t>
      </w:r>
      <w:r>
        <w:rPr>
          <w:b/>
          <w:bCs/>
          <w:lang w:val="el" w:eastAsia="el"/>
        </w:rPr>
        <w:t xml:space="preserve">ω ακ ώ ει (σ φ με την Παγ μ α Τ χυδ ι Σύμβ ση </w:t>
      </w:r>
      <w:r>
        <w:rPr>
          <w:lang w:val="el" w:eastAsia="el"/>
        </w:rPr>
        <w:t xml:space="preserve">λ ν ι κ λ ση us m ec rati n γ ν ί εν ε τολ ταχ ρ μ ί λ ν ι κ λ ση u om ec rat n ικ ίν τολ α ρ μ ίυ ι έ ατ . ρ μβ ν τα σ ο Σ δ ικ λ ί ατ ς ωτερ ύ </w:t>
      </w:r>
      <w:r>
        <w:rPr>
          <w:b/>
          <w:bCs/>
          <w:lang w:val="el" w:eastAsia="el"/>
        </w:rPr>
        <w:t xml:space="preserve">υν ικ φ ακ ν η αχυ ι π το ώ ύμφω ε η αγ μ χυδ ική Σ β ση 3 </w:t>
      </w:r>
      <w:r>
        <w:rPr>
          <w:lang w:val="el" w:eastAsia="el"/>
        </w:rPr>
        <w:t>ρ φ ρ κ υ ( p rt γ δ με έ ταχ ο ικ ν ίε κ τά ταση ( i tc l ) κ τα αφ ς α φαλ έν α ικ ι ν ύ π σ ολ e t r υ σ οπ ι α πο τολ ς π τ λ ύ χ ρ μεί υ η ν τα αφή τ υ ρι χ μέ υ τ ς α σ λ κ τά ταση γ τη α λ κ τα αφή τω τημέ ύ π ο η e η ο ί αι ς δ ικ τά τασ αχ ρ μι ς α τολ ς ε α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ύ π ο η l r υ η ι π ι αι υ δ υ τά τασ ερ π ι ς αχ ρ μι ς α τολ ς. ύ π ο η e η ο ί αι ς δ ικ τά τασ αχ ρ μι ς τολ ς α ς κ α ε πο τάδ ς ε αφ ρ ς υ ερο ρ ( 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ύ σ λ ς rc l η ι π αι ς υ ε ικ τά ταση π σ ολ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ερο ρ ν ε άτ ι μάτ ν π α ίς υ κ α ε π ι τάδ ης ετ φοράς του ερ π ρ ( λ κ τα αφή τω δ άτ ν λ ίο γ υ ( rif t ot Ε τ λ Τ χ ρ μεί υ </w:t>
      </w: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 xml:space="preserve">λ ίο γ υ rif t ot μάτ </w:t>
      </w:r>
      <w:r>
        <w:rPr>
          <w:b/>
          <w:bCs/>
          <w:lang w:val="el" w:eastAsia="el"/>
        </w:rPr>
        <w:t xml:space="preserve">τατισ ι ο τώ ι): </w:t>
      </w:r>
      <w:r>
        <w:rPr>
          <w:lang w:val="el" w:eastAsia="el"/>
        </w:rPr>
        <w:t xml:space="preserve">ο κ ραζ με ε ξί θα ή άζ ι , φ ν ε ο ν ν μ 0 γ ις ι τ ς τατ τι ς ο ξωτε ι ύ μ ρ ε ίε ρε σ φορ η μπορ λ , ον ι ό ω το ί η τά τι ω τατ τ ν μπ ρ υ τά π ι η ατ ρακ ηρι τι τά γ τι ο δα θώς ι κ ι έ γ ά ετ κ ε </w:t>
      </w:r>
      <w:r>
        <w:rPr>
          <w:b/>
          <w:bCs/>
          <w:lang w:val="el" w:eastAsia="el"/>
        </w:rPr>
        <w:t xml:space="preserve">ρ κόμ ση ω αχυδ ικώ ν ικ μέ ω : </w:t>
      </w:r>
      <w:r>
        <w:rPr>
          <w:lang w:val="el" w:eastAsia="el"/>
        </w:rPr>
        <w:t xml:space="preserve">στοπ ίη τ ελ ν ς ρχές χετ ε ην φιξ ω αχ ρ μι ν ικ ι ν τ ελ ν ε π ι δ τε λ ό χ ι θο τε γ ε πό τ τελ ν ι κ ς ρχές ι θέσ α ώ σ η ι εσ των ε λ γ α χώ γ τε ν ι κ λ γ </w:t>
      </w:r>
      <w:r>
        <w:rPr>
          <w:b/>
          <w:bCs/>
          <w:lang w:val="el" w:eastAsia="el"/>
        </w:rPr>
        <w:t xml:space="preserve">ω ικ </w:t>
      </w:r>
      <w:r>
        <w:rPr>
          <w:lang w:val="el" w:eastAsia="el"/>
        </w:rPr>
        <w:t>άξ ε η π ό ω μ ρών ις ελ κ ς ρχ ς, ε ου πα ο εν υ ύπ ι σ ς, τι ι λ α α αχ ο ικ ν ικ εν τ ελ ν ι κ δ φο ης ω ϊ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. </w:t>
      </w:r>
      <w:r>
        <w:rPr>
          <w:b/>
          <w:bCs/>
          <w:lang w:val="el" w:eastAsia="el"/>
        </w:rPr>
        <w:t xml:space="preserve">ρ ω ν π ε η </w:t>
      </w:r>
      <w:r>
        <w:rPr>
          <w:lang w:val="el" w:eastAsia="el"/>
        </w:rPr>
        <w:t>ελ ν ι κ τά τα η τη ρ μέν υ α ρ μ ικ ε κ ι ε ο κ μι το ελ ν , χ ι γ γ ο ε ελ ν ι κ θε τώς η π ξαγ γ το τη εγ τά ι ή το τη κ τα ροφή το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ε ε α: </w:t>
      </w:r>
      <w:r>
        <w:rPr>
          <w:lang w:val="el" w:eastAsia="el"/>
        </w:rPr>
        <w:t>ο ελ ν ι κ θεσ ώ σ ι ελ ν ι ρακ ήρ ν σ κ μπ ρ ατ ς ε θε η ι κ αχ ρ μι ίε ε ν τα λ ασ ώ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κ αί ση ω ο π με ν τυ σεω ι η φαρμ γ έτ ν μ ι ς λ ικ ς, παγ ρ ων κ ι ρ ρ μών κ τά τ ν ει αγ γ . </w:t>
      </w:r>
      <w:r>
        <w:rPr>
          <w:b/>
          <w:bCs/>
          <w:lang w:val="el" w:eastAsia="el"/>
        </w:rPr>
        <w:t xml:space="preserve">αγ </w:t>
      </w:r>
      <w:r>
        <w:rPr>
          <w:lang w:val="el" w:eastAsia="el"/>
        </w:rPr>
        <w:t>ο λ ν ι κ θεσ ώ σ οπ ία ο έ α χ ρ μι ν ίε ετ φερθ ύ σ π ο ι μ εκ ός τελ ν ι κ ε άφο της ω ϊ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αμε α ισ </w:t>
      </w:r>
      <w:r>
        <w:rPr>
          <w:lang w:val="el" w:eastAsia="el"/>
        </w:rPr>
        <w:t xml:space="preserve">ο ελ ν ι κ θεσ ώ π ρ π ι η κ η μπ ρ άτ ν ε τολ ης ί α η τω οφ ι με δ μοφ ρ λ γ ν ε ρύ εω </w:t>
      </w:r>
      <w:r>
        <w:rPr>
          <w:b/>
          <w:bCs/>
          <w:lang w:val="el" w:eastAsia="el"/>
        </w:rPr>
        <w:t xml:space="preserve">δ αθ τώ </w:t>
      </w:r>
      <w:r>
        <w:rPr>
          <w:lang w:val="el" w:eastAsia="el"/>
        </w:rPr>
        <w:t>α ελ ν ι κ θεσ ώ α υ ρέ ην αγ γ πορ άτ ε ν στολ τα λ ς λ ερι παλ γ ω φει εν ασ φορ λ γ π ρ εω ως ην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θάρ ή το . ερ μβ ν αι τα κ θε τώτ α ή υ η , ι ν χ ή ω κ ι τελ ίσ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π τικ : </w:t>
      </w:r>
      <w:r>
        <w:rPr>
          <w:lang w:val="el" w:eastAsia="el"/>
        </w:rPr>
        <w:t>η ασ λ γ έτ α υ ε π τηκ το ς ς μπορ ς λ ικ ς πό ις ν σ κ ς ι τά ε υ φα μόζο α τι ι αγ γ ς ι τι ξαγ γ μπορ υ άτ π ς α έτ α π ή η ς ι άλ η ι ο ί ρ ρ μ ί α ρ ι παγ ρ ι ι αγ γ ς ή εξ γ γ ς, δ σμο α ι μπι κ ι ο α ι ταθμ τ ί ασ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 ς ι σμ </w:t>
      </w:r>
      <w:r>
        <w:rPr>
          <w:lang w:val="el" w:eastAsia="el"/>
        </w:rPr>
        <w:t>α έτ α υ φαρμ ζ ν α τά η ι υ ρ κ κ η μπορ υ άτ γ η ό ι ς ι ς, μόσ ς άξης ι σφάλ ς, ο τασί ς ς ίς ι ης ής ω σ ι ω ω ο ξη ω υτώ ο τα ίς ης γ ι ς ρί ας ι ν , σ α ί ω θν η αυ ώ χ υ λ εχ , το ι ρχα λ γ ί, ο τασ ς τ ς βι μηχ ς, μπ ρ ς κ ι ν η ικ ι κ ησ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ασαφ στή </w:t>
      </w:r>
      <w:r>
        <w:rPr>
          <w:lang w:val="el" w:eastAsia="el"/>
        </w:rPr>
        <w:t>σ υ βάλ ι το μ ου η ελ ι κ σ φηση ό ωπ το ν μ ο ο ίυ υ βάλ ται ι τελ ν κ ι άφ 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 ακ ν ιπ ω : </w:t>
      </w:r>
      <w:r>
        <w:rPr>
          <w:lang w:val="el" w:eastAsia="el"/>
        </w:rPr>
        <w:t>π ή τε ό ω ο ί ί τα ό ωπ ε κ π η ι κ αί ση ω ξε ν ι ω ι τυ σεω υ πα ο ι ύ ω ε η ελ ν κ μο εσ , το ί τω σ λ γ ν το με τ τε ν ι κ ς ρχές.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ύρ ο υ </w:t>
      </w:r>
      <w:r>
        <w:rPr>
          <w:lang w:val="el" w:eastAsia="el"/>
        </w:rPr>
        <w:t>ο ι ι ύ ς τ υ κ εσ ώ ο δ μ τακ μι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λέ η : </w:t>
      </w:r>
      <w:r>
        <w:rPr>
          <w:lang w:val="el" w:eastAsia="el"/>
        </w:rPr>
        <w:t xml:space="preserve">θε π ό ωπ π υ χ ε ύ α κ τα λ ι το σ τελ ν ι κ ς ο ειλ ς. </w:t>
      </w:r>
      <w:r>
        <w:rPr>
          <w:b/>
          <w:bCs/>
          <w:lang w:val="el" w:eastAsia="el"/>
        </w:rPr>
        <w:t xml:space="preserve">ω ακ λ </w:t>
      </w:r>
      <w:r>
        <w:rPr>
          <w:lang w:val="el" w:eastAsia="el"/>
        </w:rPr>
        <w:t>χ έωσ θε ι ύ μι ύ σ ν ς ελ ν κ ς χής τα λ ο λ ω ασ ώ όρω πε ι μβ μέ ο όρ ο τι έμε ς ξ ς ι ι μ τω ο μοσ λ γ αχ ρ μι ικ εν ι α π ρ υ τά ις ίς ι τά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Φ. .Κ. ω δ ασαφ στ </w:t>
      </w:r>
      <w:r>
        <w:rPr>
          <w:lang w:val="el" w:eastAsia="el"/>
        </w:rPr>
        <w:t xml:space="preserve">. .Κ τα βάλ ι το ν μά ου ι γ ρι σμό ο ελ ν ι κ ι σάφ σ χ ν ας λ ς ις ς ι χ ώσει ου σαφ τ , φ ν ε ν ελ ν κ μοθ ί ης ωπ ς η . κ ε τ όρ ό ωπ θέτε η τητα ω γ θώ β ι το μά υ ι γ ρι σμ ο ελ ι κ σάφ σ ι αγ γ ς, ο ι έ ρέχετ ίμ κ ω η ο όρο π ο τι μέν ς α ί. </w:t>
      </w:r>
      <w:r>
        <w:rPr>
          <w:b/>
          <w:bCs/>
          <w:lang w:val="el" w:eastAsia="el"/>
        </w:rPr>
        <w:t xml:space="preserve">ρ Φ. .Κ. ω τ ακ α ιπ ω </w:t>
      </w:r>
      <w:r>
        <w:rPr>
          <w:lang w:val="el" w:eastAsia="el"/>
        </w:rPr>
        <w:t>. .Κ ύ τα γ ίς ελ ν ι κ ν ι σ π ς, ίε με ο ίε μ σο , φ ε ο 1 / 9 , ς χύ ι . .Κ ε ι ε θε σ ρ έ ο ην π β σ ρ χ ς ξο ι δ τ σ πό ο ραλ η ο ι ν υ ο τι ι τ ει ι αγ γ ς ω αχ ρ ικ ν ν ι έ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ξο ι δ τησ αι ρέχετ τά ιγ ή π σ ω αχ ο ικ ικ έν ν τα αχ ρ μι κ τα τ ματ / ακ ορ ίτ υ . . . τά ν κ ελ ν μό χ ο ύ ν ι έ υ ε ν βολ θ υ σ φησ ς, τά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ι τερα ρ με τ ρθ ο ης ρο ς, είλ ι τέχ ι ξο δ ηση ο ραλ η, ο ίπ έχετ ι λ κ ρο μέ ω το ολ κ ρ μ π ο ο ι υ τήμ τος CI t θε ίω υ ι η εί π ελ ι κ ς ρχές, . . φεί ι ο κ μί ε η ης ξο ό η η π ν ι αφι τή ρ ε η ε ό ης ελ ν ς ν ο ώ η . ρ ω η η σ μ ης ξ υ ι δ τ σ , . .Κ ε ρε αι τι γ ίξ ίυ ν ματ ς ι λ γ ρ σμ , χ α όλ ς τι ευ ύ ς κ υ χ εώσ το δ αφι τή. ρ ρ φ α Ε ε σμ χυδ ικώ ι μέ ω ( .Ε Τ ) Ε Τ ί ρ ι ο κ μι η ο ωρ ς εσ ω αχ ο ικ ικ ι ν ην π κ ι τ ι χ ου . Κ ο ξ φάλ ης ελ ν κ ς π ή η η ω ν γ ν ικ έν ν ροι υ ίγ ί αι ι ι ου γ ύ ύ φ ν ε ις ι ι τερες τά ι υ μ α έματ ο ωρ ς ν εσ ς μπορ υ άτ ε γ τα τάσε σ ρ ς ν π θ σ ς η χ ίι η λ ν π τω Τ λ ν ι ν χώ φ ν μι ν π σ ις ρ χ ς ν ει αι σ αλ ς ι υ γ Γ.Ε Τ ως ακ λ ως: α αχ ο ικ ν ίε ετ φέ ο αι ερο ι ς, ρμό ι ι ο Τ υ ί γ τεστημ ν ε ρο ου . . το ο ν ν λ ς» ον λ γ ου λ ν ίυ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έ λ ». ε ω ι λ γ έν ς ρ ώ ει , ο λ ν ί ο έ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λ ς» π δ χ τα δ ς ετ φε ό ε αχ ρ μι ν ίε ραλ μβ α Ε Τ σ ο ρ λ έ « Β λ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αχ ρ μ ν ίε υ ετ φέ ο αι δ ς, αλ ς ρ δ ο κ ός π υ ά ο ί α ις ωγ αφι ς ι χ ης σσ λ ς ακ δ ι άκ ς, ρμ δ ί ι το Γ.Ε. ει αι , υ το έλ γ το Τ λ ίυ αγ γ ς Π ι ι α αχ ρ μ ν ι ί εν ετ φέρ ν α δ ι ο ρ μι τη σσ λ , θώς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υ ά ετ φέ ο αι ε π ή τε ρ π ε αφ ρ ς ε λ Ε Τ , ν ς σ αλ ν ς, λ ε ο ι μό ι ωγ αφι ς ι χ ς ης σσ λ ς, ακ ο ι άκ ς, ρμ δ ί ο Ε Τ σσ λ , ο π ί γ τεστημ ε ρο ου Π.Κ υ ι ου γ ί ο λ γ ου α μόδ Τ λ ν ί Ε αγ γ ν αγ γ ν Θ σ λ ς Ε Τ το ο ν λ ς» ίι κ ι τ ρμ δ η υ κ υ ί ό τωσ ω εξ χόμε αερ π ρ ς πρ ς τρί ς χ ρες ταχ ρ μι α ικ ι ν ρέ ται υ η άργ σ , ετ φο ά Τ θώς ι κ αση ρμο ι τ των ο ξερ με ικ ε , τά πό πό ση υ Π.Κ ι τ π γ η ης ν ς ν η λ ν ίν κ ι . . . .Κ τα έτε ι πό ν ρ η ι ου γ ς ου γ κ έν ρο σ μ η ν θ η , ρα ζ σ . ο ης γ σ θο ί τα ε δ υ π ρέ ι λ ετ ι ν α τι ή, ο ύ λ ω ασ ο ρ λ γ ύ εω ε τ τητα ε σ ς παλ γ ς, φ με τ άρ ο 5 το μο 95 /2 1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σο ισ </w:t>
      </w:r>
      <w:r>
        <w:rPr>
          <w:lang w:val="el" w:eastAsia="el"/>
        </w:rPr>
        <w:t>κ π ι σφάλ η ης ελ ν ι κ ς ή η ς λ ς φ ε ς χ ρ μι ς κ υ 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άφον α τ ν Ημε σ λ τά τα η φιχθε ώ αχ ρ μ ν υ κ σ , ύ φ ν ε ο ε α ο αραρ ήμ τος ο π ί π τελ ίν π το μ μ ης ρο ς, π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ηρεί α Π. λ κ ρο ρχεί , χ ι έ η λ ν κ ύ η τ ύ τηρ ικ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δ υ γ αφα ι κ σ ς αχ ο ικ ολ ν N 6 1 N 3 , N 8 7 π ς ί αι τ μεί ο ρ υ ης ρο ς ι γ ετ ι ο . . ο ι χ ι ι τή ης κ στ τε πο ή ς. ις ε ο ρ ς φικ ύ ε ς αχ ρ μι ς π σ λ 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ο τη ι ικ π τελ ίο ρωτόκ λ ρ ω ς, εταφ άς ι αραλ β ς χ 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τολ υ υ άσ ται τά η ρά ο ω αχ ρ μ ν υ κ σ ν π η κ στοτε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ετ φορ τα ε ι γ άφετα . ι ο ι χ ι τ η πο ή ς ς τα 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ς ξ ρ τη η n r ις λ σσ φικ ε αχ ρ μ ς πο τ λ ς π ο τη ι ικ πο ελ α ασ τικ ρ δ σ ς αχ ο ν αλ σσ ν π σ ολ υ άσ ο αι πό του ν ιλ κ άκ ο ες κ π ύ ελ ι κ ύ λ γ υ . . έ ι τη ελ ν κ ρχή η υ τότ τ βα η τι ρ ορ ς δ θ τει ε ηλ κ ρο ρχεί ι σ ι σ δ ικ ς κ τα τάσε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.Κ ηρ ία φε ό ε τη άγ αφ το ρχεί ου ν ι α έτει τη ι εσ ω τελ ν κ αρ γ σ π ύ τελ ν κ ύ ελ υ α αχ ο ν ικ εν , τά η πο φράγ η ω αχ ο ν κ σ ν η τα ρησ τ γ τι πο ή ς ο ρι ς π θ η , φ ν ε α ρ με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ρθ ης ο α , ίτ τα ελ ν κ ς λ λ ς, τόπ χετ ς ο ίσ ς ο . . πο φρ γ η ι λ γ ι γ ία ις ργ σ ες μέρ ς η β μάδας π μ ως .μ . ό ο υ ρ χ ι γ , α β τα ις κ ς, ο ρά ι ι λ γ ς θο ί τα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υ η μεταξ το Γ. Τ κ ι της α μό ι ς τελ ν ι κ ς αρ ς. ελ ν ι κ ς ρχές αγ ατ π ι τά λ υ λ γ υ η σφάλ η ρ η ω ι τ εων ω κ εν αχ ο ν ικ ι έ ν . . ζ ται ε ις ελ ν ι κ ς ρχές ον ν π μό ν ν ι έ ν υ κ ι α ε ελ ν κ π ήρ σ έτο ας τ ι εσ ω ελ ι κ χώ έσα λ γ υ ι έ ει χ α ωτές) ι ερ ν ν ς η μ ι ου γ ο . ρ ση η ήρ σ ω τυ σεω ο π ν ι η ρ ύ α οι θ τ ία τελ ν κ ράβα η κ τά τ άρ ρ 1 2 κ ι π μ ν του Ν.2 6 01 </w:t>
      </w:r>
      <w:r>
        <w:rPr>
          <w:b/>
          <w:bCs/>
          <w:lang w:val="el" w:eastAsia="el"/>
        </w:rPr>
        <w:t>ρ ρ ω ν ε π ε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ν σι κ αχ ο ικ ν ικ ε π ην ο κ ισ ου ι έχ ι το χ ο ε ελ ν ι κ θ στώς, ν ξ χ ο γ τα ι ο τα τραφ ύ κ α τη ελ ν κ τά ταση ης σ ι ν εσ ς. η ι άστα η εω ο α τι κ αι ι α ικ ίε υ ε αλ μβ α ελ π ο αλ π ες ι π τρ φο τ ρμό ι Ε Τ π αγ ατ θ κ ο κ ελ ν μός, κ τά τα ο ι με σ ο ά θ ο 1 της ο ας. α ο αι ς π ο κ μι ς σ ο τελ ν τα κ λ υ α ταχ ο α ικ ίν ) Ο κ ρτες κ επ τ λ ς υ π ι χ π κ ι τ π σ μη ατ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 τολ ς γ τυφλ . έν υ π υ δ υ κ ι α ε αγ γ δ σ ού κ Φ . αχ ρ μ ικ ί η τ ρω αγ φου ρα ίο αι με α τ υ αλ ες ε έρι το . 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η ν σ κ αχ μι ν ίε ι α ε σ μ η το ελ ν ί, . . ηρε γ τι ς ή ο ωρ ς θ η π τα άφ ν α α ι ε χόμε αχ ρ μ ν ικ εν π μασμέ ε ον ι ρι μό γ ρι ς a e ω ε ο ε α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αραρ ματ ς υ π τελ ίν π το μ μα ης ρο ας τά ην ίδ ι ξο ό ο π ο Ε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ακ ν η ταχυ ι α ικ μέ ω </w:t>
      </w:r>
      <w:r>
        <w:rPr>
          <w:lang w:val="el" w:eastAsia="el"/>
        </w:rPr>
        <w:t>ι κ η ω κ ίε ν ασ φορ λ γ ς π ύ ει αχ ρ μι ν ι έ αγ ατ ία ε η γ γ ο θε τώς ι μ τακ μι η ο ρ ι ο έσ ι ου ι κ λ ν ι κ ύ δ ι η β η ρ ι θε τώτ ς μετ κ μ η ι ω ι δ θ σ β σ ω π υ ι το κ θε τώς αν τ ω ι τ ει τ ρ α . ε ην ση ω ικ τώ υ ο αι τ ρ ρ 8 , 8 ι 9 ο ελ στ 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ν μ ύ 24 7 2 1 επ τω δ μάτ ν κ ι τω σ ε ν το εγ άφω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ήρ σ ν ν ν δ σι υ στώτ ς ι μετ κ μι η , τι ρ ώ ει . . δ π ο δ ρ τ ι σ ώ σ έγ αφο μ ταφ ρ ς ς α σ λ ας ή ραλ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ίω η τολ ς αχ ρ μι ν ι έ χ σ κ ακ ήρα ρες ι ς ι μετ κ μ ς ε κ ην π σ ολ ε τη έλ ης ω ϊς η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 ρ μι ν ίε δ αι π τοπ ι τι ε η ν ι κ ρακ ή α, φό ο ν γ α σ κ εσ ώ σ τ ρι ς ν ι μετ κ μι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 ρ μι ικ εν ι κ ύ α εσ ώ μετ κ μ ς ε αξύ Τ , α ω ν τ ρω φε ο έ ι κ αι ός αχ ρ μι ν υ κ υ ι ε ελ ν ι κ φράγ η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δ ύ ν α π η δ υ τά τα η ι μετ κ μι ς» υ υ ά σ . . ι βάλ ι τι ελ ν κ ς ρχές χ ρησ ς ι ο ρ μ ύ α Ε Τ π π σ έλ ν αι αχ ρ μι ν ικ εν ηρ ύ αι ι ι τυ σ ι ο ωρ ν π θ η ι αγ γ ς τά α ι ι τε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μ ν σ α ά θ α . 4, , κ ι ε με τ ς π ρο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σαγ ταχυ ι αν ικ μέ ω </w:t>
      </w:r>
      <w:r>
        <w:rPr>
          <w:lang w:val="el" w:eastAsia="el"/>
        </w:rPr>
        <w:t>χ ρ μι ν ίε υ δ α ελ ν ι κ λ ση / , α παλ σ ο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όρω ι ασ ώ φόσ ε κ ι αι ε τρα πορ ς ικ , ρι ρ μο γ ρ ε , ετ ο ρ ί ητ υ λ γ υ αγ ατ α τά η ι λ γ , ύ ω α ρ με το ρθ 6 τ ς π ρο ς, αδ α σ ο ρ λ π ες χ ρί αι έ ω τελ ν ι κ ς δ τ ει χ ρ μι ν ίε αγ ατ ξί ς ου ρ παλ γ ς πό . . , ο ρ υ ω ασ ολ γ ν τελ ι άν ο ελ υ α ι ηλ τερο π ς ά ρ ν α π ις κ στ τε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υ ες ι τά ει ης ν σι κ ς ι θ ς μοθ σί ς ι ως ο τατ τ ρ ξωτ ρι πο ίυ ελ ν αι ε η βο υ ατ τ ς ο λ κ ρ μ ρ φ ρ τημα λ ν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CIS t χ ρ μι ν ίε αγ ατ ξί ν ο τατι τι ρ υ θώ ι ν ικ ίν υ ε κ ι ε έτ α μπο ς λ ς, ρι ρ μ ι παγ ε ε ίε ό ι α χ ύ ε ι θε τώς, ελ αι ε η βολ θ ι άφη η ι αρμόζ αι κ στ τε χύ υ ες ι τά ει ρ έτ ω μπο ι ικ ς, γ εύ εω ι ρ μώ ν θεσ ώ ω φ με ην δ ν , σ κ κ ι εθ μ θ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ην ρ ω η ικ ι έ ν α π ε ρχει ελ ν κ λ ση 2 2 ί λ ς υ ρ μ , φαρμ ζ αι τ λ γ ι ι τ ξε τω π αγ άφω 2 κ ι 3 του ρ ν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ηρ ικ ης άφησ ς γ αφα, υ ορο ε ε γ ρ ει ρ ρ μ ύ ε ε ι ήμ τα λ γ π ασ ο /κ πό ι ύ ό ο , βάλ ν α τά ο τάδ βολ ς ης ι άφη η ε θε ό φορ έσο ο ραλ η το μόδ λ ν ί, ε έρι ο . . ην ίω αγ γ ϊν ω σ έλ ν α ορφ ο μ τω ετ ύ τ ην ϋθ ση τι α ο ν α ά ν ι άγ αι το ί μπ ρ ν υ λ γ ν ι τε α ο ησ κ ετ χ ί , παι ία σ μ η πο ι ικ τα γ ς ωτ τυ ο φή ον αλ π ταν υ λ ξ ω ο ω ί ρ πά π ο ι υ ο ται τ χετ ά θ ο π ωτοκ λ υ κ τα γ ς της κ σ οτ εφαρμ ζ με ς τι ησι κ ς σ φ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ω η υ τά η ι ρκ ης π λ ευ η ω τοι ν ης σ ηση , ελ ν ι κ χή ο ρ σ ε ταβ λ ν ί ης ι άφη η υ χετ αι η μ ρ σ ω ρ τ ω π ύ ων ίς η α μολ γ τά α η ου ό θ το δι ι κ έτ ω ν ς ορο γ ς, η ασ ολ τέα ι ορο γ τέα ί ου μπο ε ατ ς, .Κ ν μερώ μεσα ον ρ λ π η, στε ε υ αίο χ υ τ ητ φαρμ γ ς ς ι σί ς μφ βήτ σ ς υ ο ται το ά θ ο 6 της π ο 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. ν μερώ τ ι ε θε τάδ ης ι ι σ ς λ ν μο έσω η άτ ν ου κ ρ μ ν λ ο ι τ ματ ς CI e ήν α ης πε έρ ση ελ ν έν ς αχ ρ μι ικ ι ν υ π χ ι έσ δε ς άδ η κ ου ρ δ ε α το ραλ ες μ την επ σ του ταχ ο ύ ν ι έν </w:t>
      </w:r>
      <w:r>
        <w:rPr>
          <w:b/>
          <w:bCs/>
          <w:lang w:val="el" w:eastAsia="el"/>
        </w:rPr>
        <w:t xml:space="preserve">ρ 0 στρ εν ταχ ικά ν ικ μ </w:t>
      </w:r>
      <w:r>
        <w:rPr>
          <w:lang w:val="el" w:eastAsia="el"/>
        </w:rPr>
        <w:t>π τ ο ή το όπ ο λ υ η ε λ ρ , τά ρ ω η η σ ης ολ ς ο πο τ λ α π ο υ ικ λ ίυ ατ ς ωτερ ω αχ ο ι ν ν ικ έν υ π δ π τε γ ε ραδ θ κ το ραλ π η π ο Π.Κ υ ρ μβ ν μέν ς ς ρ ω η ίωσ ς ο ρ λ π η ν γ ία ε έρι ου ου . . α έσω ο Ε Τ π υ η ή κ ν ι ελ ν κ ς τυ σε υ ές ρ ώ ε κ λ υ ε αι ι ι ί εκ ω τέρω κ ωσ ης ι σάφ σ », ύ φ ν ε ο θ ο 8 ρ. ου τ’ε ο δ τησ ν ν μ ύ 24 6 2 1 ώς κ ι τα ορ με σ ά θ 1 της ρ ύ ας ρ επ ν αγ γ ς. κ ελ ι κ γ υ . . έχε τη ελ ι κ ρχ υ τότ τα π β ση ης επ τ ο ής του ταχ μι αν ι έ έ ω ό βασ ς σ α τηρ ύ ε αρ ί.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1 αγ τ ταχυ ι α ικ μέ ω </w:t>
      </w:r>
      <w:r>
        <w:rPr>
          <w:lang w:val="el" w:eastAsia="el"/>
        </w:rPr>
        <w:t>ταχ ρ μι ν ίε π ε ι α ί μέχ το τατισ ύ ορ ε ωτερ ύ εμ ί γ ν α ε θεσ ώ ξ γ γ ς ε ην β λ ελ ν κ ς λ σ ς τα τα τήματ / ακ ο εί ου . . θε ρ ση υ γ πο τ λ ς έχετ ι υ τότ τα π λ γ ς πό . . πλ ώ ται η λ ση θε ίω η ατ σης ς ξ ρχόμε ς π σ ολ ς, . . ε ι ν η κ ωσ ο . .Κ υ ρώ ι ις ρ φ ρ ς ι μβ ν αι τ ελ ν ς η σει ι ις έτει τη δ εσ τω τ λ ν ι κ ν α χώ ην ρ ω η ν ι έ ν ξ ς ου τατ ικ ύ ρ ν ι έ ν αρ ήτ ξί κ ι ι ι ό ο τα λ σ ς έτ μπο ι ς λ ς, ι ρ μο ι παγ εύ ει τ ρ ώ ει σ ι ς ξαγ γ ς ικ ι ν ε κ π η ν ι γ γ ου η ο ι ο με ς ελ ν κ ι τυ σ ι ξαγ γ ς ε ην βολ θ ι σάφ σ το ρμ δ ελ ν ί ξαγ γ ς ι φ ρμόζο αι ι κ στ τε υ ες τά ε ρ έ ρων μ ρ ς λ ικ , παγ ρ ων ι μών ι θεσ ώ ν ύ φ ν ε η ι ν σ κ ι θ μο εσ τα τήματ /π ακ ο εί ου . . ε ρ λ μβ ν υ αχ ρ μ ν ικ ε α π δ ν χ υ τη η ί α ως άν π ο π μ ν . . ε ι η ρκ κ ε η ρ χ δ γ ν ο ο ωπ ω τα τημάτ π ακ ορε η πο ο ρ ά ι ρ ς πλ ωμέ ελ ι κ η σεω ελ ι κ ρχές ι . . υ ργ ζ ν α η ωστ ν μέρωσ ω ξαγ γ ω τι ακ λ ύ ν ι σ ς τη ι χύο ν μοθ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ταχυ ι α ικ μέ ω ραλ β ω αχ ρ ικ ν ικ ι ν ο αγ γ πό τά τ μα/π κ ορεί ου . . ο ρ ή η ς λ ν ω γ ί ελ ν ν τυ σ ων ι λ γ ν ωρε αι ι ξο ο ω ν γ ν ικ έν ν ην λ κ ρ ση ης ι δ σί ς ξα γ ς ι η ρ γ σ β ί η ξό υ το α σ λ α, σ φ ν με τ ρθ ο ρ. ελ στι ν μο 2 4 20 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ίσ ξό ο ω α ρ μ ν πο τολ ν ορο γ ι ύ κ π ρέχετ ίεε χετ ά η ρ λ β ς π ω ελ ν ι κ ν η σ ων π ο γ κ έν τά τημα/ ακ ορ ί του . . ί ε με το μ ν α στο ίσ ς ο κ ρ η τη εξ γ γ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 ρω β ί η ξό υ υ γ ται τ α ν γ αχ ο ικ ε εωρ ύ αι ν ςη ν ι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αγ ατ π η ης ό υ ω γ ν ι έ ν πό ο ελ ν ι κ δ φ ς ηςωπ ς η , ι αι ε ι τ ει έ η ε λ ε η φορ / π ι αγ γ ι ρ σ ω χετ ν ί. . ι τά εων φ α ρ μ ν τ θ ης ο ς ι ε έ ι ου Φ Π. εν μερώ τα η ρμ δ τελ ν κ ρχ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τελ ν ί της φυ ι ς εξ δ ι ργ κ τά λ υ ελ γ υ σ ι ε ερ με ταχ ο ς α τολ ςτη ση ω υ ε ικ ν γ άφων υ υ ά σ .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ω ι θ σ ω λ κ ρ ν νρ φ ρ ν ρ ω η έ με ς ξερ μεν αχ ρ μι ι έ υ .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 ην ε μέ ωσ το εξ γ γ α κ θώς κ ι του χ ρι μόδ τελ ν εξ γ γ ς.ράγ φο ως ε φαρμ ζ ν α τ ν ρ ω η μ ευ άτ υ κ α ε όρ τα λ σης γ τα οπ ί τελ ν ί εξ δ ε ι τ τε ν ί ης φ ς ε ό υ </w:t>
      </w:r>
      <w:r>
        <w:rPr>
          <w:b/>
          <w:bCs/>
          <w:lang w:val="el" w:eastAsia="el"/>
        </w:rPr>
        <w:t xml:space="preserve">ρ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3ν αγ </w:t>
      </w:r>
      <w:r>
        <w:rPr>
          <w:lang w:val="el" w:eastAsia="el"/>
        </w:rPr>
        <w:t xml:space="preserve">αχ ρ μι ικ εν ε κ ι α ε ο κ μι η τ ελ ν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ν ξάγ αι ν ει ργ ω ού ν ελ ν κ ν λ γ ν τά η ξ δ ο ελ ν ι κ δ φ ς. ρο ού ο, Φ Π. σ γ ζ ται ε τ ν ρμό ι τελ ν κ αρ τη π ίω ι ργ ς ελ γ ν χ ρ μι ν ίε ι κ με ε ο ωρ π θ η ο ν αι ξαχθ ύ κ ι ε ι τ ει π ν αγ γ ς, φ ε α ρ με τ ρ 7 7 ι 7 ο ν ν μ ύ 95 /2 3 κ σ ο άρθ ο 4 τ υ τ ξ υ ι ό η η μο 24 /2 5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αχ ρ μ ικ ί χ χ ε ι ι θεσ ώ ν ξ γ ν αι ε ν β λ υ θ υ σάφ σ ς.ρ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4έ η κ η η η Τ ω ακ Οφ λ τε ζ εν ταχυ ικώ αν ικ μέ ω ελ ν κ φε τα η τι ή ς ο ς ου λ ν κ ύ στατ η ση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ύ ερ φ ρ ν λ η ξ γ γ ω αχ ρ μι ικ έν τά α ο π με τα π ο γ ε ά θ τ ς π ο ας τα ο κ ι α ε α μο , φ ρ κ ι λ ς ε ύ ε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.ειλ της ί ι σαφ τής ίω μμ ση ι ο ώ υ η , φει της ι ς μμ σο ν ό ω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.β ί ση ης ελ ι κ ς φει ς α μο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όρο ι ι ς π ρ ε γ ατ π ι αι ω ηλ κ ρο υ βαλ εν π ασ τικ ν ί α η ς ελ ν κ φει χ β εί α α τατικ χ βλ θ π ο. . ίο ν η ς α π ε άδ σ ς χ κ ο ε ε η β λ ρ μ ω χετ ν ύ εω αγ ατ ι αι η η μ ρα ο ν κ λ υ εί ή β ίσ ς. ο κ π υ ό υ τή ται γ σ , ρέχετ . Κ τη ρμ δ ελ ν ι κ χή υ ρ ται το ρ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τά ρί ω η γ σ υ λ ει λ ω ασ οφ ρ λ γ ν ύ εω υ φεί α ε ην σ ι ί ι κ ή π κ ί υο ται τη ράγ φο ο ρ ς ρο ς ι ο γ ω Τ ς ρω ο ωρ ς ε θ η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ο αι π η β λ ρ ώ ι ι αγ γ ς π ς έχ ται ε ι παλ γ πόασ οφ ρ λ γ ς ε ει Σ αυ έ τι π ι σει κ τα λ ν α άμεσ τα οφε με π σ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.τα λ ης ελ ν ι κ ς φει ς ο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.Κ γ ατ π ι αι λ κ ρον ι κ ί ταιπο ι ικ ίπ αξ , ση ι ι τε ες δ γ κ ν α τ φα μογ η ο α . χ έωσ ή τατ ι ξ ρτητα ά . . ργ ς σ φι ής ιπ ό ωπ ς ο ραλ η, ί ε άμ σο εί έμμ σο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.πο ε ικ ίπ αξ ς ε υ ου . .Κ αδ ε α το ι γ γ α ι ω μπ ρ άτ ορ λ γ ύ κ . ι ίμ κ ω η ου .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σκ αι π ον κ ε το ό οι αγ γ α κ ι τω εμπ ευ άτ ίω η υ μ ς υ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.Κ τα λ ς η ελ ν ι κ ς φει ς π αξ υ ς θώς ιω λ γ ω κ ν κ ό εσ η τα λ ς, φ χύ υ ες ι τ ξε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,αγ ατ ία ε τά ω η ο π η γ σ ης ραγ φο ι έχ ο λ σ ύ υ ή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ην ξ ης ο γ ύ ε ς ραγ φο αν ο π λ υ ι άσει ελ ν κ ρχήο ι τη ψ ω γ στι έτ ν ίπ ξη ο αι ο ι π αξ μο ί δ 5 /7 π ς ι χ ι πό βεσ ης ελ ν ς φει π ρχετ τ α ρ με τη χύ υ σ κ ι θ μο εσ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.ρ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ω ατικοί σάκοι έ ταχυ ικής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μ τ ί κ ι έ ν ε βει ν ι ο ν ν ρχώ υ κ ι έσω ης αχ ρ μ ςδ α λ σσ ν α τω ελ ν ι κ δ τυ σ ων κ ι ελ γ ν δ μ τικ σ κ ι έ ι φ ρο ευ ι κ ι ο ε ωτερι σ μ ε ε τ υ χ ρ κ ήρα τ υ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ω η μφ λ ο ακ ήρα ο άκ ς ι μ τικ ελ ι κ ς χέςπε ύ α την μόδ ρ ί ο υ γ ίυ ωτερ ν ο ε ε έ ι μ ο άκ υ χ ρί ν π βαί ε μ ε ργ α ατ ς το σ κ </w:t>
      </w:r>
      <w:r>
        <w:rPr>
          <w:b/>
          <w:bCs/>
          <w:lang w:val="el" w:eastAsia="el"/>
        </w:rPr>
        <w:t xml:space="preserve">ρ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</w:t>
      </w:r>
      <w:r>
        <w:rPr>
          <w:lang w:val="el" w:eastAsia="el"/>
        </w:rPr>
        <w:t>σβ ή 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ρ λ π η μφ β τεί η π η λ ν ι χή α μολ γ τά αξη ω μ ευ άτ η ασ ολ γ τέ ορ λ τέα ξί , η γ γ η ω μπο ε άτ ν ε λ υ ελ τή λ όρο έλ ς κ λ ε αι βλ π με θ ο ύ λ ν ι κ δ ι δ σ ι τ ρα, η ω αν φερ με ν μφ βητή εω μ ει τ ν ρμ δ τητα ω ρωτοβ θμ ρο λ ν ι κ ν φ βητ εων . Τ 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κ ί ση ω κ ύ ε φέσεω τά ω πο άσεω ω .Ε Τ ν κ ι τ ν μοδ τ τα ης ης ο ςλ ν ι κ ν φ βητ σ ν Ε Τ 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ην μο ι τ τα ης Τ μπί ει, ον π ηυχόν φ ρ ς ο η ασ ολ γ τά α η μπ ρ άτ ταξ ου ρο τ μέν υ ο ήμα ος Τ λ ν μού κ ι τ υ ε ργ α α τ τελ μό λ λ άρ τα π α ο π με την η ε ράγ φο, σαφ τής χ ι ο ίμ σκ σ ο φ τά πό α η ελ ν ι κ ς ρχής χετ ε η αρμογ ης ελ ι κ ςμο εσ ς ο ο α ρ μ σα ατομ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 τ εφαρμογ τω χ υ ώ δ τά εω της εν ι κ ςι εθ ς ν μοθ ί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τάλ ψ αταστροφ ησ ελ ν ι κ χή, ι πό η άδ σ ω αχ ρ μι ν ι έ το . . , π ρ γ ί ην γ τά ι ή υ ρ υ μο ίυ ην τα τρ φή ο , τ΄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φαρμογ ης κ στοτεχύ υ ας σ κ ς κ ε ν ς μο εσ ς.ν φερόμ ν τ θ ο ς ρο ας τρεφόμε μπ ρ ατ ρχο α τ ντά ταση ς ο ρι ς θ ση , φό ο ε ξαχ ο ς ω ο με ο εσ ν ρ σ ν ζ τητα η λ ν ι κ ρ σί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τό χετ γ αφηςν μέ ωσ ς ο . . κ λ ύ α ι δι σ ς κ η , θε η τα τρο ς, ω ρθ ω ως 9 υ λ ν ι κ δ . θ ίω η κ ών ται ρχικ βλ εί α άφη η ι ηρο αι ι ο με ς η σ ι θ μο εσ ι τ ει ι μ ν ύ αξ ίσ ι ν ωτοκ λ πό ην ρμ δ ελ ν κ ρχή κ ι τ ν ν μέρω η το βιβλ υ λ γ τι απ θ ς π σ ι ς ν εσ ς π το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. .ν οφει μ ν ταχ ο ικ τέλ κ ι ι μ τα ε π ττ ν α α τ Φ .Κ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ίη ι χ ν α ε αχ ρ μ ίε α ί χει ς αχ ς ο ς λ ί σης έ ι χ ρί αι π α λ ι ί εν στε φε ίθ ρ ω ελ υ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ι χ ρι μός ί τ ς, α θα μέ λ ι μ ν ίε τα τ έφο αι φ ν ε ιςι τά ει τ ς ε ν ς μο σί ς ε η τα τρ φή άσσο α π ο Π.Κ ι τέλ ν α η ρα τα γ ς αο με τά ρ ω η ε ί λ γ υ 4 8 N 3 ωρη έν η ελ ι κ ρχή, ό π ο π ται.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8μ η ατάσχ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ελ ν ι κ ρχή ρ βεί ε έ μευ η τά χεση ώ υ ι χ αι ε αχ μι ν ικ εν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ύ φ ε ις χετ ς ι τά ε ο λ ν ι κ ι λ μων ερ ω η υ δ π τώ ται ραβ σ της θ ς κ ι ν σ κ μο εσ ς.ε η έ μευ η κ τά χεσ υ άσ ετα π ο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.Κ ι σ λ ται τη α τα γ ς οο με ε ίο λ γ υ CN 3 εωρ μέν α την α μό ι τ λ ν κ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άγ μμ ε ο κ ιαβ τικ Διατάξε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τά ει η ρ ύ ας φασ ς φα μόζο αι ι τι ρ ώ ει αχ μι ν ικ έ ν υ κ ι ε σ μ η το ελ ί ι χ υ φι εί π η χύ υ ς, φ σ τά ο ν ν ρ η χ ς τ ς, ν χ ξ κ ει η ι σ τελ ν μο το . τ’εφ ρμογ ο θ υ 0 ρ. υ τ’εξ δ τησ μού 4 / 0 θώς ι ο ρθ υ 5 ρ. ο τ’ε ο ι δ τ σ μο 4 / 0 ε ο ετ β τ ύ ν ν ς, ρ ύ α κ ι α ε θ ώρ σ ι ο έλ ς ης ετ τικ ς ι ο ρ ται ς ην 1 κ μβ ί 0 0 κ ι έ ν ωμ τω ο ι ό ετες εώ ει ο π ν α ο αχ ρ μι ορ ί ι υ ρτώ α πό η υξ ω ίσ ι λ ρον ν τημ τω ν σ κ ε δ . ς ην ρ αγ γ ι ου γ ης χ ν γ αφι ς φ ρμογ ου . .Κ η λ κ ρ ν β λ ω ελ ι κ η σεω τι ερ μεν ς αχ ρ μι ς τολ ς, μέ ωσ ω ρι ρμ δ ν ελ ίν ξαγ γ ς α τα τ ματ /π ακ ο εί υ . . , τ’ φαρμογ υ ρ 1 ράγ φος ης ρ ύ ας, αγ ατ ία ε ν ρω η η ση ω ρ φ ρ ν ν ελ ι κ λ σεω 3 η τολ ου ς η 0 έρ ο π με ήν , ε θε ό φορ έσο ι ε η ι τερ ς δ γ ς κ ίν α ο κ π υ ό. </w:t>
      </w:r>
      <w:r>
        <w:rPr>
          <w:b/>
          <w:bCs/>
          <w:lang w:val="el" w:eastAsia="el"/>
        </w:rPr>
        <w:t xml:space="preserve">ρ 0 ατ ρ ατά ε </w:t>
      </w:r>
      <w:r>
        <w:rPr>
          <w:lang w:val="el" w:eastAsia="el"/>
        </w:rPr>
        <w:t xml:space="preserve">τη έ ρξ ι χύ ς της ρο ς κ τα γ αι: ρι μ. 0 4 2 7 1 7 ι γ φα η ω υ γ ν μι ν ι ι ν Ε Β 5 1 9 ),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ς ι χ ιθε λ δ τα η πό ασ ς ή εγ ι τα π α ίκ ι α τη π ο α φα η </w:t>
      </w:r>
      <w:r>
        <w:rPr>
          <w:b/>
          <w:bCs/>
          <w:lang w:val="el" w:eastAsia="el"/>
        </w:rPr>
        <w:t xml:space="preserve">ρ ρ η ισχ </w:t>
      </w:r>
      <w:r>
        <w:rPr>
          <w:lang w:val="el" w:eastAsia="el"/>
        </w:rPr>
        <w:t xml:space="preserve">χύς ης ρο ς φα η ρχίζε </w:t>
      </w:r>
      <w:r>
        <w:rPr>
          <w:b/>
          <w:bCs/>
          <w:lang w:val="el" w:eastAsia="el"/>
        </w:rPr>
        <w:t xml:space="preserve">ι ) </w:t>
      </w:r>
      <w:r>
        <w:rPr>
          <w:lang w:val="el" w:eastAsia="el"/>
        </w:rPr>
        <w:t xml:space="preserve">ετ η η οσ υ ή ης την μερ α ης ν σ ω . π ρ ύ α η ο ι ε σ η Ε μερ α ς σ ως.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Ο Ο Ο ΚΟ Ο ΚΩ ΦΙ Σ ΠΟ Τ ΚΗΣ Λ ΙΚΟ ΝΩ ΙΩ Κ ΗΜ Η ΝΗ Ι ΙΚΟ ΠΟ ΓΜ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ή ια Ανα υτ κή Κατ στ ση Αφι θε σών Τ χυδρ μικών υσκευασι ν ύπο Αλ ηλο ρ φ ας : α η ορ α Τ χ δρ ικών Α τικειμέ ων : φ ίο Πρ σμού : μερ ηνία Από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Από 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858"/>
        <w:gridCol w:w="682"/>
        <w:gridCol w:w="915"/>
        <w:gridCol w:w="1140"/>
        <w:gridCol w:w="1140"/>
        <w:gridCol w:w="1140"/>
        <w:gridCol w:w="923"/>
        <w:gridCol w:w="622"/>
        <w:gridCol w:w="101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 ίο α αγω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ώ α αγω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ό ο τ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ίδο λ λο ρ φ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ό σκευα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ύπο σκευα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 σκευα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ο κή ταιρ 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τή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μ/νία α λ β 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μερ ηνία εκτύπω 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ΓΜ 2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614"/>
        <w:gridCol w:w="653"/>
        <w:gridCol w:w="447"/>
        <w:gridCol w:w="647"/>
        <w:gridCol w:w="1031"/>
        <w:gridCol w:w="286"/>
        <w:gridCol w:w="447"/>
        <w:gridCol w:w="730"/>
        <w:gridCol w:w="691"/>
        <w:gridCol w:w="471"/>
        <w:gridCol w:w="286"/>
        <w:gridCol w:w="730"/>
      </w:tblGrid>
      <w:tr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Τ 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ρα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ή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 </w:t>
      </w:r>
      <w:r>
        <w:rPr>
          <w:b/>
          <w:bCs/>
          <w:u w:val="single"/>
          <w:lang w:val="el" w:eastAsia="el"/>
        </w:rPr>
        <w:t>ΕΝ</w:t>
      </w:r>
      <w:r>
        <w:rPr>
          <w:b/>
          <w:bCs/>
          <w:lang w:val="el" w:eastAsia="el"/>
        </w:rPr>
        <w:t>ν ό γρ φείο ι η οσί υ η ατ τ ρ ι τ τ την μερ α ς έρ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υ φι ς λ ι ν ν μ ω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.1 φείο υ ού υ π .2 φείο ν ού ματ α λεπ οι ν αι χ ρ μεί ν ου γκλά .3 φείο ν ού υ υ Τ λεπ οι νιών αι χ ρ μεί ν ου γι .4 η ηφ κή τρ τ γι ής εκτ ν ών οι νιών αι χ μεί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 xml:space="preserve">.1 η ί ησης </w:t>
      </w:r>
      <w:r>
        <w:rPr>
          <w:b/>
          <w:bCs/>
          <w:lang w:val="el" w:eastAsia="el"/>
        </w:rPr>
        <w:t xml:space="preserve">αι οι νία </w:t>
      </w:r>
      <w:r>
        <w:rPr>
          <w:b/>
          <w:bCs/>
          <w:u w:val="single"/>
          <w:lang w:val="el" w:eastAsia="el"/>
        </w:rPr>
        <w:t>λλού 0 88 ή o rna l e .2. η θν ύ</w:t>
      </w:r>
      <w:r>
        <w:rPr>
          <w:b/>
          <w:bCs/>
          <w:lang w:val="el" w:eastAsia="el"/>
        </w:rPr>
        <w:t xml:space="preserve"> χ ρ μεί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 ίυ 0 </w:t>
      </w:r>
      <w:r>
        <w:rPr>
          <w:b/>
          <w:bCs/>
          <w:u w:val="single"/>
          <w:lang w:val="el" w:eastAsia="el"/>
        </w:rPr>
        <w:t xml:space="preserve">0 88 ή tr @ l e r </w:t>
      </w:r>
      <w:r>
        <w:rPr>
          <w:b/>
          <w:bCs/>
          <w:u w:val="single"/>
          <w:lang w:val="el" w:eastAsia="el"/>
        </w:rPr>
        <w:t>ΩΤ Ι</w:t>
      </w:r>
      <w:r>
        <w:rPr>
          <w:b/>
          <w:bCs/>
          <w:lang w:val="el" w:eastAsia="el"/>
        </w:rPr>
        <w:t>φείο υ ού ον μι ών ας π ν ιο φείο ν ού μμα α οσί ν όδων υ ιλή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φείο ν ής υ ύ τ ς λων ίν αι ας λο η ελων ι κών δ ασι ν η σμολογι ών άτ ν ελων ι κών ον μι ών θ στώτ ν η η τρ τ γι ής λω ι κών έγχ ν ρ βάσεων η εκτ ν ού λ ν ίυ εκτ ν ής κυ έρ ησης ρ ές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