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8:34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ν φ κ ε η τότη η όν μ ω ε Φ. . ε αξ π η ώ ε κοπ η αγω υ ς ι α ν η ετ ξύ κ π η χ .: ) Η υ α θμ. Δ ΚΓ 5 0 0 0 0 Ε Δ Ο Η υ αρ θμ. Δ Κ 0 3 5 0 3 8 1 Ε Δ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ή μ ων ε υν τ τα λη ης ϊν ν π κ ί εν ν ε . . ετ γ κ έν ν θη υτώ ε κ ξ γή ν ϊν ν τ ν ρ ί ηγ υμέ ς ετ υ λ γ θή υ γ κ έν υ θη υτή μ θ υτή τ ν λ γ θή υ γ κ έν υ θη υτή ξ γέ α ρ ουμε λ υθ ύμφ να ε ι ι ς ρ σης ς υ υ υ . . κ ί εν ε σης ϊν π ύν ι ν ύν π στώ τ λ ς ν ς υ δά υ ι τ τας, μ τ ν ρ η υ ϊν ι ν ύν έσω ς ρ υ δά υς ι ρ λ γ θή ε υ ϊν ξ ρ ν δα ι τ τας. ύμφ να ε </w:t>
      </w:r>
      <w:r>
        <w:rPr>
          <w:u w:val="single"/>
          <w:lang w:val="el" w:eastAsia="el"/>
        </w:rPr>
        <w:t>ια ι ς ρ ης ) ς</w:t>
      </w:r>
      <w:r>
        <w:rPr>
          <w:u w:val="single"/>
          <w:lang w:val="el" w:eastAsia="el"/>
        </w:rPr>
        <w:t xml:space="preserve">υ υ </w:t>
      </w:r>
      <w:r>
        <w:rPr>
          <w:lang w:val="el" w:eastAsia="el"/>
        </w:rPr>
        <w:t>υ ΦΕ</w:t>
      </w:r>
      <w:r>
        <w:rPr>
          <w:u w:val="single"/>
          <w:lang w:val="el" w:eastAsia="el"/>
        </w:rPr>
        <w:t>Κ ύ ση ώ ι . .</w:t>
      </w:r>
      <w:r>
        <w:rPr>
          <w:u w:val="single"/>
          <w:lang w:val="el" w:eastAsia="el"/>
        </w:rPr>
        <w:t>σονται .</w:t>
      </w:r>
      <w:r>
        <w:rPr>
          <w:lang w:val="el" w:eastAsia="el"/>
        </w:rPr>
        <w:t xml:space="preserve"> όσει </w:t>
      </w:r>
      <w:r>
        <w:rPr>
          <w:u w:val="single"/>
          <w:lang w:val="el" w:eastAsia="el"/>
        </w:rPr>
        <w:t>ν οκοι τ ς κ σε</w:t>
      </w:r>
      <w:r>
        <w:rPr>
          <w:lang w:val="el" w:eastAsia="el"/>
        </w:rPr>
        <w:t xml:space="preserve"> ν ς </w:t>
      </w:r>
      <w:r>
        <w:rPr>
          <w:u w:val="single"/>
          <w:lang w:val="el" w:eastAsia="el"/>
        </w:rPr>
        <w:t xml:space="preserve">χέ </w:t>
      </w:r>
      <w:r>
        <w:rPr>
          <w:lang w:val="el" w:eastAsia="el"/>
        </w:rPr>
        <w:t xml:space="preserve">π ρε ι ν ι π ί ς </w:t>
      </w:r>
      <w:r>
        <w:rPr>
          <w:u w:val="single"/>
          <w:lang w:val="el" w:eastAsia="el"/>
        </w:rPr>
        <w:t>α ι ύν τ υ ς</w:t>
      </w:r>
      <w:r>
        <w:rPr>
          <w:lang w:val="el" w:eastAsia="el"/>
        </w:rPr>
        <w:t xml:space="preserve"> υ </w:t>
      </w:r>
      <w:r>
        <w:rPr>
          <w:u w:val="single"/>
          <w:lang w:val="el" w:eastAsia="el"/>
        </w:rPr>
        <w:t xml:space="preserve">ο ν τ </w:t>
      </w:r>
      <w:r>
        <w:rPr>
          <w:lang w:val="el" w:eastAsia="el"/>
        </w:rPr>
        <w:t xml:space="preserve">ρ ση ) ς </w:t>
      </w:r>
      <w:r>
        <w:rPr>
          <w:u w:val="single"/>
          <w:lang w:val="el" w:eastAsia="el"/>
        </w:rPr>
        <w:t>υ ε ν π ί</w:t>
      </w:r>
      <w:r>
        <w:rPr>
          <w:lang w:val="el" w:eastAsia="el"/>
        </w:rPr>
        <w:t xml:space="preserve"> ν </w:t>
      </w:r>
      <w:r>
        <w:rPr>
          <w:u w:val="single"/>
          <w:lang w:val="el" w:eastAsia="el"/>
        </w:rPr>
        <w:t>ρ λ γ ς θή ς</w:t>
      </w:r>
      <w:r>
        <w:rPr>
          <w:lang w:val="el" w:eastAsia="el"/>
        </w:rPr>
        <w:t xml:space="preserve"> ε ι ρηση ι τ ει </w:t>
      </w:r>
      <w:r>
        <w:rPr>
          <w:u w:val="single"/>
          <w:lang w:val="el" w:eastAsia="el"/>
        </w:rPr>
        <w:t xml:space="preserve">υ </w:t>
      </w:r>
      <w:r>
        <w:rPr>
          <w:lang w:val="el" w:eastAsia="el"/>
        </w:rPr>
        <w:t xml:space="preserve">ρ ν τ ν ν γ ρ ση, έν ν </w:t>
      </w:r>
      <w:r>
        <w:rPr>
          <w:u w:val="single"/>
          <w:lang w:val="el" w:eastAsia="el"/>
        </w:rPr>
        <w:t>ηλ ή ς υ τ ύ στώ</w:t>
      </w:r>
      <w:r>
        <w:rPr>
          <w:lang w:val="el" w:eastAsia="el"/>
        </w:rPr>
        <w:t xml:space="preserve"> πι ον ύμφ να ε ι ι υ </w:t>
      </w:r>
      <w:r>
        <w:rPr>
          <w:u w:val="single"/>
          <w:lang w:val="el" w:eastAsia="el"/>
        </w:rPr>
        <w:t>υ</w:t>
      </w:r>
      <w:r>
        <w:rPr>
          <w:lang w:val="el" w:eastAsia="el"/>
        </w:rPr>
        <w:t xml:space="preserve"> υ ς μ σεται . . οση ν υ </w:t>
      </w:r>
      <w:r>
        <w:rPr>
          <w:u w:val="single"/>
          <w:lang w:val="el" w:eastAsia="el"/>
        </w:rPr>
        <w:t>ξ ν</w:t>
      </w:r>
      <w:r>
        <w:rPr>
          <w:lang w:val="el" w:eastAsia="el"/>
        </w:rPr>
        <w:t xml:space="preserve"> κ ς υρ ς ν σης ν τή σ π υ ν ρ ί α γ μό υ λη . λ ς ύμφ να ε ν . σει ν υ ξ ν ν . . ν λη σονται . . π ν ϋ θε η λη π βάλ ι ια ά ση ξ γή βλ πό εν τ ν λ νε μ θε ί ι τει δεικ τ ι α ν α ί ση ς υν ς ν εβ ση ς ξ δ ν υ ν ση. ατ τ ν ύστ υση ν ι ι ν, ν χυ ης πι μα τ τας ν σης ν ξ γών α ρ ουμε ι τ ρ ι ι ύν χ υν φαρ ο τ ρ σει λη η ϊν ν . . ετ ν γ κ έν ν θη υ ν ε κ π ν ρ ξ γή υς ρ σικ ι ν ση ν π κ ί εν ν ε . . ϊν ν ετ ρ λ γ ν θ κ ν. κ π τ γ κ έν θη υτής ηθ υτής ν ν ς ι ξ γή πει βεί τ ν π β λ υ λ κ ν ύ ι τ ύ γ υ ) ν ι ά ση ξ γή π βάλ ται ν γ κ έν θη υτή ξ γέ ύμφ να ε ι βαν μ ν τ τ ρ χε ς Δ τ ση λ γ ς θή ς υ γ κ έν θη υτή η υτή ατο ι ί ρ η ύμ να ε ι βαν εν τ ν τ ρ β χε . στό , τ ν ση π υ ύμ να ε ν τ ρ χε . εν βολή λ κ ν τ ύ υ ) δ λ </w:t>
      </w:r>
      <w:r>
        <w:rPr>
          <w:i/>
          <w:iCs/>
          <w:lang w:val="el" w:eastAsia="el"/>
        </w:rPr>
        <w:t>γι θή σκ ται ν ς νε α γ ν υ υ π υ το ιη ί δο ν ν</w:t>
      </w:r>
      <w:r>
        <w:rPr>
          <w:lang w:val="el" w:eastAsia="el"/>
        </w:rPr>
        <w:t xml:space="preserve"> ν τ ση λ γ θή ς ι ν π βολ ς ι ά ση ξ γή τ ί ρ ϊν Φ » τ ν τ τα ί η» ται ό ς λ γ ς θή ς γ κ μέ υ θη υτή μ θ υτή. ε ση ρ σης ς ι ά ση ξ γή γ κ έν ς θη υτής μ θ υτής π χρ ύτ π βάλ ήν μ ς ρ μο Ι 8 . κ ύτ υ, ξ γέ ν με νε ν γ κ έν θη υτή μ θ υτή χε ε ρ μό υ ουν π ύμα π ί φό ν εν ο ον ο πτ γ κ έν κ υτή πει σ ύν τ λ γ θή υ ξ γέ τ ρ σει υν ί ή γ τ ει υ ύν π υν ν ηση ε ν μ θ υ , π τ υν τ λ γ θή υ ηθ υτή. υν ητ ί τ , τ ν ρ ση τ ρ ν βλ πό εν ς λ νε ια ικ ί ς ρ ρ σης ι ρ σης τελ νε ν τ ν. λ ς ξ τ ι ς ρ ί φ ί υν ρο ν ι το ΦΕΚ , π ς χύ ι </w:t>
      </w:r>
      <w:r>
        <w:rPr>
          <w:b/>
          <w:bCs/>
          <w:lang w:val="el" w:eastAsia="el"/>
        </w:rPr>
        <w:t xml:space="preserve">ΕΝ ΚΗ ΔΙ ΤΡΙΑ ΕΛΩΝΕΙΩΝ </w:t>
      </w:r>
      <w:r>
        <w:rPr>
          <w:lang w:val="el" w:eastAsia="el"/>
        </w:rPr>
        <w:t>&amp; Ε ΙΡΗΝΗ ΓΙΑ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ΙΝΑ Ι Ν Ο ΕΚΤΕΣ ΓΙ ΕΝΕΡΓΕΙ</w:t>
      </w:r>
      <w:r>
        <w:rPr>
          <w:b/>
          <w:bCs/>
          <w:lang w:val="el" w:eastAsia="el"/>
        </w:rPr>
        <w:t>λ νε ς ε ρ ι ς λ νε ΄ ΄ ΄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 Ο ΕΚΤΕΣ ΓΙ ΚΟ Ν ΗΣΗ </w:t>
      </w:r>
      <w:r>
        <w:rPr>
          <w:b/>
          <w:bCs/>
          <w:lang w:val="el" w:eastAsia="el"/>
        </w:rPr>
        <w:t xml:space="preserve">σί ρ υν ν φ ης μοσί ν σόδω . ) ση σω ρ ύ λ γ υ λ γ κ ρεσί λ νε ν ΕΛ. τ ς λ γ ρεσί λ νε ν ΕΛ. σσα ν ς εν κ ρ ματ ί θ κ ς τ τ ς ρεσί ση ν μ κ ν ρ π θε μ ν ι ν ε ς Ε ν ν ε εν ν ση πι ελ τηρ ν λ ος κ ημί 7 θ ν Μ ν ση ν με σει έλ ς) α λ ν ς ύν εσμος ξ γέ ν ρ υ θ ν </w:t>
      </w:r>
      <w:r>
        <w:rPr>
          <w:b/>
          <w:bCs/>
          <w:u w:val="single"/>
          <w:lang w:val="el" w:eastAsia="el"/>
        </w:rPr>
        <w:t>se t</w:t>
      </w:r>
      <w:r>
        <w:rPr>
          <w:b/>
          <w:bCs/>
          <w:lang w:val="el" w:eastAsia="el"/>
        </w:rPr>
        <w:t xml:space="preserve"> ο π ν ί κ λ ν στώ λ ας α αδο ΕΙΡ Ι Σ ύλ γ ς κ λ νι τ ν θ ν ε α αδο ΕΙΡ Ι ύλ γ ς κ λ νι τ ν σσα ν ς ο ν υρ τ υ ΣΣΑ Ο Κ α λ ν ς ύλ γ ς φο ι τ ν λ ί ν ξ γέ ν ουδοβί υ . ε ύν εσμο Εται ι ν μπ Πε λ ειδών Σ Ε Ε) μ ν ση ιν π ι σε ν ύσα έλ ς νο Δ ύμη λ ν ση λ ν ν ται ν μπ ρ Πε λ ε ών. μερ ς ν ση μπ ν ν αυσί ω μ ύ ς ά δ ς λ ν ε λ . . εν κ ση φο ι μο Ε ση ρ γ ματ μ ύ α γή ή α ρ δι ν χέ εων ε Δη ό ι ει άρ 8 λ ν ς ύν εσμος α γών ι κ σίμων Ε. . Α. . η ν η ύν εσμο Βι μ χ ν ι ν ζ λ λ ας Σ Ι. . . .Τσαλ υχί η σσα ν L ΕΛΛ Σ . . ΙΣ Ρ ΟΡ Ν . . ρ ου Α ύ ύσι ΤΑΙ ΙΕ Ε Ο Α ΕΤΡ ΛΑΙΟ Ι Ν • ΤΕΚ . . . μοκ 1 ΕΡ Μ • Μ L . . ηφ 9 Θ ΝΑ ▪ ΛΙΝΟΙΛ . . . . . η ν ΗΦΗ Ι ▪ TROL . . . μοκ 1 ΕΡ Μ ▪ EG AN O L . . ε φ α η ύ ΕΙΡ Ι Σ ▪ Ρ Ω . . ν ρ ρ στο , Α Υ ΟΣ ▪ I K L . . ν ς ΕΙΡ Ι Σ ▪ Α . . αμαρι τ σα αμοθράκ ς, Α Κ ▪ YCLO A. . ηφ ί 1 Ρ Ι ▪ EKA κ ύλ ΕΙΡ Ι ▪ EKA I κ ύλ ΕΙΡ Ι Σ ▪ ΙΤ Ν . . ω ΣΣΑ Ο Κ ▪ D L υ Θ ΝΑ ▪ ΑΝ . . ρ λ υ λ Θ ΝΑ ▪ Α Ε . . ηφ ού 9 Ι ΑΛΕΩ ▪ E T O ί α γ υ Α Τ ▪ O O Z . . αν άτ 8 ▪ ΙΑΚ ΒΕΕ α υ Α Α ▪ ΕΤΟ Α . . ζ ύν ς ΤΟΛ Ϊ ▪ I L ρ α ν, Α ▪ ΠΕΙΡ ΤΑ ΑΒΕ , ι μ χ ε χή ΒΕ ΑΣ ▪ ΑΠΑΓΙ Ν Η . ε φ Α λ τ ρί ν ΝΩ ΙΟΣΙ ▪ Τ Α Τ Σ . . ι μ χ ε χή Α ΑΛΑΣ </w:t>
      </w:r>
      <w:r>
        <w:rPr>
          <w:b/>
          <w:bCs/>
          <w:u w:val="single"/>
          <w:lang w:val="el" w:eastAsia="el"/>
        </w:rPr>
        <w:t>▪ ΣΧΑ . . α</w:t>
      </w:r>
      <w:r>
        <w:rPr>
          <w:b/>
          <w:bCs/>
          <w:lang w:val="el" w:eastAsia="el"/>
        </w:rPr>
        <w:t xml:space="preserve"> π π ρ , ΣΠΡ Υ Ο </w:t>
      </w:r>
      <w:r>
        <w:rPr>
          <w:b/>
          <w:bCs/>
          <w:u w:val="single"/>
          <w:lang w:val="el" w:eastAsia="el"/>
        </w:rPr>
        <w:t xml:space="preserve">ΣΩ ΡΙ Η Ι ΟΜ </w:t>
      </w:r>
      <w:r>
        <w:rPr>
          <w:b/>
          <w:bCs/>
          <w:u w:val="single"/>
          <w:lang w:val="el" w:eastAsia="el"/>
        </w:rPr>
        <w:t>ρ ί κ υ ύ</w:t>
      </w:r>
      <w:r>
        <w:rPr>
          <w:b/>
          <w:bCs/>
          <w:lang w:val="el" w:eastAsia="el"/>
        </w:rPr>
        <w:t xml:space="preserve"> κ ν μ ν ρ ί π ρ κ ν μ ν ικ α ι υ ρ ί Γ ν ρ ματ μοσί ν σόδω . ρ ί ρ ϊτ ν ς εν ση Τελ νε ν Ε . υτ λ ς ήμα ο ι ς τ ς ΓΔΕ ση θ ν ν μ ν χέ εων Δ ή α ΄ υτ λ ς ί Ε ν α κ μοσίων χέ εων εν κ ύ ν η λ ν ς βέ ση κ ν π υ ν ι ύ ύθ ν η ση Αν υ ν ι ύ ύθ ν η σης ήμα ΄ ση λ κ ν ς βέ ση Γ. . . ση σ ς λ κ ν ν ρε ι ν ση ο γ ν μά ν λ νε α ν ν μ κ ν αθ στώ ν ση λ νε ν ι ν ση γ ς λ νε ν λ γ ν α ά εων ση λ κ ν ύ λ νε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ση ι ικ ν ρ ν ατ σης &amp; Α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