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 Τ Σ Δ ΑΔΙ Ο ΔΑ.: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θήνα 6 βρί 2 1 </w:t>
      </w:r>
      <w:r>
        <w:rPr>
          <w:b/>
          <w:bCs/>
          <w:lang w:val="el" w:eastAsia="el"/>
        </w:rPr>
        <w:t>ρ Πρ τ Τ Γ Ξ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86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 ο εύ ει κα εριο ισμο σφά ι τρ ω οπ ο ση το Παρ τήματ ο Κ) α ν ρ αν Κ) 2 ον υ η ίπε ο ν ίσ ν χων ς αγωγέ μ ν ν αι ω ν ωι ής ρ ευ η ο ση Εκτε στ ο Κα μο ( Ε)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με Α Π Τ 2703/232/Α 019/2 009 Ε « ο η Κ μο 882/2004…»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 με Α Π Δ19Α 5003461 Ε 2010 / 25 010 Ε « ο η Κα μο ( 669/2009…»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με Α Π Δ19Α 5035045 20 1 / 17 011 « υκρι τι έ ς γ τη εφα μ το Κ Η με Α Π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Γ 110160 Ε 2016 / 5 016 Ε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ε ει κα ρ ι μο η το α τή ο το Κ ) 66 /2009 . Τ με Α Π 5929/137953/8 γ α ο τη Δ/ν ης Με α ης α Π ο γ ο ί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ι ή Π γ το Υ Α ι ή Ανά υ η κα Τ ο 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αχ. Δ η </w:t>
      </w:r>
      <w:r>
        <w:rPr>
          <w:lang w:val="el" w:eastAsia="el"/>
        </w:rPr>
        <w:t xml:space="preserve">αρ. Σ ρ ίας 8 Αθή ρι τ είτ ν α ρ ε τ </w:t>
      </w:r>
      <w:r>
        <w:rPr>
          <w:lang w:val="el" w:eastAsia="el"/>
        </w:rPr>
        <w:t xml:space="preserve">ηλέφ ν </w:t>
      </w:r>
      <w:r>
        <w:rPr>
          <w:lang w:val="el" w:eastAsia="el"/>
        </w:rPr>
        <w:t xml:space="preserve">i </w:t>
      </w:r>
      <w:r>
        <w:rPr>
          <w:lang w:val="el" w:eastAsia="el"/>
        </w:rPr>
        <w:t>d 20 fx v il o fx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</w:t>
      </w:r>
      <w:r>
        <w:rPr>
          <w:lang w:val="el" w:eastAsia="el"/>
        </w:rPr>
        <w:t>νέχ ια ν ρ ε</w:t>
      </w:r>
      <w:r>
        <w:rPr>
          <w:u w:val="single"/>
          <w:lang w:val="el" w:eastAsia="el"/>
        </w:rPr>
        <w:t>) χε κο ο ρ εί γ ή</w:t>
      </w:r>
      <w:r>
        <w:rPr>
          <w:lang w:val="el" w:eastAsia="el"/>
        </w:rPr>
        <w:t xml:space="preserve">ς </w:t>
      </w:r>
      <w:r>
        <w:rPr>
          <w:u w:val="single"/>
          <w:lang w:val="el" w:eastAsia="el"/>
        </w:rPr>
        <w:t>ν πτ ξ</w:t>
      </w:r>
      <w:r>
        <w:rPr>
          <w:lang w:val="el" w:eastAsia="el"/>
        </w:rPr>
        <w:t xml:space="preserve"> αι ο ίμ </w:t>
      </w:r>
      <w:r>
        <w:rPr>
          <w:i/>
          <w:iCs/>
          <w:u w:val="single"/>
          <w:lang w:val="el" w:eastAsia="el"/>
        </w:rPr>
        <w:t>υνη νο</w:t>
      </w:r>
      <w:r>
        <w:rPr>
          <w:lang w:val="el" w:eastAsia="el"/>
        </w:rPr>
        <w:t xml:space="preserve"> , ας ο ν ο μ </w:t>
      </w:r>
      <w:r>
        <w:rPr>
          <w:u w:val="single"/>
          <w:lang w:val="el" w:eastAsia="el"/>
        </w:rPr>
        <w:t xml:space="preserve">τ λ τ κ α σμ ΕΕ </w:t>
      </w:r>
      <w:r>
        <w:rPr>
          <w:i/>
          <w:iCs/>
          <w:u w:val="single"/>
          <w:lang w:val="el" w:eastAsia="el"/>
        </w:rPr>
        <w:t>νη νο</w:t>
      </w:r>
      <w:r>
        <w:rPr>
          <w:lang w:val="el" w:eastAsia="el"/>
        </w:rPr>
        <w:t xml:space="preserve"> , ο ο ίται αν Ε ) χ τ κά ς υξ ν ς γχ ς τ ς ισαγ γ ς ισ νω ωο ο ών και ί ν ζωική ρ υση . </w:t>
      </w:r>
      <w:r>
        <w:rPr>
          <w:u w:val="single"/>
          <w:lang w:val="el" w:eastAsia="el"/>
        </w:rPr>
        <w:t>ιδι ό ρα,</w:t>
      </w:r>
      <w:r>
        <w:rPr>
          <w:lang w:val="el" w:eastAsia="el"/>
        </w:rPr>
        <w:t xml:space="preserve"> ρά τ αν ΕΕ </w:t>
      </w:r>
      <w:r>
        <w:rPr>
          <w:b/>
          <w:bCs/>
          <w:i/>
          <w:iCs/>
          <w:u w:val="single"/>
          <w:lang w:val="el" w:eastAsia="el"/>
        </w:rPr>
        <w:t>φ τ ι</w:t>
      </w:r>
      <w:r>
        <w:rPr>
          <w:u w:val="single"/>
          <w:lang w:val="el" w:eastAsia="el"/>
        </w:rPr>
        <w:t>ν καθι ρά τ</w:t>
      </w:r>
      <w:r>
        <w:rPr>
          <w:lang w:val="el" w:eastAsia="el"/>
        </w:rPr>
        <w:t xml:space="preserve"> αν ΕΚ νώ αρά ν τ ρω δ) χ τ κή α ει </w:t>
      </w:r>
      <w:r>
        <w:rPr>
          <w:u w:val="single"/>
          <w:lang w:val="el" w:eastAsia="el"/>
        </w:rPr>
        <w:t>σχ ει. ι ι υκ νσή</w:t>
      </w:r>
      <w:r>
        <w:rPr>
          <w:lang w:val="el" w:eastAsia="el"/>
        </w:rPr>
        <w:t xml:space="preserve"> ς, ο ο ο ή ει πέρ ι π πών τ ι βιβα θέν γγ αφ </w:t>
      </w:r>
      <w:r>
        <w:rPr>
          <w:u w:val="single"/>
          <w:lang w:val="el" w:eastAsia="el"/>
        </w:rPr>
        <w:t xml:space="preserve">ΠΑ Τ </w:t>
      </w:r>
      <w:r>
        <w:rPr>
          <w:i/>
          <w:iCs/>
          <w:u w:val="single"/>
          <w:lang w:val="el" w:eastAsia="el"/>
        </w:rPr>
        <w:t xml:space="preserve">υνη νο </w:t>
      </w:r>
      <w:r>
        <w:rPr>
          <w:i/>
          <w:iCs/>
          <w:u w:val="single"/>
          <w:lang w:val="el" w:eastAsia="el"/>
        </w:rPr>
        <w:t>1</w:t>
      </w:r>
      <w:r>
        <w:rPr>
          <w:u w:val="single"/>
          <w:lang w:val="el" w:eastAsia="el"/>
        </w:rPr>
        <w:t xml:space="preserve"> π νθυ ζο μ</w:t>
      </w:r>
      <w:r>
        <w:rPr>
          <w:lang w:val="el" w:eastAsia="el"/>
        </w:rPr>
        <w:t xml:space="preserve"> ίσ ο ν ιδ ν ρα τ αν σ ΕΚ τ </w:t>
      </w:r>
      <w:r>
        <w:rPr>
          <w:u w:val="single"/>
          <w:lang w:val="el" w:eastAsia="el"/>
        </w:rPr>
        <w:t>λ ν ια ό δα ο</w:t>
      </w:r>
      <w:r>
        <w:rPr>
          <w:lang w:val="el" w:eastAsia="el"/>
        </w:rPr>
        <w:t xml:space="preserve"> Ε πιτ πε ι σ ν αθο ισμ νω ίων ισό ο </w:t>
      </w:r>
      <w:r>
        <w:rPr>
          <w:u w:val="single"/>
          <w:lang w:val="el" w:eastAsia="el"/>
        </w:rPr>
        <w:t>λ υν. ν τ ρω γ) χε κή .</w:t>
      </w:r>
      <w:r>
        <w:rPr>
          <w:lang w:val="el" w:eastAsia="el"/>
        </w:rPr>
        <w:t xml:space="preserve"> κ , ν ια έ ρχ ς η ία ισ α ακα νται ια </w:t>
      </w:r>
      <w:r>
        <w:rPr>
          <w:u w:val="single"/>
          <w:lang w:val="el" w:eastAsia="el"/>
        </w:rPr>
        <w:t>ατ υν πο</w:t>
      </w:r>
      <w:r>
        <w:rPr>
          <w:lang w:val="el" w:eastAsia="el"/>
        </w:rPr>
        <w:t xml:space="preserve"> σ τικ ρη υνε γασία ς ς α ο μ ες ρχ ς, ρ ει νο </w:t>
      </w:r>
      <w:r>
        <w:rPr>
          <w:u w:val="single"/>
          <w:lang w:val="el" w:eastAsia="el"/>
        </w:rPr>
        <w:t>πο έπ τ ι ίσ ο</w:t>
      </w:r>
      <w:r>
        <w:rPr>
          <w:lang w:val="el" w:eastAsia="el"/>
        </w:rPr>
        <w:t xml:space="preserve"> γχό νω μ ο ευ πό αθ ισ να ία ισ , αι </w:t>
      </w:r>
      <w:r>
        <w:rPr>
          <w:u w:val="single"/>
          <w:lang w:val="el" w:eastAsia="el"/>
        </w:rPr>
        <w:t>ίσο τ ν ια</w:t>
      </w:r>
      <w:r>
        <w:rPr>
          <w:lang w:val="el" w:eastAsia="el"/>
        </w:rPr>
        <w:t xml:space="preserve"> α ο νωση υμ ν μ φ νω ι τά ις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Κ ν σμ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να: </w:t>
      </w:r>
      <w:r>
        <w:rPr>
          <w:b/>
          <w:bCs/>
          <w:lang w:val="el" w:eastAsia="el"/>
        </w:rPr>
        <w:t>Ρ Τ Ν Σ Ι ΥΘ 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Ε ΟΠΟ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Δ Α Μ </w:t>
      </w:r>
      <w:r>
        <w:rPr>
          <w:u w:val="single"/>
          <w:lang w:val="el" w:eastAsia="el"/>
        </w:rPr>
        <w:t>. ΠΟ Ε Τ Γ Ε Γ 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 τα λ ί τη χώ α ( σ</w:t>
      </w:r>
      <w:r>
        <w:rPr>
          <w:lang w:val="el" w:eastAsia="el"/>
        </w:rPr>
        <w:t xml:space="preserve">ω ων Τ νει κώ Π ρι ερει ν το ς </w:t>
      </w:r>
      <w:r>
        <w:rPr>
          <w:u w:val="single"/>
          <w:lang w:val="el" w:eastAsia="el"/>
        </w:rPr>
        <w:t>. ΑΠ ΔΕ Τ Α ΟΙΝ Π Ι Υ Ο ΟΤ ΗΣ Ν Π</w:t>
      </w:r>
      <w:r>
        <w:rPr>
          <w:lang w:val="el" w:eastAsia="el"/>
        </w:rPr>
        <w:t xml:space="preserve"> Η ΑΙ Τ Ο ΙΜΩΝ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.1. /νσ Μ ταπο η Π ικ γχου οφίμ ν υτικ Π ρ γωγή χ ρ ν 2, 1 176 Α ή .2. /νσ Δ τρ ή Ζ ω Ζ ο οφών κ ι οσκο όπω ερα έ ου 6 Α ή .3. /νσ Π οστ σίας Φ τικ Π ρ γωγή χ ρ ν 2, 1 176 Α ή Υ Ο ΙΚΟΝ 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.1. υτοτελ Τ Ν ή Υ ο τ ιξης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.2. /νσ Ε ωτερικ ν ο έσεω .3. /νσ ωτερικ γ .4. Υ Τ ττ ή κ ι εσ/ η .5. νικ Χη ί το ρ το ς /νσ Αλκο &amp; Τρ ίμ ν Δ ν η Σ ε σμο , Υποσ ή ιξης γ σ η 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Χη ο εχ ή Δ σμο ί ν ό 16, 1 521 Α ή Ε ΙΚΗ Ε Σ ΜΕ ΙΩΝ Ε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καδ ς 7, 06 1 Αθή Ε ΟΣ Ε ΚΩΝ ΙΟ Η ΑΝΙ Ν ΤΡΟ ΙΜΩΝ (Σ γ. φί ς 1 &amp; Κό ου , 545 Ν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ΟΣ Ε ΟΣ Ξ ΩΝ ΚΑΡΠ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ομ χ 5 , 767 α έ Γ Ε Π ΡΩΝ ΚΑΙ ΙΟ Ν Ν Ξ ΩΝ ΚΑΡΠ Ν ΒΟ Ε ΟΥ Ε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άλ 0, 4 2 Θε σ λ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 ΜΟΣ Ν Ι ΟΠ ΡΟΛ ΧΑΝΕ Π ΡΩΝ έν υ 1 Π ργ ε ός ντρ ή λ χ γορ ς Αθη , 823 Αθή Ε ΟΣ Ε Π Ρ Ν ΚΕ ΙΚΗ Λ ΧΑΝΑ ΡΑΣ ΘΗ έν υ 1 Π ργ ε ός ντρ ή Αγο ς Αθη ν), 8 33 Αθήν Ε ΟΣ Π Ρ Ν ΚΕ ΙΚΗ Λ ΧΑΝΑ ΡΑΣ Θ Λ Ν 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ενεμ νη (εντό Κεντ ική Α οράς Θε α η ) 546 8 εσσα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ΜΟΣ Ν Ι Ε Τ Ν Σ Ε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ΐσκ 2, 853 Π ι α Γ Ε Τ Ν Σ Ν Π ΡΑΙΩΣ ΑΘΗ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αμαδ 8, 8 31 Π ι 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Τ Ν Σ Ν Θ Ν 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 ν ουριώ ου , 4 65 Θεσσ λ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 ρ αδίας 26 &amp; Μ σ</w:t>
      </w:r>
      <w:r>
        <w:rPr>
          <w:lang w:val="el" w:eastAsia="el"/>
        </w:rPr>
        <w:t xml:space="preserve">ο εί 11526 Α ή </w:t>
      </w:r>
      <w:r>
        <w:rPr>
          <w:u w:val="single"/>
          <w:lang w:val="el" w:eastAsia="el"/>
        </w:rPr>
        <w:t>Τ ΙΚΗ Δ ΑΝ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ασμ ικ ν Θ μ τ ν κ ι λ ι κώ Ο ο ώ Καθεσ ώτων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Σ ρ τηγι ή Τ νει κ ν γχω κ ι ρ β 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/νσ Τε νει κώ Δ δ ασ ν Γ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