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 ΔΙΕΥΘΥΝΣΗ ΕΦΑΡΜΟΓΗΣ ΕΜΜΕΣΗΣ ΦΟΡΟΛΟΓΙΑΣ ΤΜΗΜΑ Α΄ Φ.Π.Α.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Σίνα 2 - 4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106 72 Αθήνα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2103645869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2103645413</w:t>
      </w:r>
    </w:p>
    <w:p>
      <w:pPr>
        <w:pStyle w:val="Title"/>
        <w:spacing w:before="120" w:after="36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Συμπληρωματικές διευκρινίσεις επί της Εγκυκλίου 1012668/590/198/0014 ΠΟΛ. 1250/1998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Παρέχονται οι κάτωθι συμπληρωματικές διευκρινίσεις επί της Εγκυκλίου 1012668/590/198/0014 ΠΟΛ. 1250/1998: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⮚ Το διοικητικό κόστος το οποίο μνημονεύεται στην παράγραφο 9 του άρθρου 2 της ΠΟΛ. 1250/1998, περιγράφεται στο άρθρο 5 της ίδιας Εγκυκλίου. Η επιβολή του εν λόγω διοικητικού κόστους προβλέπεται από το άρθρο 5 της αριθ. 1000887/2569/3/ΠΟΛ. 1004/2.1.97 Α.Υ.Ο., όπως ισχύει, και καλύπτει το κόστος της φορολογικής επιτήρησης όπως αυτό προκύπτει από τις διαδικασίες που προβλέπονται στα άρθρα της εν λόγω Α.Υ.Ο..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⮚ Η πρόβλεψη της παραγράφου 10 του άρθρου 2 της ανωτέρω Εγκυκλίου, περί κατάλληλης διασκευής του χώρου έχει τεθεί με στόχο η ενδεχόμενη μετακίνηση αγαθών μεταξύ της φορολογικής αποθήκης και της αποθήκης υπό τελωνειακή επίβλεψη να είναι επαληθεύσιμη από το φορολογικό έλεγχο. Όπως είναι αυτονόητο η πλήρωση της προϋπόθεσης αυτής κρίνεται από το φορολογικό έλεγχο βάσει των ιδιαίτερων υλικών χαρακτηριστικών των αγαθών τα οποία αποθηκεύονται στην εκάστοτε φορολογική αποθήκη και στην αποθήκη υπό τελωνειακή επίβλεψη.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Ηλεκτρονικών Υπηρεσιών για ανάρτηση στην ιστοσελίδα της ΓΓΔΕ.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ΙΣΤ΄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Αν.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Γραμματέως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Γενικού Διευθυντή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Τμήμα Συντονισμού Μεταρρυθμιστικών Δράσεων και Επικοινωνίας (ΓΓΔΕ).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Νομικής Υποστήριξης της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Ελέγχων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