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9:07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Ξ ΠΕΙΓΟ ΡΤΗΤΕ ΣΤ Δ Α Ι Τ </w:t>
      </w:r>
      <w:r>
        <w:rPr>
          <w:lang w:val="el" w:eastAsia="el"/>
        </w:rPr>
        <w:t>1 ρ ΦΚΦ Ξ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ε ας 1 8 . ου ύ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 6 in c ote e g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ΕΜ : ηγί ς ικά ε ην ο ο ης τ σι ά τα ης α αλ π ών ρ ρίο ό ι τ είε εμ ο ία υγρα ρίων χ τ α) υπ α ιθμ. Δ Φ Α Ξ 2 Κ 2 πό η Γ ν ο αμμ έ Δη ο ί ν Ε ό ων υπ ιθμ ΔΕ Ε ( ΔΑ Η 2 Δ Ο ς Υ η ε ί μ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η έ ω ) χ ικ πόφα η ορίζο τ ο υπώσε ου ουν η αρά η αρ αβή ώς η ί αρα ού ησης έγ ό ι η ι ο οί ης ο γρ ί ο η ι ο οι α σ ο η ή ω ίθ α οκ ει τι έ ω ρατ ί . ις ά ο θρ η ) χε ικ έ ηκ ε χύ έ οχ ε ις α ε πορί α ί </w:t>
      </w:r>
      <w:r>
        <w:rPr>
          <w:b/>
          <w:bCs/>
          <w:lang w:val="el" w:eastAsia="el"/>
        </w:rPr>
        <w:t xml:space="preserve">ετ ζ γ τή τ σ αρ ληπτ ν </w:t>
      </w:r>
      <w:r>
        <w:rPr>
          <w:lang w:val="el" w:eastAsia="el"/>
        </w:rPr>
        <w:t xml:space="preserve">ροκ έ ο α κ ύ ε α ε α ορ ις </w:t>
      </w:r>
      <w:r>
        <w:rPr>
          <w:u w:val="single"/>
          <w:lang w:val="el" w:eastAsia="el"/>
        </w:rPr>
        <w:t>ε ωνισ είσ οσότ γρ ί ων ω ή εω α ορ ε η π</w:t>
      </w:r>
      <w:r>
        <w:rPr>
          <w:lang w:val="el" w:eastAsia="el"/>
        </w:rPr>
        <w:t xml:space="preserve"> ολή η ι </w:t>
      </w:r>
      <w:r>
        <w:rPr>
          <w:u w:val="single"/>
          <w:lang w:val="el" w:eastAsia="el"/>
        </w:rPr>
        <w:t>ά τα ης αρα ηπ ας ί ο με α ουθ ις ά ο θρο η χε ικ πόφα ης</w:t>
      </w:r>
      <w:r>
        <w:rPr>
          <w:lang w:val="el" w:eastAsia="el"/>
        </w:rPr>
        <w:t xml:space="preserve"> ορίζο τ </w:t>
      </w:r>
      <w:r>
        <w:rPr>
          <w:u w:val="single"/>
          <w:lang w:val="el" w:eastAsia="el"/>
        </w:rPr>
        <w:t>π ε εις ω α πορί α ί . ιδ ε α α λ τη</w:t>
      </w:r>
      <w:r>
        <w:rPr>
          <w:lang w:val="el" w:eastAsia="el"/>
        </w:rPr>
        <w:t xml:space="preserve"> αρ α ο </w:t>
      </w:r>
      <w:r>
        <w:rPr>
          <w:u w:val="single"/>
          <w:lang w:val="el" w:eastAsia="el"/>
        </w:rPr>
        <w:t>ροβλ ετ π ω α ε πορ γρ ί α υ τ σ ν</w:t>
      </w:r>
      <w:r>
        <w:rPr>
          <w:lang w:val="el" w:eastAsia="el"/>
        </w:rPr>
        <w:t xml:space="preserve"> ε εκ ρ ικ </w:t>
      </w:r>
      <w:r>
        <w:rPr>
          <w:u w:val="single"/>
          <w:lang w:val="el" w:eastAsia="el"/>
        </w:rPr>
        <w:t xml:space="preserve">ο φή ύπου x l </w:t>
      </w:r>
      <w:r>
        <w:rPr>
          <w:b/>
          <w:bCs/>
          <w:u w:val="single"/>
          <w:lang w:val="el" w:eastAsia="el"/>
        </w:rPr>
        <w:t xml:space="preserve">τή ατ σ αραληπτ ν </w:t>
      </w:r>
      <w:r>
        <w:rPr>
          <w:u w:val="single"/>
          <w:lang w:val="el" w:eastAsia="el"/>
        </w:rPr>
        <w:t>ύ φω α ε ο</w:t>
      </w:r>
      <w:r>
        <w:rPr>
          <w:lang w:val="el" w:eastAsia="el"/>
        </w:rPr>
        <w:t xml:space="preserve"> όδει α η </w:t>
      </w:r>
      <w:r>
        <w:rPr>
          <w:u w:val="single"/>
          <w:lang w:val="el" w:eastAsia="el"/>
        </w:rPr>
        <w:t xml:space="preserve">πόφα ης, ε ις αρ είσ οσότ α ί </w:t>
      </w:r>
      <w:r>
        <w:rPr>
          <w:i/>
          <w:iCs/>
          <w:u w:val="single"/>
          <w:lang w:val="el" w:eastAsia="el"/>
        </w:rPr>
        <w:t>ν ω εω νο ο γ η η</w:t>
      </w:r>
      <w:r>
        <w:rPr>
          <w:u w:val="single"/>
          <w:lang w:val="el" w:eastAsia="el"/>
        </w:rPr>
        <w:t xml:space="preserve"> η οί π άλλ ν τ μ ων ρχ</w:t>
      </w:r>
      <w:r>
        <w:rPr>
          <w:lang w:val="el" w:eastAsia="el"/>
        </w:rPr>
        <w:t xml:space="preserve"> ου έ ηκ </w:t>
      </w:r>
      <w:r>
        <w:rPr>
          <w:u w:val="single"/>
          <w:lang w:val="el" w:eastAsia="el"/>
        </w:rPr>
        <w:t xml:space="preserve">ά ωση γρ ι Φ ΔΕ αγ ) ό </w:t>
      </w:r>
      <w:r>
        <w:rPr>
          <w:b/>
          <w:bCs/>
          <w:u w:val="single"/>
          <w:lang w:val="el" w:eastAsia="el"/>
        </w:rPr>
        <w:t>τή τ σ σ αρα</w:t>
      </w:r>
      <w:r>
        <w:rPr>
          <w:b/>
          <w:bCs/>
          <w:lang w:val="el" w:eastAsia="el"/>
        </w:rPr>
        <w:t xml:space="preserve"> τών </w:t>
      </w:r>
      <w:r>
        <w:rPr>
          <w:lang w:val="el" w:eastAsia="el"/>
        </w:rPr>
        <w:t xml:space="preserve">ρέπ </w:t>
      </w:r>
      <w:r>
        <w:rPr>
          <w:u w:val="single"/>
          <w:lang w:val="el" w:eastAsia="el"/>
        </w:rPr>
        <w:t>α π λ εί έ ι έ ο ανο αρίου ό η ή ο ς ά ο α</w:t>
      </w:r>
      <w:r>
        <w:rPr>
          <w:lang w:val="el" w:eastAsia="el"/>
        </w:rPr>
        <w:t xml:space="preserve"> αρα εις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γρ ί ο </w:t>
      </w:r>
      <w:r>
        <w:rPr>
          <w:u w:val="single"/>
          <w:lang w:val="el" w:eastAsia="el"/>
        </w:rPr>
        <w:t xml:space="preserve">ε ο ία ρώτ αρ α έ ι 1 ανο αρί 2 1 . </w:t>
      </w:r>
      <w:r>
        <w:rPr>
          <w:lang w:val="el" w:eastAsia="el"/>
        </w:rPr>
        <w:t>μφω α ο ό α η ω έ πόφα ης ε πορί γρ ί ε ουν υ πλ ώ ουν α το ου ορ ν ες ις αρα εις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γρ ί άσ ω </w:t>
      </w:r>
      <w:r>
        <w:rPr>
          <w:lang w:val="el" w:eastAsia="el"/>
        </w:rPr>
        <w:t xml:space="preserve">αρα τα ικ η : ι μός τί οστο ής ο όγ </w:t>
      </w:r>
      <w:r>
        <w:rPr>
          <w:u w:val="single"/>
          <w:lang w:val="el" w:eastAsia="el"/>
        </w:rPr>
        <w:t>τί ποστο ής,</w:t>
      </w:r>
      <w:r>
        <w:rPr>
          <w:lang w:val="el" w:eastAsia="el"/>
        </w:rPr>
        <w:t xml:space="preserve"> ο η ία ης, ω υμί ΦΜ θ νσ αρα ήπ η ύπο </w:t>
      </w:r>
      <w:r>
        <w:rPr>
          <w:u w:val="single"/>
          <w:lang w:val="el" w:eastAsia="el"/>
        </w:rPr>
        <w:t>γρ ί , οσ η</w:t>
      </w:r>
      <w:r>
        <w:rPr>
          <w:lang w:val="el" w:eastAsia="el"/>
        </w:rPr>
        <w:t xml:space="preserve"> ι α μα ί ρ υ ι ερ ο α ί ί ρ ε </w:t>
      </w:r>
      <w:r>
        <w:rPr>
          <w:u w:val="single"/>
          <w:lang w:val="el" w:eastAsia="el"/>
        </w:rPr>
        <w:t>το ς 5 σ , ί η</w:t>
      </w:r>
      <w:r>
        <w:rPr>
          <w:lang w:val="el" w:eastAsia="el"/>
        </w:rPr>
        <w:t xml:space="preserve">ς ο άρο ος </w:t>
      </w:r>
      <w:r>
        <w:rPr>
          <w:u w:val="single"/>
          <w:lang w:val="el" w:eastAsia="el"/>
        </w:rPr>
        <w:t>ι μό N Φ ο ΔΕ άσ ο οί έ ηκ ε ά ωση υ ι έ η οσότ α γρ ί ου α ά α ε αρα τα ικ γρ ί</w:t>
      </w:r>
      <w:r>
        <w:rPr>
          <w:lang w:val="el" w:eastAsia="el"/>
        </w:rPr>
        <w:t xml:space="preserve"> ει η ι α ά τα ης α ηπ ων λέ </w:t>
      </w:r>
      <w:r>
        <w:rPr>
          <w:u w:val="single"/>
          <w:lang w:val="el" w:eastAsia="el"/>
        </w:rPr>
        <w:t>αίνε ε τα ρω</w:t>
      </w:r>
      <w:r>
        <w:rPr>
          <w:lang w:val="el" w:eastAsia="el"/>
        </w:rPr>
        <w:t xml:space="preserve"> ικ ς ε έγ ς ε αρ ήπ ε ό ων ω ε γρ ί 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κ ι ίζ</w:t>
      </w:r>
      <w:r>
        <w:rPr>
          <w:lang w:val="el" w:eastAsia="el"/>
        </w:rPr>
        <w:t xml:space="preserve">ε α ι, α ορ ε ις </w:t>
      </w:r>
      <w:r>
        <w:rPr>
          <w:u w:val="single"/>
          <w:lang w:val="el" w:eastAsia="el"/>
        </w:rPr>
        <w:t>φι ωμέ ε οσότ ε γρ ί</w:t>
      </w:r>
      <w:r>
        <w:rPr>
          <w:lang w:val="el" w:eastAsia="el"/>
        </w:rPr>
        <w:t xml:space="preserve"> οί </w:t>
      </w:r>
      <w:r>
        <w:rPr>
          <w:u w:val="single"/>
          <w:lang w:val="el" w:eastAsia="el"/>
        </w:rPr>
        <w:t>ροο ί ο α</w:t>
      </w:r>
      <w:r>
        <w:rPr>
          <w:lang w:val="el" w:eastAsia="el"/>
        </w:rPr>
        <w:t xml:space="preserve"> μα ση ι η ικ π ι ή η υ πλ ώ ο α τή ες </w:t>
      </w:r>
      <w:r>
        <w:rPr>
          <w:u w:val="single"/>
          <w:lang w:val="el" w:eastAsia="el"/>
        </w:rPr>
        <w:t>οδεί α ο η</w:t>
      </w:r>
      <w:r>
        <w:rPr>
          <w:lang w:val="el" w:eastAsia="el"/>
        </w:rPr>
        <w:t xml:space="preserve"> ω χε ικ πόφα ης , ου ορ ν α ί ρ ε υ ι </w:t>
      </w:r>
      <w:r>
        <w:rPr>
          <w:u w:val="single"/>
          <w:lang w:val="el" w:eastAsia="el"/>
        </w:rPr>
        <w:t>ερ ο α ί ί</w:t>
      </w:r>
      <w:r>
        <w:rPr>
          <w:lang w:val="el" w:eastAsia="el"/>
        </w:rPr>
        <w:t xml:space="preserve"> ρ ε α το ς ο ι αι ε α τα χ ικ </w:t>
      </w:r>
      <w:r>
        <w:rPr>
          <w:u w:val="single"/>
          <w:lang w:val="el" w:eastAsia="el"/>
        </w:rPr>
        <w:t>αρα τα ικ ωλήσ</w:t>
      </w:r>
      <w:r>
        <w:rPr>
          <w:lang w:val="el" w:eastAsia="el"/>
        </w:rPr>
        <w:t xml:space="preserve">ε α οσοτ ω α ί σε ί ρ </w:t>
      </w:r>
      <w:r>
        <w:rPr>
          <w:b/>
          <w:bCs/>
          <w:lang w:val="el" w:eastAsia="el"/>
        </w:rPr>
        <w:t>ΓΕ ΙΚΟ Ρ Μ ΙΩ Ε Ο ΕΩΡΓΙΟ ΙΤ 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 ΚΑΣ Δ 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πο έκ ε για ενέ γ ι</w:t>
      </w:r>
      <w:r>
        <w:rPr>
          <w:b/>
          <w:bCs/>
          <w:lang w:val="el" w:eastAsia="el"/>
        </w:rPr>
        <w:t xml:space="preserve">Τε ν ια έ ριφ ρειε Τε ν ία Α΄, Β΄ ΄ ξη </w:t>
      </w:r>
      <w:r>
        <w:rPr>
          <w:b/>
          <w:bCs/>
          <w:u w:val="single"/>
          <w:lang w:val="el" w:eastAsia="el"/>
        </w:rPr>
        <w:t>πο έκ ε για κο ο ση: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 σία Ε ευ ν αι Δ α φάλ ση η ίων Ε ό ων ( .Ε.Δ.Δ.Ε. Δ η σω ρι ο γχ Ελ γκ κή Υ η εσ α ελ ν ίων ( Λ .Τ.) κή Ελ γκ κή Υ η εσ α ελ ν ίων ( Λ .Τ.) σσα κη Δ η Δ εθν ν ικ ών Σ σεων ( .Ο.Σ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 κή Δ ε θυ η Η κ ο κή ιακυ έρ η α Αν ρώπ ν να κ ) Δ εύ υν η Δ α εί ι η ν ρώ ιν Δ να κο ιε θυ η ργάνωση μ Β'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Δ η Ηλ τ ο κή Δ α υ έρ η Γ.Γ Δ.Ε.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Δ η Υ ιξ Ηλ κτ κών π ε ιών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Αυτ λ ς μ Ν κ π τ ιξ . . 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Αυτ λ ς αφεί Ε ι ν ν α αι η ίων Σ έ εων Γ Γ Δ.Ε.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ο ί κ λ ν σ ν Ε δ ς αμ δ 3 .Κ.. 1 Πειραι Σ λ Ε ν στώ Αθή ς ιραι σα δ . Κ Πειραι Σ λ Ε ν στώ Θ σσα κη ο ντ ιώτ .Κ. 5 εσσα 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κή Σ τισ κή Αρ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αιώς .Κ. 1 Πειραι ς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 κή / η Γ νι ο ίο Κ ά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/ η νεργεια ών, Βι α κών &amp; ημικών Προ ό ν Γεν κή Γ αμ τ ία Ε νι ής Σ στική π εσ α / η Ο κ κών αι ραχυπρ σμ ν Δ ικ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ιραι ς 4 &amp; Ε τώ .Κ. Πειραι π ρ ίο Πε ιβά Ε ργ 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 κή Δ ε θυ η νέρ εια / η Υ ρ ν ράκ ν ο ίων 1 Τ Αθή Υ ο ρ εί Ο ο α ν πτ αι ρ σ εν Γρα ία Βι α α εν Δ η Ε αρ ή Κ σμών, Υ ο ν αι Ε γχο η Πο τική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νδ σμ ι ειών Ε ίας Π τ λ ι ιδ ν ( ΕΠ ) ων ρ γ 4 Ιλ ια μ τ π άκ η να κ ν ή ει π ρ α τ λ ) Ένω η Ε κών Ε ι ιών Ε ο ίας Πε ε ι δ ν με ική Τ Κ. 1 Ένω η Ε ων γρ ν Κ υσί ν ν ής ρ ο α ρ Τ . 1 Αθή Ε κά τ έλ ι Α.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νι ή Δ/ η Ε ι σμ ίας / η Π ο αμ τισ ραγωγή μ Πρ ι γραφών κ ι Σ έ εων τ η ιο ε μά ας , T R IL Λ Σ ) Δ ΥΛ Σ ΗΡ Α Ο Ν ΟΥ .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ώδ ο , 1 Μ ο σι Ε ΑΙΡ ΙΕΣ Ε Α Π Τ Ι ΕΙΔ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 ΙL . ., Κηφι ία Τ Κ. 1 2 ΗΝ ΡΓΩ Α. ., Π Τ Λ Ι ΙΔ Ν ία Ε θερ α Κ 0 Α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I I Α.Ε. ίλ ν 1 Τ Κ. Ι Ι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ΑΟΙL . ., Ν Π Ο Λ ΑΝ Γ Ρ Σ ΕΣ 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EKA A E., Α τ α λ .Κ.1 3 ΙΡ Ι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EKAV N A.E. Ακ Μ α λ 5 .Κ. ΡΑΙΑ ΙΤΟΥ Ν Α Ε., χλ Ο εσ κη έρ α Αγχ α .Κ. 5 ΕΣ Ν 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O A.E. Κηφι ία 9 .Κ. 1 2 ΘΗ Β ΪΛ . , Κ π ι ίο . . 1 7 ΒΑ ΙΑ Μ Α.Ε. Μ σο είων .Κ. 1 ΑΘΗ Ρ Α Ν Α Ε, αλ ώρι Θ σ/ κη .Κ. .Θ. 1 ΕΣ Ν 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OD GAZ Α.Ε. αν μά .Κ. .. 2 ΔΟ ΙΑ ΕΛ ΑΒΕΕ, Πατρ Τ Κ. 3 0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ΚΑΤ Α.Ε. Φ ππ Τ Κ. ΠΤΟ ΔΑ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M IL . ., Θ ριαν Πατ ών, Τ.Κ. ΠΑ Π ΙΡ ΤΑΝ ΑΒ Ε, ι α κή Περιο ή Π ΒΕΖΑΣ Κ. 4 O IL . Ακ Κ ύλ Τ . 1 4 Ι Α ΤΛΑΝ ΙΣ Α. ., 6 ο λ εντ Λ . . 5 1 Σ 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Σ ΪΛ, Τ μ ά ο 2 . . 1 2 ΘΗ μ π ί Βενζ ν λ ν Ε δ 1 θή Π ν λ α Ο π ί Πρατηρι χων Ε ν αυσίμ ν ( Ο.Π Ε.Κ. μερ κή Αθή χιμήδ ς 7 άκλ ι ρ Ένω η Βενζι ω ν κή 1 θή Ένω η αερίων να κών κ σίμ ν Αυτ ιν ν Ε δ Α ΟΚΙΝ α έ 1 Αθή ικο ό Ε ι λ ιο Ε δ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πτ μ ίο Κ 0 θή εντ ική Έ ση πιμ λ ίων Ε δ αδη α Α Ε ι ό κ ι Βι α κό Ε ιμ ι Αθη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αδη α Κ Ι θή , </w:t>
      </w:r>
      <w:r>
        <w:rPr>
          <w:b/>
          <w:bCs/>
          <w:u w:val="single"/>
          <w:lang w:val="el" w:eastAsia="el"/>
        </w:rPr>
        <w:t>μ τ π άκ η να</w:t>
      </w:r>
      <w:r>
        <w:rPr>
          <w:b/>
          <w:bCs/>
          <w:lang w:val="el" w:eastAsia="el"/>
        </w:rPr>
        <w:t xml:space="preserve"> ε ρώσε τ τ </w:t>
      </w:r>
      <w:r>
        <w:rPr>
          <w:b/>
          <w:bCs/>
          <w:u w:val="single"/>
          <w:lang w:val="el" w:eastAsia="el"/>
        </w:rPr>
        <w:t>θ σ κή Αρχή Ε</w:t>
      </w:r>
      <w:r>
        <w:rPr>
          <w:b/>
          <w:bCs/>
          <w:lang w:val="el" w:eastAsia="el"/>
        </w:rPr>
        <w:t xml:space="preserve"> γ ια </w:t>
      </w:r>
      <w:r>
        <w:rPr>
          <w:b/>
          <w:bCs/>
          <w:u w:val="single"/>
          <w:lang w:val="el" w:eastAsia="el"/>
        </w:rPr>
        <w:t>ιραι ς</w:t>
      </w:r>
      <w:r>
        <w:rPr>
          <w:b/>
          <w:bCs/>
          <w:lang w:val="el" w:eastAsia="el"/>
        </w:rPr>
        <w:t xml:space="preserve"> θ </w:t>
      </w:r>
      <w:r>
        <w:rPr>
          <w:b/>
          <w:bCs/>
          <w:u w:val="single"/>
          <w:lang w:val="el" w:eastAsia="el"/>
        </w:rPr>
        <w:t xml:space="preserve">ΣΩ Ρ Δ Μ </w:t>
      </w:r>
      <w:r>
        <w:rPr>
          <w:b/>
          <w:bCs/>
          <w:u w:val="single"/>
          <w:lang w:val="el" w:eastAsia="el"/>
        </w:rPr>
        <w:t>ραφεί Γεν Γρα</w:t>
      </w:r>
      <w:r>
        <w:rPr>
          <w:b/>
          <w:bCs/>
          <w:lang w:val="el" w:eastAsia="el"/>
        </w:rPr>
        <w:t xml:space="preserve"> α ίων σ ων κ Γ. Πι ι </w:t>
      </w:r>
      <w:r>
        <w:rPr>
          <w:b/>
          <w:bCs/>
          <w:u w:val="single"/>
          <w:lang w:val="el" w:eastAsia="el"/>
        </w:rPr>
        <w:t>ραφεί Προ τ νη</w:t>
      </w:r>
      <w:r>
        <w:rPr>
          <w:b/>
          <w:bCs/>
          <w:lang w:val="el" w:eastAsia="el"/>
        </w:rPr>
        <w:t xml:space="preserve"> εν Δ/ η ε ν ίων .Φ.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 κή Δ η ελ ν ίων &amp; .Φ.Κ.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Δ η ε ν ια ών ιαδ κασι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Δ σ ικών ε των αι Τε ν ια ν Ο ο κών Κ θε τ ν ) / η Σ α ική ελ ια ών Ελ γχων κ ι Πα α άσεων ) Δ η Η τ κ ελ ν ίο ) η Ε Φ.Κ. κ ι Φ Π Α μ Α' ' Γ’ κ ι '.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