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2:48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2:48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ΛΛΗ ΙΚΗ Δ Μ Ρ Ι Ο ΓΕΙΟ ΟΙΚΟ Ο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 ΚΗ ΓΡ ΕΙ Δ Μ ΙΩΝ ΕΣΟ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Δ ΥΘ Ν Τ Λ Ι &amp; Ε Ε ΙΚ Φ Ρ ΚΑ Η Φ Μ 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ΕΜ : </w:t>
      </w:r>
      <w:r>
        <w:rPr>
          <w:lang w:val="el" w:eastAsia="el"/>
        </w:rPr>
        <w:t>ο ν η η . ρ Φ Ξ ό αση εν κ αμ τ η ίων Ε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χ τ </w:t>
      </w:r>
      <w:r>
        <w:rPr>
          <w:lang w:val="el" w:eastAsia="el"/>
        </w:rPr>
        <w:t>ρ. π ωτ ΑΥΟ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ο μ ια νη ρω η αι αρμ ή ρ. ρ Φ Ξ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πό αση εν κο ρα τέ η ίων σ ων ν φο ι ά ο η η π. ριθ ΥΟ: Διαδ κα ίες ια κο ηση αι γ ρ ση ρή η ε με πο ή υσης ν ργειακ ρ ν ό αθεσ ν στ ν α μ ικών ιβαρ νσεω Φ Κ ΄ , ω σχ ’, ο α η ιεύ η ε τ Ε ΄, λ ε ιθμ ΔΑ Ζ α σχ ει απ τ η ρ α δη ίευσή τ (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ς ν π αση εν κο αμ τ α η ων σό ων α ν καθί τ ι ρ δάφι αραγ άφ ρθρ τ ρω χε κή Ο ρατε ν ι τ ατ κ ερ ο ν ρ ασι ν γχο αι κ ηση αι πό ι πιστε μ ς ίς ω αι 6. ο π εση νται ν ερ νε ι π σεις ι ι δ κασί ς ν ΥΟ.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ΚΗ ΕΥ ΥΝ ΙΑΛΩ ΙΩ ΑΙ Φ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ΙΡ ΑΛ ΥΡ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ΙΝ Ι Ο Σ: ο έκτ ς ι νέργ </w:t>
      </w:r>
      <w:r>
        <w:rPr>
          <w:b/>
          <w:bCs/>
          <w:u w:val="single"/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.Τ ωνε ι έ ε .Τ ωνε ΄ &amp; ά . ση οστ ι Ηλ ρ ικ ηρ ι η ω η η Η ε ρ ικ Βι λ ήκ ’)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 έκτ κο οπ ί</w:t>
      </w:r>
      <w:r>
        <w:rPr>
          <w:b/>
          <w:bCs/>
          <w:lang w:val="el" w:eastAsia="el"/>
        </w:rPr>
        <w:t>. ηρε ί ε νών φ ι ης ο ί σό Ε.Δ Δ Ε.)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ση σω ε ι Ε έ . λε ικ ηρ ί ωνε Λ.Υ.Τ.) τ ικ . λε ικ ηρ ί ωνε Λ.Υ.Τ.) εσσαλονίκ . ση νών ι ο ι ε Ο Σ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ικ θ νσ ε ρ ικ Δι βέρν ης νθρώ ι ο Δυ α ι θ νσ ι ης νθρώ ι ο Δυ α ) θ νσ ργ ω ης ή ση εκ ρ ικ Δι βέρν ης Γ.Δ 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ση οστή ι εκ ρ ικ ηρε ι . θ νσ ι Υ οστή ι Γ Δ 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υτο ές α ε πι ω ίας ο ί Γ.Δ Ε. . μοσπ δ κ ε ωνισ ώ λλ αμα 8 Κ. 8 3 , α 0 Σ λ ογ κ ε ωνισ , θήν α αμ 3 Κ: 8 3 , α 1 Σ λ ογ κ ε ωνισ εσσαλονίκ ο ν ο ρι ο 3 Κ. 4 2 , εσσαλονίκ Γ ικ ση ικ Χ ε Κρ ο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ση νε , η ικ Χ ι ο τ ε η αρά ηση α η ώ ει ις Χ ι ηρε ί ) Γ ικ α μ ε νι Σ α ισ ικ Υ ηρε ί ση ι ο ι α π ό εσμω ώ α 6 Ε ονιτ Κ. 8 0 α Υπουργ ι ο ί Α ά τυξη ρι μού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α μα ε η ίας ση φα μο α ο ισ ώ , οδομ λέ ση ι ικ Πο η α Σ νδ μος τ ε μπορίας ρ ΠΕ)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Ιωνο α μη 6 1 2 , λ ι ε η αρά ηση α ο οι ει τ αρ σ τα η ) Έ ω λλ ικ τ ε μπορίας ρ αι μ ι 1 , Κ. 6 1 Έ ω μπόρ α σ ω ο Α τ Τ ρ 4 , Κ. 8 3 θήνα Ε λ ικ ρ αι .Ε. ικ ση φ μού Ε πορί ση ο α μα ισ ο α ή ο α ώ εω ο ό ι ε ά α 8 , 1 M TOR I ΛΛ Σ ΥΛΙ ΙΑ ΟΡΙΝ Ο .Ε. ) ώ Α τ 1 Α 5 4 ο σ Ε ΙΡ ΙΕΣ ΡΙΑΣ Τ Ε ΙΟ ΙΔ Μ Ι .E., Κ ι ί 2 , Κ. 1 ΘΗ Ρ .Ε., Τ ΛΑΙΟ ΙΔ ατ λε θ 5 0 ΑΛΥ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ILK I .Ε. ί ωνο 3 , Κ. 8 6 ΙΡ Ι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ΑΟΙ .Ε., Π Ο ΧΑΝ Γ ΡΑΣ ΕΣ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E A .E., κ ή η 3 5 Κ. 8 6 ΙΡ 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E AV .E., κ λ 3 5 Κ. 8 ΙΡ 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ΤΟΥΜ ΝΑ .Ε., Ο μ Ο εσ/ ίκ ο Ν Α ος Κ. 7 8 ΕΣ ΝΙΚΗ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I .E., Κ ι ί 9 Κ. 1 6 Θ Ε Ϊ .Ε, α οδι τρ 6 Κ. 6 2 Ρ ΑΠ Μ .Ε., ο Κ. 5 7 ΘΗ ΙΑΙ .Ε, α οχ ι εσ/ ίκ Κ. 7 9 Θ 1 0 ΕΣ ΝΙΚΗ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O G Z .Ε., α ά Κ. 5 0 Θ 2 0 ΟΔ Σ ΑΚΕΛ ΑΒΕΕ, ρ ου 5 Κ. 5 0 Τ ΚΑ .Ε., ι ί π 4 Κ. 2 0 Λ Μ ΪΔ I .E., εριαν ρ , Κ. 5 Τ ΠΕΙΡΩ Ν Β Ε ικ ι Ε Ζ Σ Κ. 1 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LKO I .Ε, κ ή δύ η1 Κ. 5 5 ΙΡ 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Ν Σ .Ε., η ο λ α ό ΟΛΘ Κ. 1 ΕΣ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Ϊ ο έο τ ου 6 Κ. 5 1 ΘΗ 1 λλ ικ Σ νδ μο Πα α σ .Σ Π .Β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 4 4 η ι ι 1 Σ νδ μος η τ ε Ε λ (Σ . Ε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αλουχ , 4 8 εσσαλονίκ 2 Ε α Βι σ </w:t>
      </w:r>
      <w:r>
        <w:rPr>
          <w:b/>
          <w:bCs/>
          <w:lang w:val="el" w:eastAsia="el"/>
        </w:rPr>
        <w:t>. λ νη απαντ νί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ητ τ α O N RGI .Ε. . . α α κ Τ 5 3 ΑΛΚΙ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ώμ ι υ ασ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η ο τ α ‘ T FF O OU R Y .Β Ε.Ε.’ α εί ο 7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 ΙΣ </w:t>
      </w:r>
      <w:r>
        <w:rPr>
          <w:b/>
          <w:bCs/>
          <w:lang w:val="el" w:eastAsia="el"/>
        </w:rPr>
        <w:t xml:space="preserve">. ι ό ος γκαλ η </w:t>
      </w:r>
      <w:r>
        <w:rPr>
          <w:b/>
          <w:bCs/>
          <w:lang w:val="el" w:eastAsia="el"/>
        </w:rPr>
        <w:t>τ ητ τ α ‘ L LLA .Ε ωά νη αλουχ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4 , ΕΣ ΝΙΚ </w:t>
      </w:r>
      <w:r>
        <w:rPr>
          <w:b/>
          <w:bCs/>
          <w:lang w:val="el" w:eastAsia="el"/>
        </w:rPr>
        <w:t xml:space="preserve">. νσ ντ ος ανά </w:t>
      </w:r>
      <w:r>
        <w:rPr>
          <w:b/>
          <w:bCs/>
          <w:lang w:val="el" w:eastAsia="el"/>
        </w:rPr>
        <w:t>τ ητ τ α ΕΛ. . .Ε.’ ε ά ρα 8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5 Ρ Υ </w:t>
      </w:r>
      <w:r>
        <w:rPr>
          <w:b/>
          <w:bCs/>
          <w:lang w:val="el" w:eastAsia="el"/>
        </w:rPr>
        <w:t>. γ ρ ς αββ τ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 ητ τ α GR I ST χ άδ θι ιδ 5 </w:t>
      </w:r>
      <w:r>
        <w:rPr>
          <w:b/>
          <w:bCs/>
          <w:lang w:val="el" w:eastAsia="el"/>
        </w:rPr>
        <w:t>. τ λ νό ο νι τη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ητ τ ε α ε ‘ΒΙ ΝΤ Ε Ν .Π Ε Θ 3 5 Λ.ΤΑ σσ ο εσσαλονίκ 7 ΑΔ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υσ ας αβ ανίδη </w:t>
      </w:r>
      <w:r>
        <w:rPr>
          <w:b/>
          <w:bCs/>
          <w:lang w:val="el" w:eastAsia="el"/>
        </w:rPr>
        <w:t>τ ητ τ α ‘ W N RGY α ί νι 1 , Ρ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ασ ι ς τσ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ητ τ ε Π σα .Ε. η ί σω ο 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Εκ τή ι λ τή ι ε Ε λ .Ε.’ α Σ ρώ 0 9 Ο ΤΗΝΗ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ί ς υ μιάδη </w:t>
      </w:r>
      <w:r>
        <w:rPr>
          <w:b/>
          <w:bCs/>
          <w:lang w:val="el" w:eastAsia="el"/>
        </w:rPr>
        <w:t xml:space="preserve">τ ητ τ α ‘Ρ ΒΟ Λ Ο ΑΥ Μ Ε α οδι τρίου 1 , Ρ ΚΗ </w:t>
      </w:r>
      <w:r>
        <w:rPr>
          <w:b/>
          <w:bCs/>
          <w:lang w:val="el" w:eastAsia="el"/>
        </w:rPr>
        <w:t>. αρα ευ ς . έττ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ητ τ α Π Υ Σ ΠΕΤ Σ .Β Ε.Ε.’ ή ε 1 , 6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δ ι νός χάρη </w:t>
      </w:r>
      <w:r>
        <w:rPr>
          <w:b/>
          <w:bCs/>
          <w:lang w:val="el" w:eastAsia="el"/>
        </w:rPr>
        <w:t xml:space="preserve">τ ητ τ α ‘Ε Ν Ο ΑΥ Μ .Ε.’ 3 4 Η ΙΣ Α </w:t>
      </w:r>
      <w:r>
        <w:rPr>
          <w:b/>
          <w:bCs/>
          <w:lang w:val="el" w:eastAsia="el"/>
        </w:rPr>
        <w:t xml:space="preserve">ος ρι δου ασ κάκη </w:t>
      </w:r>
      <w:r>
        <w:rPr>
          <w:b/>
          <w:bCs/>
          <w:lang w:val="el" w:eastAsia="el"/>
        </w:rPr>
        <w:t xml:space="preserve">τ ητ τ α ‘ V N ώ Α τ 1 Α 5 , Ρ ΥΣ </w:t>
      </w:r>
      <w:r>
        <w:rPr>
          <w:b/>
          <w:bCs/>
          <w:lang w:val="el" w:eastAsia="el"/>
        </w:rPr>
        <w:t xml:space="preserve">. ι ή η ρο α Κ ντογι νν </w:t>
      </w:r>
      <w:r>
        <w:rPr>
          <w:b/>
          <w:bCs/>
          <w:lang w:val="el" w:eastAsia="el"/>
        </w:rPr>
        <w:t>τ ητ τ α ‘Μ ΤΟΡ Ϊ ΛΛ Σ λ τή ι ο ί θου .Ε.’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ώ Α τ 1 Α 5 Ρ Υ </w:t>
      </w:r>
      <w:r>
        <w:rPr>
          <w:b/>
          <w:bCs/>
          <w:lang w:val="el" w:eastAsia="el"/>
        </w:rPr>
        <w:t xml:space="preserve">. ωτή ι ς ωτη ι δ </w:t>
      </w:r>
      <w:r>
        <w:rPr>
          <w:b/>
          <w:bCs/>
          <w:lang w:val="el" w:eastAsia="el"/>
        </w:rPr>
        <w:t xml:space="preserve">τ ητ τ α Μ Σ .Ε.’ ουτά χ 1 , 0 , ΘΗ </w:t>
      </w:r>
      <w:r>
        <w:rPr>
          <w:b/>
          <w:bCs/>
          <w:lang w:val="el" w:eastAsia="el"/>
        </w:rPr>
        <w:t xml:space="preserve">. αή ρου κη αι . τ φανο αφε δ </w:t>
      </w:r>
      <w:r>
        <w:rPr>
          <w:b/>
          <w:bCs/>
          <w:lang w:val="el" w:eastAsia="el"/>
        </w:rPr>
        <w:t>τ ητ τ ε α ε ‘Ε Β Α Β Ε.Ε.’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Αλ δρου 1 4 ΕΣ ΝΙΚΗ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υ υπ η ο τ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ητ τ ε O ESE ΕΠΙ ΚΤ Σ Ν Γ ΙΑΚΗ Α ’ μ Πάρ 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3 , ΧΑ Ν Ι ΘΗ </w:t>
      </w:r>
      <w:r>
        <w:rPr>
          <w:b/>
          <w:bCs/>
          <w:lang w:val="el" w:eastAsia="el"/>
        </w:rPr>
        <w:t xml:space="preserve">. ωτή ι ς ώλ </w:t>
      </w:r>
      <w:r>
        <w:rPr>
          <w:b/>
          <w:bCs/>
          <w:lang w:val="el" w:eastAsia="el"/>
        </w:rPr>
        <w:t>τ ητ τ α ‘ n rgy η ι ί 5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5 Ρ Υ </w:t>
      </w:r>
      <w:r>
        <w:rPr>
          <w:b/>
          <w:bCs/>
          <w:lang w:val="el" w:eastAsia="el"/>
        </w:rPr>
        <w:t xml:space="preserve">. άννη ι μυργ ν άκη </w:t>
      </w:r>
      <w:r>
        <w:rPr>
          <w:b/>
          <w:bCs/>
          <w:lang w:val="el" w:eastAsia="el"/>
        </w:rPr>
        <w:t>τ ητ ω α ε Τ ΪΛΟ Σ ΥΛΩ ΑΙ ΩΜ Τ ΠΕ’ ΤΕ Λ ΡΣ Ν Γ ΙΑΚΗ Α » γ έ ν ο 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3 , ΧΑ Ν Τ ΚΗ </w:t>
      </w:r>
      <w:r>
        <w:rPr>
          <w:b/>
          <w:bCs/>
          <w:lang w:val="el" w:eastAsia="el"/>
        </w:rPr>
        <w:t xml:space="preserve">. δου ρδ ς ριο ί </w:t>
      </w:r>
      <w:r>
        <w:rPr>
          <w:b/>
          <w:bCs/>
          <w:lang w:val="el" w:eastAsia="el"/>
        </w:rPr>
        <w:t>τ ητ τ α ί ΚΟΘΡΑΚ .Ε.’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αγ Θ 1 0 Κ. 8 0 ΛΕΞΑ ΟΥ Λ </w:t>
      </w:r>
      <w:r>
        <w:rPr>
          <w:b/>
          <w:bCs/>
          <w:lang w:val="el" w:eastAsia="el"/>
        </w:rPr>
        <w:t xml:space="preserve">. ξ νδ ος τζ γκι ου ί η </w:t>
      </w:r>
      <w:r>
        <w:rPr>
          <w:b/>
          <w:bCs/>
          <w:lang w:val="el" w:eastAsia="el"/>
        </w:rPr>
        <w:t>τ ητ τ α ί ‘ ΞΒ ΙΚΕ’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α τρο εσσαλονίκ </w:t>
      </w:r>
      <w:r>
        <w:rPr>
          <w:b/>
          <w:bCs/>
          <w:lang w:val="el" w:eastAsia="el"/>
        </w:rPr>
        <w:t>. λ πανός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ητ τ α ί ‘ P ENE B ES ’ έση ω υρά ύσ ο Λο τρα α α Κ. 0 0 Σ ΜΙΑ ΟΡΙ Ι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σωτ ρι ή ι νομ</w:t>
      </w:r>
      <w:r>
        <w:rPr>
          <w:b/>
          <w:bCs/>
          <w:lang w:val="el" w:eastAsia="el"/>
        </w:rPr>
        <w:t>. α ουργ Οι ο ι . α υ ουργ ι ο ι . α . . ο ί σό . α . τ ι ωνε Ε Φ. . ικ ση ε Ε Φ.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ση ωνε ση μολογ εμά ω ων ι ο ι α εστ ω α ση α η Τ ωνε λέ α άσε ση εκ ρ ικ Τ ωνε ση .Φ.Κ. .Π Α. ή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