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Α) Δ/ΝΣΗ ΕΦΚ &amp; ΦΠΑ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ΤΜΗΜΑΤΑ Α΄, Β΄, Δ΄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Β) Δ/ΝΣΗ ΔΑΣΜΟΛΟΓΙΚΩΝ ΘΕΜΑΤΩΝ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ΚΑΙ ΤΕΛΩΝΕΙΑΚΩΝ ΟΙΚΟΝΟΜΙΚΩΝ ΚΑΘΕΣΤΩΤΩΝ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Πρωτ.:ΔΕΦΚΦ 1189860 ΕΞ 2016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8"/>
        <w:gridCol w:w="6183"/>
        <w:gridCol w:w="107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Καρ. Σερβίας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10184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Πληροφορίες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 Ντουντουνάκης, Ε. Βενιζέλου, Κ. Μελανίτου,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Σ. Νικόπουλος,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210 6987508, 422, 407,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429,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210 6987424, 489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ipr@otenet.gr</w:t>
              </w:r>
            </w:hyperlink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finexcis@otenet.gr</w:t>
              </w:r>
            </w:hyperlink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Κοινοποίηση των διατάξεων του ν.4447/2016 (ΦΕΚ 241/Α΄)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ενημέρωση και εφαρμογή τις διατάξεις του άρθρου 55 του ν. 4447/2016 «Χωρικός Σχεδιασμός – Βιώσιμη Ανάπτυξη και άλλες διατάξεις», με τις οποίες ορίζεται ότι η εφαρμογή της υποπαραγράφου 2 της παρ. 13, του άρθρου 85 του ν.3842/2010 αναστέλλεται για χρονικό διάστημα 6 μηνών, ήτοι μέχρι τις 30.06.2017, αναφορικά με τις πωλήσεις προϊόντων ΕΦΚ από τα Καταστήματα Αφορολογήτων Ειδών που βρίσκονται στους χερσαίους μεθοριακούς σταθμούς (παρ. 2, του άρθρου 67 του ν.2960/2001, όπως ισχύει).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ΔΙΕΥΘΥΝΤΡΙΑΤΕΛΩΝΕΙΩΝ ΚΑΙ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ΕΙΡΗΝΗ ΓΙΑΛΟΥΡΗ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ΓΙΑ ΕΝΕΡΓΕΙΑ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 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(για ενημέρωση της ‘Ηλεκτρονικής Βιβλιοθήκης’)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ΓΙΑ ΚΟΙΝΟΠΟΙΗΣΗ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Διεθνών Οικονομικών Σχέσεων (Δ.Ο.Σ.)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Γενική Διεύθυνση Ηλεκτρονικής Διακυβέρνησης και Ανθρώπινου Δυναμικού α) Διεύθυνση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Διεύθυνση Οργάνωσης- Τμήμα Β'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Ηλεκτρονικής Διακυβέρνησης Γ.Γ.Δ.Ε.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Νομικής Υποστήριξης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Γραφείο Επικοινωνίας και Δημοσίων Σχέσεων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 — Τ.Κ..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Σύλλογος Εκτελωνιστών, Αθήνας -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 — Τ. Κ: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Σύλλογος Εκτελωνιστών Θεσσαλονίκης Κουντουριώτου 13 -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Γενική Γραμματεία Εθνικής Στατιστικής Υπηρεσίας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Οικονομικών και Βραχυπρόθεσμων Δεικτών Πειραιώς 46 &amp; Επονιτών –Τ.Κ. 18510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Σύνδεσμος Εταιρειών Εμπορίας Πετρελαιοειδών (ΣΕΕΠΕ)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'Ιωνος Δραγούμη 46, 11528, Ιλίσια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κοινοποιήσει την παρούσα στα μέλη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Ένωση Ελληνικών Εταιρειών Εμπορίας Πετρελαιοειδών Αμερικής 10, Τ.Κ. 106 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Ένωση Εμπόρων Υγρών Καυσίμων νομού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Πάροδος Ταύρου 41, Τ.Κ. 182 33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Ελληνικά Πετρέλαια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Δ/νση Εφοδιασμού &amp; Εμπορίας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Προγραμματισμού Παραγωγής – Τμήμα Προδιαγραφών και Σχέσεων με το Δημόσιο - Χειμάρας 8Α, 15125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MOTOR OIL (ΕΛΛΑΣ)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ΔΙΥΛΙΣΤΗΡΙΑ ΚΟΡΙΝΘΟΥ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Ηρώδου Αττικού 12Α ,15 124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Σύνδεσμος Ελληνικών Επιχειρήσεων Ηλεκτρονικού Τσιγάρου (ΣΕΕΗΤ)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3ης Σεπτεμβρίου 144- Τ.Κ. 112 51,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Σύνδεσμος Ελληνικών Καπνοβιομηχανιών (Σ.Ε.Κ.) Πανεπιστημίου 6 - ΤΚ.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Ε.Σ.Κ.Ε.Ε.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Κονίτσης 3-5 - Τ.Κ. 15125,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23ο χλμ. Ε.Ο. Αθηνών - Λαμίας Τ.Κ. 14565, Άγιος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Καπνοβιομηχανία «ΠΑΠΑΣΤΡΑΤΟΣ ΑΒΕΣ»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Ήμερος Τόπος, Κορορέμι 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Σύνδεσμος Ελληνικού Οίνου (ΣΕΟ) Νίκης 34, Τ. Κ. 105 57 -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Ένωση Οινοποιών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Αβέρωφ 14, Τ.Κ. 172 35 - Δάφνη.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Σύνδεσμος Οινοποιών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Αλκιβιάδου 24, Τ. Κ. 104 39 -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Σύνδεσμος Ελληνικών Αποσταγμάτων &amp; Οιν/δών Ποτών (ΣΕΑΟΠ) Μαρίνου Αντύπα 86-88, Τ.Κ. 16346 - Ηλιούπολη.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'Ενωση Επιχειρήσεων Οιν/δών Ποτών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Κωνσταντινουπόλεως 6, Τ.Κ. 164 52 - Αργυρούπολη.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Εθνική Διεπαγγελματική Οργάνωση Αμπέλου &amp; Οίνου (ΕΔΟΑΟ) Μαρίνου Αντύπα 86-88, Τ.Κ. 163 46 Ηλιούπολη.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29. Ένωση Αποσταγματοποιών Αμπελοοινικών Προϊόντων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(ΕΝ.ΑΠ.Α.Π.Ε.)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Νίκης 50Α, 105 58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30. Ένωση Επιχειρήσεων Αλκοολούχων Ποτών (ΕΝ.Ε.Α.Π.)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Κρώμνης 47, 164 52 Αργυρούπολη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31. Κεντρική Συνεταιριστική 'Ενωση Αμπελοοινικών Προϊόντων (ΚΕΟΣΟΕ) Λουίζης Ριανκούρ. 73 , τ.κ. 115 23, Αμπελόκηποι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32. Ένωση Ζυθοποιών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Λεωφόρος Κηφισού 102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ΤΚ 12241 Αιγάλεω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33. Σύνδεσμος Μικρών Ανεξάρτητων Ζυθοποιών Ελλάδος (Σ.Μ.Α.Ζ.Ε.)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Λεωφόρο Σπάτων 187 ΤΚ 15351 Παλλήνη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34. Εμπορικό, και Βιομηχανικό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ΤΚ 1067 Ι-Αθήνα,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35. Βιοτεχνικό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ΤΚ 106 71-Αθήνα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36.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Ενταύθα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37. Πανελλήνιος Σύλλογος Εφοδιαστών Πλοίων-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Λουδοβίκου, 1, Τ.Κ. 185 31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Εσωτερική Διανομή: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Γραμ.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Δ/ντριας Τελωνείων &amp;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Γενική Δ/νση Τελωνείων &amp; Ε.Φ.Κ.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Τελωνειακών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Δασμολογικών Θεμάτων και Τελωνειακών Οικονομικών Καθεστώτων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Στρατηγικής Τελωνειακών Ελέγχων και Παραβάσεων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Δ/νση Ηλεκτρονικού Τελωνείου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Δ/νση Ε.Φ.Κ. και Φ.Π.Α. - Τμήματα Α', Β' και Δ'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pr@otenet.gr" TargetMode="External" /><Relationship Id="rId5" Type="http://schemas.openxmlformats.org/officeDocument/2006/relationships/hyperlink" Target="mailto:finexcis@otenet.g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