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Ρ ΨΗ-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9:29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ΓΟ Η ΣΤΟ Ι Ι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Κοινοποίηση της αριθμ. ΔΕΦΚΦΑ 1186607 ΕΞ 2016/20-12-2016 Απόφασης Γενικού Γραμματέα Δημοσίων Εσόδων με θέμα “Τροποποίηση της αριθμ. ΔΕΦΚ5036589ΕΞ2011/31-8- 011 Υ.Ο α π έ ε ν ί α η π Φ. α ν ν ορ ι ώ πιβ ν ε ν υ ι ο ρί ριπτ σε ν ΄ α ρ ρ 3 2 60 20 1, η τ α ση ” </w:t>
      </w:r>
      <w:r>
        <w:rPr>
          <w:lang w:val="el" w:eastAsia="el"/>
        </w:rPr>
        <w:t xml:space="preserve">μ Ε ΚΦ1 8 4 3 20 6 3 0 6 ΑΔΑ Λ1 Η Α ) α ΕΦΚΦ 0 3 6 20 6 0 0 6 ΑΔΑ Χ 9Η ΝΦ) ΥΟ ) μ ΕΦ 0 6 9 20 1 3 0 1 Ο. Α Α:45 Η Ψ ) ε έ ε ν ω ρ ε ν ΥΟ π ς ο οπ α </w:t>
      </w:r>
      <w:r>
        <w:rPr>
          <w:u w:val="single"/>
          <w:lang w:val="el" w:eastAsia="el"/>
        </w:rPr>
        <w:t xml:space="preserve">, ε λ ν, </w:t>
      </w:r>
      <w:r>
        <w:rPr>
          <w:lang w:val="el" w:eastAsia="el"/>
        </w:rPr>
        <w:t xml:space="preserve">ι ι , υ ρ 1 υ . 3 9 2 1 ΦΕΚ 4 , </w:t>
      </w:r>
      <w:r>
        <w:rPr>
          <w:u w:val="single"/>
          <w:lang w:val="el" w:eastAsia="el"/>
        </w:rPr>
        <w:t xml:space="preserve">ο ε </w:t>
      </w:r>
      <w:r>
        <w:rPr>
          <w:lang w:val="el" w:eastAsia="el"/>
        </w:rPr>
        <w:t xml:space="preserve">σ ο τ λ σ Φ. . ο ρ ν </w:t>
      </w:r>
      <w:r>
        <w:rPr>
          <w:u w:val="single"/>
          <w:lang w:val="el" w:eastAsia="el"/>
        </w:rPr>
        <w:t xml:space="preserve">σ ων ΄κ </w:t>
      </w:r>
      <w:r>
        <w:rPr>
          <w:lang w:val="el" w:eastAsia="el"/>
        </w:rPr>
        <w:t xml:space="preserve">, υ ρ 3 υ 296 / 0 1 π ς ύ ο οπ ύμε </w:t>
      </w:r>
      <w:r>
        <w:rPr>
          <w:u w:val="single"/>
          <w:lang w:val="el" w:eastAsia="el"/>
        </w:rPr>
        <w:t xml:space="preserve">ι ν έ σ </w:t>
      </w:r>
      <w:r>
        <w:rPr>
          <w:lang w:val="el" w:eastAsia="el"/>
        </w:rPr>
        <w:t>φα ο ν ματ φα εν ο ρ μ α η ο ν δ</w:t>
      </w:r>
      <w:r>
        <w:rPr>
          <w:u w:val="single"/>
          <w:lang w:val="el" w:eastAsia="el"/>
        </w:rPr>
        <w:t xml:space="preserve">ων ε π </w:t>
      </w:r>
      <w:r>
        <w:rPr>
          <w:lang w:val="el" w:eastAsia="el"/>
        </w:rPr>
        <w:t>π π ί ) ετ ή . κο οπ ύμε η φ ο ύ ε στ</w:t>
      </w:r>
      <w:r>
        <w:rPr>
          <w:u w:val="single"/>
          <w:lang w:val="el" w:eastAsia="el"/>
        </w:rPr>
        <w:t xml:space="preserve">ο Ε Β </w:t>
      </w:r>
      <w:r>
        <w:rPr>
          <w:lang w:val="el" w:eastAsia="el"/>
        </w:rPr>
        <w:t xml:space="preserve">λ ε μ Α Α:Ω 4 Η ΙΡ α ε ν όγω φ ε ι ο μ η ο ν δ ν ο ε </w:t>
      </w:r>
      <w:r>
        <w:rPr>
          <w:u w:val="single"/>
          <w:lang w:val="el" w:eastAsia="el"/>
        </w:rPr>
        <w:t xml:space="preserve">ι ι </w:t>
      </w:r>
      <w:r>
        <w:rPr>
          <w:lang w:val="el" w:eastAsia="el"/>
        </w:rPr>
        <w:t xml:space="preserve">ν σ ρ ό τ λ σ ν τ ο </w:t>
      </w:r>
      <w:r>
        <w:rPr>
          <w:i/>
          <w:iCs/>
          <w:u w:val="single"/>
          <w:lang w:val="el" w:eastAsia="el"/>
        </w:rPr>
        <w:t xml:space="preserve">η ρ πτωσ ς ΄ </w:t>
      </w:r>
      <w:r>
        <w:rPr>
          <w:lang w:val="el" w:eastAsia="el"/>
        </w:rPr>
        <w:t xml:space="preserve">οι ς ι χ μ ί ς τε ν ς) ά ι τ α ω υ ο υ α φ ο ή ν ι ων τ όμ υ ι ό ε ι ι </w:t>
      </w:r>
      <w:r>
        <w:rPr>
          <w:u w:val="single"/>
          <w:lang w:val="el" w:eastAsia="el"/>
        </w:rPr>
        <w:t>ρ υ</w:t>
      </w:r>
      <w:r>
        <w:rPr>
          <w:lang w:val="el" w:eastAsia="el"/>
        </w:rPr>
        <w:t xml:space="preserve"> ν όγ φ ο ε ν σ ό τ ε υ ο υ ρ σ π ί φα ό ε όσ ι ς σ ά ε υς α ά ετ ψ ολ α </w:t>
      </w:r>
      <w:r>
        <w:rPr>
          <w:u w:val="single"/>
          <w:lang w:val="el" w:eastAsia="el"/>
        </w:rPr>
        <w:t>σ υ έσ ς</w:t>
      </w:r>
      <w:r>
        <w:rPr>
          <w:lang w:val="el" w:eastAsia="el"/>
        </w:rPr>
        <w:t xml:space="preserve"> ούμ νου τ 1/1 ς 1 1 ) κ α </w:t>
      </w:r>
      <w:r>
        <w:rPr>
          <w:u w:val="single"/>
          <w:lang w:val="el" w:eastAsia="el"/>
        </w:rPr>
        <w:t>τ υ ο ρ</w:t>
      </w:r>
      <w:r>
        <w:rPr>
          <w:lang w:val="el" w:eastAsia="el"/>
        </w:rPr>
        <w:t xml:space="preserve"> ορ ογε ι χο τ ς ε ι ο τ λ σ Φ. . </w:t>
      </w:r>
      <w:r>
        <w:rPr>
          <w:u w:val="single"/>
          <w:lang w:val="el" w:eastAsia="el"/>
        </w:rPr>
        <w:t>ά α ω</w:t>
      </w:r>
      <w:r>
        <w:rPr>
          <w:lang w:val="el" w:eastAsia="el"/>
        </w:rPr>
        <w:t xml:space="preserve"> μα π ί ο ενο τ ε </w:t>
      </w:r>
      <w:r>
        <w:rPr>
          <w:u w:val="single"/>
          <w:lang w:val="el" w:eastAsia="el"/>
        </w:rPr>
        <w:t>3</w:t>
      </w:r>
      <w:r>
        <w:rPr>
          <w:lang w:val="el" w:eastAsia="el"/>
        </w:rPr>
        <w:t xml:space="preserve"> όγ φα ρ ε τ α ο ή ν τ ι ε</w:t>
      </w:r>
      <w:r>
        <w:rPr>
          <w:u w:val="single"/>
          <w:lang w:val="el" w:eastAsia="el"/>
        </w:rPr>
        <w:t>ι υ ν ο</w:t>
      </w:r>
      <w:r>
        <w:rPr>
          <w:lang w:val="el" w:eastAsia="el"/>
        </w:rPr>
        <w:t xml:space="preserve"> υ ς υσ ο ρ υ . Σ Φ. ) οι ι ε ς ι τ ι ομ ο ρ όμεν . 0 1 2 1 , π ς ύ σ λ ου έ ρ 0 ο υ ε τ </w:t>
      </w:r>
      <w:r>
        <w:rPr>
          <w:i/>
          <w:iCs/>
          <w:u w:val="single"/>
          <w:lang w:val="el" w:eastAsia="el"/>
        </w:rPr>
        <w:t>γγ α ς ε αι σε ς</w:t>
      </w:r>
      <w:r>
        <w:rPr>
          <w:lang w:val="el" w:eastAsia="el"/>
        </w:rPr>
        <w:t xml:space="preserve"> υς κα ω ς π ί ν α ω ι 6 0 0 10.00 w ε ολ α σ υ μα π ι η σ ς η ούμε ο τ ς 1/1 ως 1 1 ) ς ω </w:t>
      </w:r>
      <w:r>
        <w:rPr>
          <w:u w:val="single"/>
          <w:lang w:val="el" w:eastAsia="el"/>
        </w:rPr>
        <w:t>α α ω ς ο</w:t>
      </w:r>
      <w:r>
        <w:rPr>
          <w:lang w:val="el" w:eastAsia="el"/>
        </w:rPr>
        <w:t xml:space="preserve"> ρ υ σ ο ο έ ρ 5 ο υ ά υς όγω </w:t>
      </w:r>
      <w:r>
        <w:rPr>
          <w:u w:val="single"/>
          <w:lang w:val="el" w:eastAsia="el"/>
        </w:rPr>
        <w:t>εβ σ ι ι</w:t>
      </w:r>
      <w:r>
        <w:rPr>
          <w:lang w:val="el" w:eastAsia="el"/>
        </w:rPr>
        <w:t xml:space="preserve"> ομέ μ α υ χ ο ι α ο ή Κ α ρ </w:t>
      </w:r>
      <w:r>
        <w:rPr>
          <w:u w:val="single"/>
          <w:lang w:val="el" w:eastAsia="el"/>
        </w:rPr>
        <w:t>όμε α ΄σ</w:t>
      </w:r>
      <w:r>
        <w:rPr>
          <w:lang w:val="el" w:eastAsia="el"/>
        </w:rPr>
        <w:t xml:space="preserve"> ) π ί ς ά ι ν σ ι ε ν λ σ υ </w:t>
      </w:r>
      <w:r>
        <w:rPr>
          <w:u w:val="single"/>
          <w:lang w:val="el" w:eastAsia="el"/>
        </w:rPr>
        <w:t>τ ε α</w:t>
      </w:r>
      <w:r>
        <w:rPr>
          <w:lang w:val="el" w:eastAsia="el"/>
        </w:rPr>
        <w:t xml:space="preserve"> ω υ ά α τ ά όσ </w:t>
      </w:r>
      <w:r>
        <w:rPr>
          <w:u w:val="single"/>
          <w:lang w:val="el" w:eastAsia="el"/>
        </w:rPr>
        <w:t>ν α ω υ</w:t>
      </w:r>
      <w:r>
        <w:rPr>
          <w:lang w:val="el" w:eastAsia="el"/>
        </w:rPr>
        <w:t xml:space="preserve"> ο ρ υ έτ ι ρ τε ς ία γκ δ </w:t>
      </w:r>
      <w:r>
        <w:rPr>
          <w:u w:val="single"/>
          <w:lang w:val="el" w:eastAsia="el"/>
        </w:rPr>
        <w:t>δ μένες τ</w:t>
      </w:r>
      <w:r>
        <w:rPr>
          <w:lang w:val="el" w:eastAsia="el"/>
        </w:rPr>
        <w:t xml:space="preserve"> ί ι μ α ε ολ ή ω υ α ε 6 000 </w:t>
      </w:r>
      <w:r>
        <w:rPr>
          <w:u w:val="single"/>
          <w:lang w:val="el" w:eastAsia="el"/>
        </w:rPr>
        <w:t>10.00 w , φ</w:t>
      </w:r>
      <w:r>
        <w:rPr>
          <w:lang w:val="el" w:eastAsia="el"/>
        </w:rPr>
        <w:t xml:space="preserve">εί ι ε έχ 0 ου ά τ υς στο α ω ρ ι ε </w:t>
      </w:r>
      <w:r>
        <w:rPr>
          <w:u w:val="single"/>
          <w:lang w:val="el" w:eastAsia="el"/>
        </w:rPr>
        <w:t>ς, ο</w:t>
      </w:r>
      <w:r>
        <w:rPr>
          <w:lang w:val="el" w:eastAsia="el"/>
        </w:rPr>
        <w:t xml:space="preserve"> ς ω εβ σ π ί ο ίζ ι χ 5 ου </w:t>
      </w:r>
      <w:r>
        <w:rPr>
          <w:u w:val="single"/>
          <w:lang w:val="el" w:eastAsia="el"/>
        </w:rPr>
        <w:t>υ ε τ ν</w:t>
      </w:r>
      <w:r>
        <w:rPr>
          <w:lang w:val="el" w:eastAsia="el"/>
        </w:rPr>
        <w:t xml:space="preserve"> ι ομέ ο έα υ κ ι έ ου ι ν σ ι ρ ό τ </w:t>
      </w:r>
      <w:r>
        <w:rPr>
          <w:u w:val="single"/>
          <w:lang w:val="el" w:eastAsia="el"/>
        </w:rPr>
        <w:t>ε υ τ</w:t>
      </w:r>
      <w:r>
        <w:rPr>
          <w:lang w:val="el" w:eastAsia="el"/>
        </w:rPr>
        <w:t xml:space="preserve"> ε λ σ υ κ </w:t>
      </w:r>
      <w:r>
        <w:rPr>
          <w:u w:val="single"/>
          <w:lang w:val="el" w:eastAsia="el"/>
        </w:rPr>
        <w:t>ι έ ου ι ό</w:t>
      </w:r>
      <w:r>
        <w:rPr>
          <w:lang w:val="el" w:eastAsia="el"/>
        </w:rPr>
        <w:t xml:space="preserve"> ση ε ν λ γ ων ό ς ε κ ές ές . Σ </w:t>
      </w:r>
      <w:r>
        <w:rPr>
          <w:u w:val="single"/>
          <w:lang w:val="el" w:eastAsia="el"/>
        </w:rPr>
        <w:t>Φ. α ι ο ί ι</w:t>
      </w:r>
      <w:r>
        <w:rPr>
          <w:lang w:val="el" w:eastAsia="el"/>
        </w:rPr>
        <w:t xml:space="preserve"> ε ς ι ν ομής ε ι ό ε ε εβα </w:t>
      </w:r>
      <w:r>
        <w:rPr>
          <w:u w:val="single"/>
          <w:lang w:val="el" w:eastAsia="el"/>
        </w:rPr>
        <w:t>σ .</w:t>
      </w:r>
      <w:r>
        <w:rPr>
          <w:lang w:val="el" w:eastAsia="el"/>
        </w:rPr>
        <w:t xml:space="preserve"> έ ν, ι ων ν π υ εν ο ι ί α ά ω υ ο ρ ούμενο υς α ) ω ε ο ά ες ωγ π γή κτ εν ε π υ μπ υ δ τ π 1 υ 1 . 3 9 1 α ρ ο ι ύν υ ο ς ρ ωγ ε νέ ε ν ο ο ε α σ ι υς ει ν τ ν ι ομ , ά </w:t>
      </w:r>
      <w:r>
        <w:rPr>
          <w:i/>
          <w:iCs/>
          <w:u w:val="single"/>
          <w:lang w:val="el" w:eastAsia="el"/>
        </w:rPr>
        <w:t>νε αι γγ ά ς</w:t>
      </w:r>
      <w:r>
        <w:rPr>
          <w:lang w:val="el" w:eastAsia="el"/>
        </w:rPr>
        <w:t xml:space="preserve"> υς κτ ώμ ν τ α σ τ α σ οι ν ρ ων ο ρ υ ηγ ενο τ σ ν ι 6 000 10.00 w ι α μ ί α ομε , κ ι έ ου ι ν σ ι ό λ σ ν ν ό ω ρ σ . ε ν τ τ α τ ς ) τ σ φε ο έ ρ 5 υα ε τ σ ο ίζ ς ω σ ο είς α ι ομε . ι ς ω η ώ σ λ ον α ό ι . Τ. ει ένο μα ι ε λ χος ι π ε ρ ή ολ υ . ν ορ α </w:t>
      </w:r>
      <w:r>
        <w:rPr>
          <w:u w:val="single"/>
          <w:lang w:val="el" w:eastAsia="el"/>
        </w:rPr>
        <w:t>ω ς ο</w:t>
      </w:r>
      <w:r>
        <w:rPr>
          <w:lang w:val="el" w:eastAsia="el"/>
        </w:rPr>
        <w:t xml:space="preserve"> υ, ι υς π ί ν σ ο ί ε ι ομέ α ι ομέ </w:t>
      </w:r>
      <w:r>
        <w:rPr>
          <w:u w:val="single"/>
          <w:lang w:val="el" w:eastAsia="el"/>
        </w:rPr>
        <w:t>γγ η βα σ</w:t>
      </w:r>
      <w:r>
        <w:rPr>
          <w:lang w:val="el" w:eastAsia="el"/>
        </w:rPr>
        <w:t xml:space="preserve"> ή ω τ α ω , φ ζε η ότ ς τ λ σ </w:t>
      </w:r>
      <w:r>
        <w:rPr>
          <w:u w:val="single"/>
          <w:lang w:val="el" w:eastAsia="el"/>
        </w:rPr>
        <w:t>Ε υ ο</w:t>
      </w:r>
      <w:r>
        <w:rPr>
          <w:lang w:val="el" w:eastAsia="el"/>
        </w:rPr>
        <w:t xml:space="preserve"> ρ σ ι ,5 €/ η ε νε τ </w:t>
      </w:r>
      <w:r>
        <w:rPr>
          <w:u w:val="single"/>
          <w:lang w:val="el" w:eastAsia="el"/>
        </w:rPr>
        <w:t>ρ υ</w:t>
      </w:r>
      <w:r>
        <w:rPr>
          <w:lang w:val="el" w:eastAsia="el"/>
        </w:rPr>
        <w:t xml:space="preserve"> ν όγω α ρ τ τ κεν τ ή </w:t>
      </w:r>
      <w:r>
        <w:rPr>
          <w:u w:val="single"/>
          <w:lang w:val="el" w:eastAsia="el"/>
        </w:rPr>
        <w:t>υ ο εύ</w:t>
      </w:r>
      <w:r>
        <w:rPr>
          <w:lang w:val="el" w:eastAsia="el"/>
        </w:rPr>
        <w:t xml:space="preserve"> βα όμεν ν ομέα α ι ομέ ή σ Φ Κ. σ </w:t>
      </w:r>
      <w:r>
        <w:rPr>
          <w:u w:val="single"/>
          <w:lang w:val="el" w:eastAsia="el"/>
        </w:rPr>
        <w:t xml:space="preserve">ι ντ ετ </w:t>
      </w:r>
      <w:r>
        <w:rPr>
          <w:lang w:val="el" w:eastAsia="el"/>
        </w:rPr>
        <w:t xml:space="preserve">ω ι σ τ ς υ ο ρ υ όθ ι </w:t>
      </w:r>
      <w:r>
        <w:rPr>
          <w:u w:val="single"/>
          <w:lang w:val="el" w:eastAsia="el"/>
        </w:rPr>
        <w:t xml:space="preserve">ω </w:t>
      </w:r>
      <w:r>
        <w:rPr>
          <w:i/>
          <w:iCs/>
          <w:u w:val="single"/>
          <w:lang w:val="el" w:eastAsia="el"/>
        </w:rPr>
        <w:t>ά ση περ πτ</w:t>
      </w:r>
      <w:r>
        <w:rPr>
          <w:i/>
          <w:iCs/>
          <w:lang w:val="el" w:eastAsia="el"/>
        </w:rPr>
        <w:t xml:space="preserve">ωση ζ ΄) ά τε τ </w:t>
      </w:r>
      <w:r>
        <w:rPr>
          <w:lang w:val="el" w:eastAsia="el"/>
        </w:rPr>
        <w:t xml:space="preserve">ύ φω α </w:t>
      </w:r>
      <w:r>
        <w:rPr>
          <w:u w:val="single"/>
          <w:lang w:val="el" w:eastAsia="el"/>
        </w:rPr>
        <w:t>τ υ ρ</w:t>
      </w:r>
      <w:r>
        <w:rPr>
          <w:lang w:val="el" w:eastAsia="el"/>
        </w:rPr>
        <w:t xml:space="preserve"> ν όγ φα , ό ι λ χο ή ί α ε κτ ή </w:t>
      </w:r>
      <w:r>
        <w:rPr>
          <w:u w:val="single"/>
          <w:lang w:val="el" w:eastAsia="el"/>
        </w:rPr>
        <w:t>σ λ νε ν Ε</w:t>
      </w:r>
      <w:r>
        <w:rPr>
          <w:lang w:val="el" w:eastAsia="el"/>
        </w:rPr>
        <w:t xml:space="preserve">Λ Υ.Τ ) ω ο ι π ί ε γκα υ </w:t>
      </w:r>
      <w:r>
        <w:rPr>
          <w:u w:val="single"/>
          <w:lang w:val="el" w:eastAsia="el"/>
        </w:rPr>
        <w:t>ι ομ α</w:t>
      </w:r>
      <w:r>
        <w:rPr>
          <w:lang w:val="el" w:eastAsia="el"/>
        </w:rPr>
        <w:t xml:space="preserve"> ομέ νώ ρ σ υ χει ρ τερ ς ία γκ </w:t>
      </w:r>
      <w:r>
        <w:rPr>
          <w:u w:val="single"/>
          <w:lang w:val="el" w:eastAsia="el"/>
        </w:rPr>
        <w:t>ι π ί ς μπ</w:t>
      </w:r>
      <w:r>
        <w:rPr>
          <w:lang w:val="el" w:eastAsia="el"/>
        </w:rPr>
        <w:t xml:space="preserve"> ωρ ο ι ι ο τ ώ λ γκ ώ , ό </w:t>
      </w:r>
      <w:r>
        <w:rPr>
          <w:u w:val="single"/>
          <w:lang w:val="el" w:eastAsia="el"/>
        </w:rPr>
        <w:t>ν λ γχο</w:t>
      </w:r>
      <w:r>
        <w:rPr>
          <w:lang w:val="el" w:eastAsia="el"/>
        </w:rPr>
        <w:t xml:space="preserve"> ή ω ή α δοσ π ί ρ ετ δρ υ όη ί α τ </w:t>
      </w:r>
      <w:r>
        <w:rPr>
          <w:u w:val="single"/>
          <w:lang w:val="el" w:eastAsia="el"/>
        </w:rPr>
        <w:t>ι έο τ ε ς</w:t>
      </w:r>
      <w:r>
        <w:rPr>
          <w:lang w:val="el" w:eastAsia="el"/>
        </w:rPr>
        <w:t xml:space="preserve"> Κ υ υ ο ρ σ ω ΄κ υ </w:t>
      </w:r>
      <w:r>
        <w:rPr>
          <w:u w:val="single"/>
          <w:lang w:val="el" w:eastAsia="el"/>
        </w:rPr>
        <w:t>υ 3 υ . 9 0 2</w:t>
      </w:r>
      <w:r>
        <w:rPr>
          <w:lang w:val="el" w:eastAsia="el"/>
        </w:rPr>
        <w:t xml:space="preserve"> 0 , ι π ί ι υν φα ό ο τ όσ </w:t>
      </w:r>
      <w:r>
        <w:rPr>
          <w:u w:val="single"/>
          <w:lang w:val="el" w:eastAsia="el"/>
        </w:rPr>
        <w:t>ς α ά σ υ</w:t>
      </w:r>
      <w:r>
        <w:rPr>
          <w:lang w:val="el" w:eastAsia="el"/>
        </w:rPr>
        <w:t xml:space="preserve"> ο υ μ π ύν ε μ λ ς νω </w:t>
      </w:r>
      <w:r>
        <w:rPr>
          <w:u w:val="single"/>
          <w:lang w:val="el" w:eastAsia="el"/>
        </w:rPr>
        <w:t>ου ε τι ε εότ ρ</w:t>
      </w:r>
      <w:r>
        <w:rPr>
          <w:lang w:val="el" w:eastAsia="el"/>
        </w:rPr>
        <w:t xml:space="preserve"> γκύκ ι α οθού δη ς ο ε υς έο σ ετ ω </w:t>
      </w:r>
      <w:r>
        <w:rPr>
          <w:u w:val="single"/>
          <w:lang w:val="el" w:eastAsia="el"/>
        </w:rPr>
        <w:t>ι ο νι ο λ</w:t>
      </w:r>
      <w:r>
        <w:rPr>
          <w:lang w:val="el" w:eastAsia="el"/>
        </w:rPr>
        <w:t xml:space="preserve">ογ , α σωμ θο σ α s e π ι </w:t>
      </w:r>
      <w:r>
        <w:rPr>
          <w:u w:val="single"/>
          <w:lang w:val="el" w:eastAsia="el"/>
        </w:rPr>
        <w:t>α η νο τ</w:t>
      </w:r>
      <w:r>
        <w:rPr>
          <w:lang w:val="el" w:eastAsia="el"/>
        </w:rPr>
        <w:t xml:space="preserve"> α βολή Δ σ ΕΦ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Υ Ι Ω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ΗΝ Λ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ΚΑ Ν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π τες ν ργει</w:t>
      </w:r>
      <w:r>
        <w:rPr>
          <w:b/>
          <w:bCs/>
          <w:lang w:val="el" w:eastAsia="el"/>
        </w:rPr>
        <w:t>.Τ λ ν ι ές έ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.Τ λ ν ί , ΄ ΄ . ε κ ς σ λ νε ν ΕΛ Υ.Τ ) ής σ ον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π κ ς ι 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 υ ών α ι ο δων Υ.Ε Δ Δ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/νσ τ ρ ο 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/νσ θ ών ι ν μ ών χ σ ν Δ Ο. εν υ ση ε τρ ι Δ υβ ρ η κα θ π ο ο υν ι ε Ανθ π ου ι ο ) ι ύ σ ω ήμ ) /ν λ κτ ν ή Δι υ έ Γ Γ . ) /νσ σ λεκ ι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σ μ Υ σ τε έ ρ ε Επ ο ν α η ο ν χ σ ν . Δ Ε. μο νδ τε ω ν λ α ού 8 Κ. 8 3 , ι ύ λ ος τ λ ι ν, ού 8 : 8 3 , ι ύ λ ος τ λ ι ν σ ον ης ο τ υ τ 3 Κ. 4 2 , σ ον λ ή ι ς 46 Κ. 8 1 , ι εν / ση εν ο ημ ί /νσ ε ε ν, ι μ ι ών ικ ν ν υρ εί ρ ντ ς έ ε εν ή ύ σ ρ ε /νσ ρ ον ρ ν / ση λ κτρ Ενέ ε εσ γεί ν 1 0 2 ή α ύ δ σ ο Ε ι ν π ρ Π λ ε ν ΕΕ ν ς ούμ 6 1 2 , με η ο οπ ι έλ ) ωση λ ώ ν π ρ Π α ει ών ε ής 0 Κ 0 71 λ ά τ α Ε. ε ι /νσ οδ ο π / ση γ μ ο ω ή ι ώ έσεων ε η ό ειμά 8Α 5 2 OT R I ΛΑΣ Ι Τ Ρ ΟΡ Ε. ) δο ο 2 15 2 Μα Ελλ ι ό δ σ ο γώ κ ν Ε Σ ΠΑ Β ) ών 3 4 64 η ι Σ εσ ο Β μ ν ν ε λ ( ΒΙ Β Ε.) ο , 4 48 σ ον η π ρ , ι μ α ό ελ Α η ών η , 0 Ι με η η ε σ έλ ι χ ι ό ελ Αθ ν η , 0 1 ή ύ δ σ ο Ε λ ι ι μ ν ΕΒ) εν φ ν ς , 0 57 ή α ΣΕΒΕ τέ ου 6 . 0 33 μ ε ι ς 132 1 5 ή . . Α.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εσ γε 5 5 , Κ. 5 3 , α ά δ με λ α η ε σ Χ ς ετ ο ΦΑ 5 . Π Α. Ε. εν ι ύ ση λ ο π ρ , . π ο ογι ο εδ ο αρ ο 2 4 2 ε Ατ Π.Α. Α.Ε.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οφοκ ή εν έ ου &amp; ε , 4 23 υ βρ ή α Π.Α. σ ν Α. ο α 5 κ λ ού , Κ 4 2 , εν μένη 8 Π.Α. σ Α α ν 1 , Κ. 1 5 ά </w:t>
      </w:r>
      <w:r>
        <w:rPr>
          <w:b/>
          <w:bCs/>
          <w:u w:val="single"/>
          <w:lang w:val="el" w:eastAsia="el"/>
        </w:rPr>
        <w:t>ωτ ρικ ο</w:t>
      </w:r>
      <w:r>
        <w:rPr>
          <w:b/>
          <w:bCs/>
          <w:lang w:val="el" w:eastAsia="el"/>
        </w:rPr>
        <w:t>. εί υ ού ι ο ομικώ . εί υ ού ι ο ομικώ . εί εν . ο δω . εί εν /ντ Τ λ ν ί Φ Κ. . εν / ση ω ί ν Φ. . /νσ λ ε ν ) / ση τ ι Τ ω ε ών έ ων α ων ) / ση ε ι ο λ νε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/νσ ο ογ ώ μά λ ει ν ο ομ ών εσ τ ) / ση Φ. .Π Α. ήμ ’ α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