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2:04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ΔΗΜ Κ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Δ ΥΘ Ν Τ Λ Ι &amp;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θήνα ίο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ΙΕ Θ Ν Η ΔΑ Μ Γ Θ Μ Λ Ο ΚΑΘΕΣ Μ ΄ ΑΣΜ Γ &amp; ΑΣΜ Α Σ ΡΟΣ λωνε έ Περι ρει ς </w:t>
      </w:r>
      <w:r>
        <w:rPr>
          <w:lang w:val="el" w:eastAsia="el"/>
        </w:rPr>
        <w:t>για άμ ση ενη ωση ν Τ λ ν ίων ρμ ι ς ς ΙΝ π ς ν κας Δ α ων αν ν ιν κ ΧΕΤ αριθ. πρ τ Δ 1 Ε 5 Ξ 2 0 20 . .Ο.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κο ν η ριθ. α η ι ύθηκ τ ίση η ίδα Ε σει ά , πι ή νη ρώ ι άτ λ ισ κ α μ ν ν μ ιν κ πιβ η ε άσει αν σμ Ε ριθ. μ ο τ ς ισαγ γές ισ νω πα ών λκ ν αι ν ιγ των ς ατ γωγή Ιν ί ς, Ινδ α αι λαισί ς, </w:t>
      </w:r>
      <w:r>
        <w:rPr>
          <w:b/>
          <w:bCs/>
          <w:lang w:val="el" w:eastAsia="el"/>
        </w:rPr>
        <w:t xml:space="preserve">ληξ σ ι 1 </w:t>
      </w:r>
      <w:r>
        <w:rPr>
          <w:lang w:val="el" w:eastAsia="el"/>
        </w:rPr>
        <w:t>ατ ιν τ ν ανω ω, αρ καλ νται ι σ με ν ελ ν ια ών ριφε ειώ ια νη ρωση ελ ν ίων ι αιο ο ία ς αι α ελ ν ία ισαγ γή φαι έ ν ε αλ ί αι παν ριθμήσ ν πα ύ δ εφ ί ίν κα μ ε μ ν α π ειν ι ε α ς ν ν μπ ν ν ιδ η σχετ κή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να : ελ δ </w:t>
      </w:r>
      <w:r>
        <w:rPr>
          <w:b/>
          <w:bCs/>
          <w:lang w:val="el" w:eastAsia="el"/>
        </w:rPr>
        <w:t>ΠΡΟΪ Μ Ν Τ Σ ΔΙ ΥΝ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ΑΡΑ Κ Η Δ Μ Ν </w:t>
      </w:r>
      <w:r>
        <w:rPr>
          <w:lang w:val="el" w:eastAsia="el"/>
        </w:rPr>
        <w:t xml:space="preserve">Ι ΚΑΣ Δ Μ Σ </w:t>
      </w:r>
      <w:r>
        <w:rPr>
          <w:b/>
          <w:bCs/>
          <w:u w:val="single"/>
          <w:lang w:val="el" w:eastAsia="el"/>
        </w:rPr>
        <w:t>ΠΟΔΕΚ Σ Γ ΚΟ ΠΟ Σ</w:t>
      </w:r>
      <w:r>
        <w:rPr>
          <w:b/>
          <w:bCs/>
          <w:lang w:val="el" w:eastAsia="el"/>
        </w:rPr>
        <w:t>Λ Υ.Τ Ατ κ Λ Υ.Τ Θ σ κη / η Ηλ κ κο ε ν ίο .Ο.Ε.: ντρ κή π ε ί και Π ριφ ρειακ ς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Ε ιθεώρηση π ε ιών ριφερ ια ές ικ κέ πιθ ωρήσει έδ ες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ρ εί Αν π ν ων στικ εν / Δ εθν ς ι . Πο τική /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αθεσ τ ν Ε σα ωγών ξ γωγώ μ ο ική ν ς εν Χ ί τ Κ ά ς / η Χ κ χν κή ασμ ίο ν εσμ Ε ν Βι ά ν εν ώντ ν εσμ Ε ο ικών Α προ ώπων λ δ εντ ι ή ΄Εν ση Ε ιμ 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ί Εκ ν στών Ε δ σα δ Π ιραι ς </w:t>
      </w:r>
      <w:r>
        <w:rPr>
          <w:b/>
          <w:bCs/>
          <w:u w:val="single"/>
          <w:lang w:val="el" w:eastAsia="el"/>
        </w:rPr>
        <w:t>λ κ λ</w:t>
      </w:r>
      <w:r>
        <w:rPr>
          <w:b/>
          <w:bCs/>
          <w:lang w:val="el" w:eastAsia="el"/>
        </w:rPr>
        <w:t xml:space="preserve"> ν στών Α ς ιραι </w:t>
      </w:r>
      <w:r>
        <w:rPr>
          <w:b/>
          <w:bCs/>
          <w:u w:val="single"/>
          <w:lang w:val="el" w:eastAsia="el"/>
        </w:rPr>
        <w:t>λ κ λ</w:t>
      </w:r>
      <w:r>
        <w:rPr>
          <w:b/>
          <w:bCs/>
          <w:lang w:val="el" w:eastAsia="el"/>
        </w:rPr>
        <w:t xml:space="preserve"> ν στών ε / κη </w:t>
      </w:r>
      <w:r>
        <w:rPr>
          <w:b/>
          <w:bCs/>
          <w:u w:val="single"/>
          <w:lang w:val="el" w:eastAsia="el"/>
        </w:rPr>
        <w:t xml:space="preserve">ΣΩ Ι Ι Ν Μ </w:t>
      </w:r>
      <w:r>
        <w:rPr>
          <w:b/>
          <w:bCs/>
          <w:u w:val="single"/>
          <w:lang w:val="el" w:eastAsia="el"/>
        </w:rPr>
        <w:t>ραφεί .Διο η</w:t>
      </w:r>
      <w:r>
        <w:rPr>
          <w:b/>
          <w:bCs/>
          <w:lang w:val="el" w:eastAsia="el"/>
        </w:rPr>
        <w:t xml:space="preserve">τή Α Α Δ.Ε </w:t>
      </w:r>
      <w:r>
        <w:rPr>
          <w:b/>
          <w:bCs/>
          <w:u w:val="single"/>
          <w:lang w:val="el" w:eastAsia="el"/>
        </w:rPr>
        <w:t>ραφεί Γεν Δ</w:t>
      </w:r>
      <w:r>
        <w:rPr>
          <w:b/>
          <w:bCs/>
          <w:lang w:val="el" w:eastAsia="el"/>
        </w:rPr>
        <w:t xml:space="preserve"> Τ λ ν ων &amp; Ε Φ. </w:t>
      </w:r>
      <w:r>
        <w:rPr>
          <w:b/>
          <w:bCs/>
          <w:u w:val="single"/>
          <w:lang w:val="el" w:eastAsia="el"/>
        </w:rPr>
        <w:t>/ εις : ε Δι</w:t>
      </w:r>
      <w:r>
        <w:rPr>
          <w:b/>
          <w:bCs/>
          <w:lang w:val="el" w:eastAsia="el"/>
        </w:rPr>
        <w:t xml:space="preserve"> δ κασι ν .Ε.Π , ΕΦ Κ 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Δ ε νώ Ο κ κ ν Σ έσεων μ Β΄ Τ ν ια ών εμ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Δ Θ. .Ο.Κ. ραφ ίο Πρ σ μέ / η μ τα Α΄, Β΄, Γ ,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