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25 Ιουλίου 2017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ΔΔΘΕΚΑ Α 1112748 ΕΞ 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389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101 84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Μ.Λύτρα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210-69.87.480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210-69.87.506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m.lytra@2001.syzefxis.gov.gr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www.publicrevenue.gr</w:t>
              </w:r>
            </w:hyperlink>
          </w:p>
        </w:tc>
      </w:tr>
    </w:tbl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 ΔΙΕΥΘΥΝΣΗ ΔΑΣΜΟΛΟΓΙΚΩΝ ΘΕΜΑΤΩΝ &amp; ΤΕΛ/ΚΩΝ ΟΙΚ/ΚΩΝ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ΔΑΣΜΟΛΟΓΙΚΟ &amp; ΔΑΣΜΟΛ. ΑΞΙΑΣ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Τιμές συναλλάγματος για τον καθορισμό της δασμολογητέας και τηςφορολογητέας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α. Άρθρο 53, παρ.1 στ. α του καν. (ΕΕ) αριθ. 952/2013 του Ευρ.Κοιν. &amp; του 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19ης Ιουλίου 2017, προτελευταίας Τετάρτης μηνός Ιουλίου,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Αύγουστο 2017.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Αύγουστο 2017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ΑΥΓΟΥΣΤΟΣ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129,03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7,4369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0,88485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9,5598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1,0994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9,3018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26,035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306,42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4,5670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4,0576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1,4532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1,4540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9,0059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1,5640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1,5773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1294,27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14,8896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7,7889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7,4143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15359,65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4,9436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58,633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68,0915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38,751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3,6432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20,1750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74,1515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ΑΥΓΟΥΣΤΟΣ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132,4032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2,0525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19,8908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752,5405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20,6427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2,7622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4,1082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0,8160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0,3484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1735,4274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177,0749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11,0547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39,4588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362,4569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121,2131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120,5266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4,3192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595,8871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2,7974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34,9890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29,9009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11,4951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.lytra@2001.syzefxis.gov.gr" TargetMode="External" /><Relationship Id="rId5" Type="http://schemas.openxmlformats.org/officeDocument/2006/relationships/hyperlink" Target="http://www.publicrevenu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