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0"/>
        <w:gridCol w:w="401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 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Σίνα 2-4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Κώδικας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106 72 ΑΘΗΝΑ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Πληροφορίες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Σ. Κουρβετάρη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Φ. Αθανασάκη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210-3645615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210-3645413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4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dfpa.a1@1992.syzefxis.gov.gr</w:t>
              </w:r>
            </w:hyperlink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5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www.aade.gr</w:t>
              </w:r>
            </w:hyperlink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6ΓΖΥ46ΜΠ3Ζ-ΧΝΓ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25/9/2017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1149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ΟΡΘΗ ΕΠΑΝΑΛΗΨΗ ΩΣ ΠΡΟΣ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ΣΥΝΗΜΜΕΝΟ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της υπ’ αριθμ. 164/2017 Γνωμοδότησης του ΝΣΚ σχετικά με την αντιμετώπιση από πλευράς ΦΠΑ της μεταβίβασης στοιχείων ενεργητικού και παθητικού στο πλαίσιο ειδικής εκκαθάρισης πιστωτικού ιδρύματος.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την υπ’ αριθμ. 164/2017 Γνωμοδότηση του ΝΣΚ σχετικά με την αντιμετώπιση από πλευράς ΦΠΑ της μεταβίβασης στοιχείων ενεργητικού και παθητικού στο πλαίσιο ειδικής εκκαθάρισης πιστωτικού ιδρύματος, η οποία έγινε αποδεκτή από τον Διοικητή ΑΑΔΕ, προς ενημέρωσή σας και ανάλογη εφαρμογή: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 την ως άνω γνωμοδότηση έγιναν ομόφωνα δεκτά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 μεταβίβαση των περιουσιακών στοιχείων της υπό εκκαθάριση επιχείρησης με την επωνυμία «Π. Τράπεζα Α.Ε.» στην επιχείρηση με την επωνυμία «Τράπεζα Π. Α.Ε.» ως συνόλου ή μέρους αυτής συντρέχουν οι προϋποθέσεις εφαρμογής του άρθρου 5 παρ. 4, εδάφια πρώτο και δεύτερο, (και όχι του τελευταίου εδαφίου) του Κώδικα ΦΠΑ (ν. 2859/2000) με συνέπεια η μεταβίβαση να μην υπάγεται στο καθεστώς του ΦΠΑ.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Σύμφωνα με την ανωτέρω γνωμοδότηση, για την εφαρμογή της διάταξης του άρθρου 5 παρ. 4 του Κώδικα ΦΠΑ, και την εξαίρεση από το φόρο, δεν ασκεί επιρροή, αν η επιχείρηση της οποίας μεταβιβάζονται τα αγαθά βρίσκεται ή όχι υπό καθεστώς εκκαθάρισης καθώς και αν μεταβιβάζεται ή όχι, εκ παραλλήλου με το ενεργητικό, και το παθητικό της επιχείρησης.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Ακολουθεί η υπ’ αριθμ. 164/2017 Γνωμοδότηση του ΝΣΚ ως έχει και παρακαλούμε για τις δικές σας ενέργειες κατά το μέρος της αρμοδιότητάς σας.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 μόνο ο αριθ. 5 (όλες οι 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Υπηρεσία TAXISnet για ανάρτηση στην ιστοσελίδα της ΓΓΠΣ.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για ανάρτηση στην ιστοσελίδα της ΑΑΔΕ.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μόνο οι αριθ. 1 και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 οι αριθ. 1 έως και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» » Ζ΄ (εκτός του αριθμού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» » 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» » Θ΄ μόνο οι αριθ. 10,17.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» » 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» » ΙΑ΄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» » ΙΒ΄ (οι αριθ. 1 έως και 8)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» » ΙΖ΄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» » ΙΗ΄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» » ΚΑ΄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ΔΕΕΦ – ΤΜΗΜΑ Α΄ «ΦΠΑ»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