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Τιμές συναλλάγματος για τον καθορισμό της δασμολογητέας και τηςφορολογητέας αξίας για την επιβολή του τέλους ταξινόμησης και του Φ.Π.Α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</w:t>
      </w:r>
      <w:r>
        <w:rPr>
          <w:lang w:val="el" w:eastAsia="el"/>
        </w:rPr>
        <w:t>α. Άρθρο 53, παρ.1 στ. α του καν. (ΕΕ) αριθ. 952/2013 του Ευρ.Κοιν. &amp; του Συμβουλίου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Άρθρο 146, του καν. (ΕΕ) αριθ. 2015/2447 της Επιτροπής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Άρθρο 126 ,παράγραφος 3 του Ν. 2960/2001 ( Εθνικός Τελωνειακός Κώδικας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Άρθρα 19 και 20 , παράγραφος 3 του Ν. 2859/2000 ( Κύρωση Κώδικα Φ.Π.Α)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συνέχεια των ανωτέρω σχετικών, σας διαβιβάζουμε, συνημμένα, πίνακα με τις </w:t>
      </w:r>
      <w:r>
        <w:rPr>
          <w:b/>
          <w:bCs/>
          <w:lang w:val="el" w:eastAsia="el"/>
        </w:rPr>
        <w:t xml:space="preserve">“Tιμές αναφοράς συναλλάγματος εξωτερικού έναντι Ευρώ” </w:t>
      </w:r>
      <w:r>
        <w:rPr>
          <w:lang w:val="el" w:eastAsia="el"/>
        </w:rPr>
        <w:t xml:space="preserve">της Ευρωπαϊκής Κεντρικής Τράπεζας με τις βεβαιωθείσες τιμές της 18ης Οκτωβρίου 2017, προτελευταίας Τετάρτης μηνός Οκτωβρίου, που θα πρέπει να </w:t>
      </w:r>
      <w:r>
        <w:rPr>
          <w:b/>
          <w:bCs/>
          <w:lang w:val="el" w:eastAsia="el"/>
        </w:rPr>
        <w:t xml:space="preserve">εφαρμόζονται </w:t>
      </w:r>
      <w:r>
        <w:rPr>
          <w:lang w:val="el" w:eastAsia="el"/>
        </w:rPr>
        <w:t xml:space="preserve">για τον καθορισμό της δασμολογητέας και της φορολογητέας αξίας για την επιβολή του τέλους ταξινόμησης και του Φ.Π.Α τον </w:t>
      </w:r>
      <w:r>
        <w:rPr>
          <w:b/>
          <w:bCs/>
          <w:lang w:val="el" w:eastAsia="el"/>
        </w:rPr>
        <w:t>Νοέμβριο 2017.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Επομένως ο πίνακας των τιμών συναλλάγματος σύμφωνα με τις τελευταίες βεβαιωθείσες τιμές της ΕΚΤ για το μήνα </w:t>
      </w:r>
      <w:r>
        <w:rPr>
          <w:b/>
          <w:bCs/>
          <w:u w:val="single"/>
          <w:lang w:val="el" w:eastAsia="el"/>
        </w:rPr>
        <w:t xml:space="preserve">Νοέμβριο 2017 </w:t>
      </w:r>
      <w:r>
        <w:rPr>
          <w:u w:val="single"/>
          <w:lang w:val="el" w:eastAsia="el"/>
        </w:rPr>
        <w:t>,</w:t>
      </w:r>
      <w:r>
        <w:rPr>
          <w:lang w:val="el" w:eastAsia="el"/>
        </w:rPr>
        <w:t xml:space="preserve"> είναι ο επισυναπτόμενος.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Προϊστάμενοι των Τελωνειακών Περιφερειών παρακαλούνται για την άμεση ενημέρωση των Τελωνείων δικαιοδοσίας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Γραφ. Γεν. Δ/ντη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ΔΘΕΚΑ :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Ε.Φ.Κ &amp; ΦΠΑ : Τμήματα Δ΄, Ε΄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ΝΟΕΜΒΡΙΟΣ </w:t>
      </w:r>
      <w:r>
        <w:rPr>
          <w:b/>
          <w:bCs/>
          <w:u w:val="single"/>
          <w:lang w:val="el" w:eastAsia="el"/>
        </w:rPr>
        <w:t>2017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5"/>
        <w:gridCol w:w="3109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Η.Π.Α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1,1749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Γιεν Ιαπωνίας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132,62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7,4438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Η.Β.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0,89283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Σουηδίας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9,5945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Ελβετίας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1,1551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Κορώνα Νορβηγίας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9,3575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Βουλγαρίας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CZK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25,705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Φιορίνι Ουγγαρίας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308,27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Ζλότυ Πολωνίας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4,2277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Λεϋ Ρουμανίας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4,5880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Τουρκίας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TRY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4,3225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Αυστραλίας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1,5009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Δολλάριο Καναδά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1,4720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Χονγκ Κονγκ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9,1737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Ν. Ζηλανδίας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1,6488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Σιγκαπούρης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1,5962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Γουόν Νοτίου Κορέας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KRW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1329,28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Ραντ Ν. Αφρικής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15,8999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Γουάν Κίνας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CNY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7,7867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Κούνα Κροατίας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HRK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7,5075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Ινδονησίας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15879,95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Ρίγκιτ Μαλαισίας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4,9622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Φιλιππίνων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60,479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Ρούβλι Ρωσίας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RUB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67,4559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Μπατ Ταϋλάνδης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38,960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Ρεάλ Βραζιλίας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3,7199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Μεξικού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22,1311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76,4305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ΝΟΕΜΒΡΙΟΣ </w:t>
      </w:r>
      <w:r>
        <w:rPr>
          <w:b/>
          <w:bCs/>
          <w:u w:val="single"/>
          <w:lang w:val="el" w:eastAsia="el"/>
        </w:rPr>
        <w:t>2017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2"/>
        <w:gridCol w:w="1716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Ην.Αραβ.Εμιράτων.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4,3265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 Αλβανίας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133,5870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Γκίλντερ Ολλανδικών Αντιλλών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2,1075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Αργεντινής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ARS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20,3948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Μάρκο Βοσνίας-Ερζεγοβίνης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Μπαχρέιν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BHD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0,4439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Χιλής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738,0966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Αιγύπτου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20,7735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Λάρι Γεωργίας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2,9199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4,1281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Ιορδανίας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0,8331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Κουβέιτ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0,3563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Λιβάνου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1775,5215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Σρι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180,9132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Μαρόκου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11,1062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Μαυρίκιου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40,0736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Νάιρα Νιγηρίας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420,0190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OMR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0,4526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Μπαλμπόα Παναμά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PAB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1,1774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Πακιστάν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124,1310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QAR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4,2853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Σερβίας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119,0513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Σαουδ. Αραβίας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4,4157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Συρίας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SYP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611,1615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Τυνησίας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TND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2,9135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Δολλάριο Ταϊβάν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35,5909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Χρίβνα Ουκρανίας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31,1673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Μπόλιβαρ Βενεζουέλας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VEF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11,9215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Ακτής Ελεφαντοστούν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655,957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