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 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22ας Νοεμβρίου 2017, προτελευταίας Τετάρτης μηνός Νοεμβρίου,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Δεκέμβριο 2017.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 xml:space="preserve">Δεκέμβριο 2017 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1,1749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131,61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7,4420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0,88810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9,8818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1,1609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Κορώνα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9,6723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25,469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313,54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4,6525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4,6557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1,5503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1,4969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9,1775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1,7183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1,5885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1280,17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16,3090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7,7755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7,5770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15879,95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4,8292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59,499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68,9476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38,466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3,8288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22,0985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76,2510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4,3286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133,5638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2,1093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20,5691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0,4453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747,3070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20,8554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4,1392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0,8356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0,3562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1780,7426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181,1922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11,1090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39,9517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424,2608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0,4536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1,1786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124,1873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4,5033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119,1807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4,4201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606,9734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2,9390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35,3130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31,2219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11,7709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