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ΑΔΑ:6Β6046ΜΠ3Ζ-ΓΩΨ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Αθήνα, 23 Μαΐου 2018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Δ/νση: </w:t>
      </w:r>
      <w:r>
        <w:rPr>
          <w:lang w:val="el" w:eastAsia="el"/>
        </w:rPr>
        <w:t xml:space="preserve">Καρ. Σερβίας 10 </w:t>
      </w:r>
      <w:r>
        <w:rPr>
          <w:b/>
          <w:bCs/>
          <w:lang w:val="el" w:eastAsia="el"/>
        </w:rPr>
        <w:t>ΠΟΛ:1100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Κωδ.: </w:t>
      </w: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Πληροφορίες: </w:t>
      </w:r>
      <w:r>
        <w:rPr>
          <w:lang w:val="el" w:eastAsia="el"/>
        </w:rPr>
        <w:t xml:space="preserve">Μ. Φίλιππα </w:t>
      </w:r>
      <w:r>
        <w:rPr>
          <w:b/>
          <w:bCs/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Τηλέφωνο: </w:t>
      </w:r>
      <w:r>
        <w:rPr>
          <w:lang w:val="el" w:eastAsia="el"/>
        </w:rPr>
        <w:t>210 – 33.75.318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ΦΑΞ: </w:t>
      </w:r>
      <w:r>
        <w:rPr>
          <w:lang w:val="el" w:eastAsia="el"/>
        </w:rPr>
        <w:t>210 – 33.75.001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της αριθμ. 130/2017 γνωμοδότησης του Νομικού Συμβουλίου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Κράτους σχετικά με το εάν η ειδική εισφορά αλληλεγγύης στα φυσικά πρόσωπα μετά την ενσωμάτωσή της στον Κώδικα Φορολογίας Εισοδήματος (ν. 4172/2013, Α΄ 167) συνιστά φόρο εισοδήματος.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Αναφορικά με το πιο πάνω θέμα, σας κοινοποιούμε την αριθμ. 130/2017 γνωμοδότηση του Νομικού Συμβουλίου του Κράτους (Α΄ Τακτικής Ολομέλειας), που έγινε αποδεκτή από τον Διοικητή της Ανεξάρτητης Αρχής Δημοσίων Εσόδων, σύμφωνα με την οποία, η ειδική εισφορά αλληλεγγύης του άρθρου 43Α του Κώδικα Φορολογίας Εισοδήματος (ν. 4172/2013), το οποίο προστέθηκε με το άρθρο 112 παρ. 9 του ν. 4387/2016, δεν αποτελεί φόρο επί του εισοδήματος.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Φωτοτυπία της αριθμ. 130/2017 γνωμοδότησης του Ν.Σ.Κ. (Α΄ Τακτικής Ολομέλειας)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Υποστήριξης Ηλεκτρονικών Υπηρεσιών – Τμήμα Ε΄ (με την παράκληση να αναρτηθεί στην Ηλεκτρονική Βιβλιοθήκη)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Νομικό Συμβούλιο του Κράτους, Κεντρική Υπηρεσία – Τμήμα Μελετών, Ακαδημίας 68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&amp; Χ. Τρικούπη, Τ.Κ.106 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Νομικό Συμβούλιο του Κράτους, Ειδικό Νομικό Γραφείο Δημοσίων Εσόδων στην ΑΑΔΕ, Ακαδημίας 68 &amp; Χ. Τρικούπη, Τ.Κ.106 78,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Δ/νσεις, Αυτοτελή Τμήματα και Αυτοτελή Γραφεία της Κεντρικής Υπηρεσίας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 , Β’ , Γ’ , Δ’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