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Τιμές συναλλάγματος για τον καθορισμό της δασμολογητέας και τηςφορολογητέας αξίας για την επιβολή του τέλους ταξινόμησης και του Φ.Π.Α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α. Άρθρο 53, παρ.1 στ. α του καν. (ΕΕ) αριθ. 952/2013 του Ευρ.Κοιν. &amp; του Συμβουλίου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Άρθρο 146, του καν. (ΕΕ) αριθ. 2015/2447 της Επιτροπής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Άρθρο 126 ,παράγραφος 3 του Ν. 2960/2001 ( Εθνικός Τελωνειακός Κώδικας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Άρθρα 19 και 20 , παράγραφος 3 του Ν. 2859/2000 ( Κύρωση Κώδικα Φ.Π.Α)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Σε συνέχεια των ανωτέρω σχετικών, σας διαβιβάζουμε, συνημμένα, πίνακα με τις </w:t>
      </w:r>
      <w:r>
        <w:rPr>
          <w:b/>
          <w:bCs/>
          <w:lang w:val="el" w:eastAsia="el"/>
        </w:rPr>
        <w:t xml:space="preserve">“Tιμές αναφοράς συναλλάγματος εξωτερικού έναντι Ευρώ” </w:t>
      </w:r>
      <w:r>
        <w:rPr>
          <w:lang w:val="el" w:eastAsia="el"/>
        </w:rPr>
        <w:t xml:space="preserve">της Ευρωπαϊκής Κεντρικής Τράπεζας με τις βεβαιωθείσες τιμές της 20ης Ιουνίου 2018, προτελευταίας Τετάρτης μηνός Ιουνίου, που θα πρέπει να </w:t>
      </w:r>
      <w:r>
        <w:rPr>
          <w:b/>
          <w:bCs/>
          <w:lang w:val="el" w:eastAsia="el"/>
        </w:rPr>
        <w:t xml:space="preserve">εφαρμόζονται </w:t>
      </w:r>
      <w:r>
        <w:rPr>
          <w:lang w:val="el" w:eastAsia="el"/>
        </w:rPr>
        <w:t xml:space="preserve">για τον καθορισμό της δασμολογητέας και της φορολογητέας αξίας για την επιβολή του τέλους ταξινόμησης και του Φ.Π.Α τον </w:t>
      </w:r>
      <w:r>
        <w:rPr>
          <w:b/>
          <w:bCs/>
          <w:lang w:val="el" w:eastAsia="el"/>
        </w:rPr>
        <w:t>Ιούλιο 2018.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Επομένως ο πίνακας των τιμών συναλλάγματος σύμφωνα με τις τελευταίες βεβαιωθείσες τιμές της ΕΚΤ για το μήνα </w:t>
      </w:r>
      <w:r>
        <w:rPr>
          <w:b/>
          <w:bCs/>
          <w:u w:val="single"/>
          <w:lang w:val="el" w:eastAsia="el"/>
        </w:rPr>
        <w:t>Ιούλιο 2018</w:t>
      </w:r>
      <w:r>
        <w:rPr>
          <w:u w:val="single"/>
          <w:lang w:val="el" w:eastAsia="el"/>
        </w:rPr>
        <w:t>,</w:t>
      </w:r>
      <w:r>
        <w:rPr>
          <w:lang w:val="el" w:eastAsia="el"/>
        </w:rPr>
        <w:t xml:space="preserve"> είναι ο επισυναπτόμενος.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Προϊστάμενοι των Τελωνειακών Περιφερειών παρακαλούνται για την άμεση ενημέρωση των Τελωνείων δικαιοδοσίας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H ΠΡΟΪΣΤΑΜΕΝH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Γραφ. Γεν. Δ/ντη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ΔΘΕΚΑ : 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Ε.Φ.Κ &amp; ΦΠΑ : Τμήματα Δ΄, Ε΄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5"/>
        <w:gridCol w:w="3109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 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Η.Π.Α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1,1578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Γιεν Ιαπωνίας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JPY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127,39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7,4525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Η.Β.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0,87878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Σουηδίας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10,2755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Ελβετίας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1,1537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Κορόνα Ισλανδίας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ISK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125,80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Κορόνα Νορβηγίας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9,4693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Λεβ Βουλγαρίας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Κορόνα Τσεχίας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CZK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25,835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Φιορίνι Ουγγαρίας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324,15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Ζλότυ Πολωνίας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PLN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4,3152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Λεϋ Ρουμανίας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4,6695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Τουρκίας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TRY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5,4943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Αυστραλίας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AUD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1,5688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Δολάριο Καναδά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1,5398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Χονγκ Κονγκ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9,0847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Ν. Ζηλανδίας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1,6853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Σιγκαπούρης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1,5718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Γουόν Νοτίου Κορέας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KRW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1281,98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Ραντ Ν. Αφρικής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15,8367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Γουάν Κίνας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CNY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7,4953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Κούνα Κροατίας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HRK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7,3836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Ινδονησίας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IDR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16320,23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Ρίγκιτ Μαλαισίας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MYR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4,6318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Φιλιππίνων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PHP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61,864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Ρούβλι Ρωσίας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RUB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73,6225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Μπατ Ταϋλάνδης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THB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37,987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Ρεάλ Βραζιλίας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4,3273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Μεξικού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23,6794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78,8600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2"/>
        <w:gridCol w:w="1716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Ην.Αραβ.Εμιράτων.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AED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4,2564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Λεκ Αλβανίας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ALL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126,1128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Γκίλντερ Ολλανδικών Αντιλλών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ANG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2,0767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Αργεντινής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ARS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32,1654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Μάρκο Βοσνίας-Ερζεγοβίνης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BAM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Μπαχρέιν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BHD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0,4358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Χιλής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740,5028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Αιγύπτου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20,7286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Λάρι Γεωργίας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2,8510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Σέκελ Ισραήλ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4,2006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Ιορδανίας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JOD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0,8217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Κουβέιτ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0,3511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Λιβάνου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1747,2046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Σρι Λάνκα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185,3350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Μαρόκου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11,0627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Μαυρίκιου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MUR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40,8266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Νάιρα Νιγηρίας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416,7278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Ομάν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OMR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0,4456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Μπαλμπόα Παναμά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PAB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1,1590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Πακιστάν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140,7819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Κατάρ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QAR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4,2188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Σερβίας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118,0811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Σαουδ. Αραβίας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4,3463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Συρίας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SYP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596,9101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Τυνησίας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TND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3,0218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Ταϊβάν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34,9920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Χρίβνα Ουκρανίας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UAH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30,7030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Μπόλιβαρ Βενεζουέλας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VEF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11,5756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Ακτής Ελεφαντοστούν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XOF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655,957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