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ΕΦΚ ΔΙΕΥΘΥΝΣΗ ΔΑΣΜΟΛΟΓΙΚΩΝ ΘΕΜΑΤΩΝ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ΕΙΔΙΚΩΝ ΚΑΘΕΣΤΩΤΩΝ &amp; ΑΠΑΛΛΑΓΩΝ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ΔΑΣΜΟΛΟΓΙΚΟ &amp; ΔΑΣΜΟΛ. ΑΞΙΑΣ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άμεση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ΚΟΙΝ: 1)ΕΛ.Υ.Τ. Αττικής,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Ομοσπονδία Εκτ/στών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Τιμές συναλλάγματος για τον καθορισμό της δασμολογητέας και της φορολογητέας αξίας για την επιβολή του τέλους ταξινόμησης και του Φ.Π.Α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ΣΧ,ΕΤ. : </w:t>
      </w:r>
      <w:r>
        <w:rPr>
          <w:lang w:val="el" w:eastAsia="el"/>
        </w:rPr>
        <w:t>α. Άρθρο 53, παρ.1 στ. α του καν. (ΕΕ) αριθ. 952/2013 του Ευρ.Κοιν. &amp;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Συμβουλίου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Άρθρο 146, του καν. (ΕΕ) αριθ. 2015/2447 της Επιτροπής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Άρθρο 126 ,παράγραφος 3 του Ν. 2960/2001 ( Εθνικός Τελωνειακός Κώδικας ) δ. Άρθρα 19 και 20 , παράγραφος 3 του Ν. 2859/2000 ( Κύρωση Κώδικα Φ.Π.Α)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των ανωτέρω σχετικών, σας διαβιβάζουμε, συνημμένα, πίνακα με τις </w:t>
      </w:r>
      <w:r>
        <w:rPr>
          <w:b/>
          <w:bCs/>
          <w:lang w:val="el" w:eastAsia="el"/>
        </w:rPr>
        <w:t xml:space="preserve">“Tιμές αναφοράς συναλλάγματος εξωτερικού έναντι Ευρώ” </w:t>
      </w:r>
      <w:r>
        <w:rPr>
          <w:lang w:val="el" w:eastAsia="el"/>
        </w:rPr>
        <w:t xml:space="preserve">της Ευρωπαϊκής Κεντρικής Τράπεζας με τις βεβαιωθείσες τιμές της 24ης Οκτωβρίου 2018, προτελευταίας Τετάρτης μηνός Οκτωβρίου, που θα πρέπει να </w:t>
      </w:r>
      <w:r>
        <w:rPr>
          <w:b/>
          <w:bCs/>
          <w:lang w:val="el" w:eastAsia="el"/>
        </w:rPr>
        <w:t xml:space="preserve">εφαρμόζονται </w:t>
      </w:r>
      <w:r>
        <w:rPr>
          <w:lang w:val="el" w:eastAsia="el"/>
        </w:rPr>
        <w:t xml:space="preserve">για τον καθορισμό της δασμολογητέας και της φορολογητέας αξίας για την επιβολή του τέλους ταξινόμησης και του Φ.Π.Α το </w:t>
      </w:r>
      <w:r>
        <w:rPr>
          <w:b/>
          <w:bCs/>
          <w:lang w:val="el" w:eastAsia="el"/>
        </w:rPr>
        <w:t>Νοέμβριο 2018.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Επομένως ο πίνακας των τιμών συναλλάγματος σύμφωνα με τις τελευταίες βεβαιωθείσες τιμές της ΕΚΤ για το μήνα </w:t>
      </w:r>
      <w:r>
        <w:rPr>
          <w:b/>
          <w:bCs/>
          <w:u w:val="single"/>
          <w:lang w:val="el" w:eastAsia="el"/>
        </w:rPr>
        <w:t>Νοέμβριο 2018</w:t>
      </w:r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είναι ο επισυναπτόμενος.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Προϊστάμενοι των Τελωνειακών Περιφερειών παρακαλούνται για την άμεση ενημέρωση των Τελωνείων δικαιοδοσίας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Γραφ. Γεν. Δ/ντη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ΔΘΕΚΑ :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Ε.Φ.Κ &amp; ΦΠΑ : Τμήματα Δ΄, Ε΄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5"/>
        <w:gridCol w:w="3109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1,1389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128,37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7,4604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0,88233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10,3590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1,1373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Κορόνα Ισλανδίας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ISK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137,30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Κορόνα Νορβηγίας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9,4868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Κορόνα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25,833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323,22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4,3053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4,6590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6,4991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1,6067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Δολάριο Καναδά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1,4900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Χονγκ Κονγκ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8,9308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Ν.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1,7408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1,5724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Νοτίου Κορέας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1291,15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Ν.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16,3455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Κίνας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7,9090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Κούνα Κροατίας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7,4273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17307,86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4,7452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61,207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74,3690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37,481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4,2198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22,0293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83,3255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2"/>
        <w:gridCol w:w="1716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Ην.Αραβ.Εμιράτων.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4,1845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124,7088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2,0395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41,7426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0,4284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784,0789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20,4081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3,0763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4,1950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0,8078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Κουβέιτ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0,3459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1717,6718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196,8335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10,8570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39,2945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Νάιρα Νιγηρίας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414,4106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0,4381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152,2715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4,1475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118,6669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4,2728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586,7945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3,2613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35,3094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32,0843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11,3799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