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19ης Δεκεμβρίου 2018, προτελευταίας Τετάρτης μηνός Δεκεμβρίου,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Ιανουάριο 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 xml:space="preserve">Ιανουάριο 2019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ΙΑΝΟΥΑΡΙΟΣ </w:t>
      </w:r>
      <w:r>
        <w:rPr>
          <w:b/>
          <w:bCs/>
          <w:u w:val="single"/>
          <w:lang w:val="el" w:eastAsia="el"/>
        </w:rPr>
        <w:t>2019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1,1405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128,11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7,4676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0,90318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10,3393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138,80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Κορώνα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9,9375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25,765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322,90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4,2833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4,6655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6,0860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1,5879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1,5332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8,9241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1,6630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1,5623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1284,20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16,2602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7,8683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7,4190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16471,67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4,7661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60,535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77,0444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37,311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4,4515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22,8738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80,1160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ΙΑΝΟΥΑΡΙΟΣ </w:t>
      </w:r>
      <w:r>
        <w:rPr>
          <w:b/>
          <w:bCs/>
          <w:u w:val="single"/>
          <w:lang w:val="el" w:eastAsia="el"/>
        </w:rPr>
        <w:t>2019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4,1966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123,0270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2,0455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43,5574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0,4297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789,4480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20,4624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3,0452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4,3052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0,8102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0,3475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1711,6579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206,8249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10,8892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39,2278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416,3268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1,1427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158,8200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4,1595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118,2483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4,2852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588,4996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3,3712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35,2019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31,4760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11,4130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