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.Δ/ΝΣΗ ΔΑΣΜΟΛΟΓΙΚΩΝ ΘΕΜΑΤΩΝ, ΕΙΔΙΚΩΝ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ΚΑΘΕΣΤΩΤΩΝ &amp; ΑΠΑΛΛΑΓΩΝ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.Δ/ΝΣΗ Ε.Φ.Κ. &amp; Φ.Π.Α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ΑΔΑ:ΨΘΗΑ46ΜΠ3Ζ-ΘΥΜΨΘΗΑ46ΜΠ3Ζ-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ΘΥΜ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24/5/2019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Πρωτ.:Ε.2089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320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Καρ. 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101 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Πληροφορίες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Α. Γιάννακα, Αικ.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Μελανίτου, Μ.Κουνάβη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210-6987772, 407,448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210-6987506,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210-6987447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ipr@otenet.gr</w:t>
              </w:r>
            </w:hyperlink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finexcis@ otenet.gr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προς τον πίνακα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του άρθρου 51 του ν.4608/2019 (ΦΕΚ 66/Α΄)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ΣΧΕΤ.: Το άρθρο 67 του Ν.2960/2001 (ΦΕΚ 265/Α΄), όπως ισχύει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ενημέρωση και εφαρμογή τις διατάξεις του άρθρου 51 του ν. 4608/2019 (ΦΕΚ 66/Α΄), αναφορικά με τη διάθεση προϊόντων υποκείμενων σε Ε.Φ.Κ. από καταστήματα αφορολογήτων ειδών που είναι εγκατεστημένα εκτός αερολιμένα ή λιμένα (χερσαίοι μεθοριακοί σταθμοί), με τις οποίες ορίζεται ότι στο άρθρο 55 του ν. 4447/2016, όπως αντικαταστάθηκε με την παράγραφο 1 του άρθρου 22 του ν.4541/2018, η ημερομηνία «30.6.2019» αντικαθίστανται με την ημερομηνία «31.12.2020».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 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(για ενημέρωση της ‘Ηλεκτρονικής Βιβλιοθήκης’)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Διεθνών Οικονομικών Σχέσεων (Δ.Ο.Σ.)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Γενική Διεύθυνση Ηλεκτρονικής Διακυβέρνησης και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Διεύθυνση Οργάνωσης- Τμήμα Β'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Ηλεκτρονικής Διακυβέρνησης Γ.Γ.Δ.Ε. δ) 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Διεύθυνση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Αυτοτελές Γραφείο Επικοινωνίας και Δημοσίων Σχέσεων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Ομοσπονδία Εκτελωνιστών Ελλάδας Τσαμαδού 38 — Τ.Κ..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Σύλλογος Εκτελωνιστών, Αθήνας - Πειραιά Τσαμαδού 38 — Τ. Κ: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Σύλλογος Εκτελωνιστών Θεσσαλονίκης Κουντουριώτου 13 -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Γενική Γραμματεία Εθνικής Στατιστικής Υπηρεσίας Δ/νση Οικονομικών και Βραχυπρόθεσμων Δεικτών Πειραιώς 46 &amp; Επονιτών –Τ.Κ. 18510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Σύνδεσμος Ελληνικών Επιχειρήσεων Ηλεκτρονικού Τσιγάρου (ΣΕΕΗΤ) 3ης Σεπτεμβρίου 144- Τ.Κ. 112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Σύνδεσμος Ελληνικών Καπνοβιομηχανιών (Σ.Ε.Κ.) Πανεπιστημίου 6 - ΤΚ.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Ε.Σ.Κ.Ε.Ε. Κονίτσης 3-5 - Τ.Κ. 15125,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Καταστήματα Αφορολογήτων Ειδών (Κ.Α.Ε.) 23ο χλμ. Ε.Ο. Αθηνών - Λαμίας Τ.Κ. 14565, Άγιος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Καπνοβιομηχανία «ΠΑΠΑΣΤΡΑΤΟΣ ΑΒΕΣ» Ήμερος Τόπος, Κορορέμι 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Σύνδεσμος Ελληνικού Οίνου (ΣΕΟ) Νίκης 34, Τ. Κ. 105 57 -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Ένωση Οινοποιών Ελλάδας Αβέρωφ 14, Τ.Κ. 172 35 - Δάφνη.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Σύνδεσμος Οινοποιών Ελλάδας Αλκιβιάδου 24, Τ. Κ. 104 39 -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Σύνδεσμος Ελληνικών Αποσταγμάτων &amp; Οιν/δών Ποτών (ΣΕΑΟΠ) Μαρίνου Αντύπα 86-88, Τ.Κ. 16346 - Ηλιούπολη.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'Ενωση Επιχειρήσεων Οιν/δών Ποτών Κωνσταντινουπόλεως 6, Τ.Κ. 164 52 - Αργυρούπολη.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Εθνική Διεπαγγελματική Οργάνωση Αμπέλου &amp; Οίνου (ΕΔΟΑΟ) Μαρίνου Αντύπα 86-88, Τ.Κ. 163 46 Ηλιούπολη.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Ένωση Αποσταγματοποιών Αμπελοοινικών Προϊόντων Ελλάδος (ΕΝ.ΑΠ.Α.Π.Ε.) Νίκης 50Α, 105 58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Ένωση Επιχειρήσεων Αλκοολούχων Ποτών (ΕΝ.Ε.Α.Π.) Κρώμνης 47, 164 52 Αργυρούπολη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Κεντρική Συνεταιριστική 'Ενωση Αμπελοοινικών Προϊόντων (ΚΕΟΣΟΕ) Λουίζης Ριανκούρ. 73 , τ.κ. 115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23, Αμπελόκηποι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29. Ένωση Ζυθοποιών Ελλάδος Λεωφόρος Κηφισού 102 ΤΚ 12241 Αιγάλεω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30. Σύνδεσμος Μικρών Ανεξάρτητων Ζυθοποιών Ελλάδος (Σ.Μ.Α.Ζ.Ε.) Λεωφόρο Σπάτων 187 ΤΚ 15351 Παλλήνη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31. Εμπορικό, και Βιομηχανικό Επιμελητήριο Αθηνών Ακαδημίας 7, ΤΚ 1067 Ι-Αθήνα, 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32. Βιοτεχνικό Επιμελητήριο Αθηνών Ακαδημίας 7, ΤΚ 106 71-Αθήνα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33.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Γεν. Δ/ντή Τελωνείων &amp;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Δ/νση Τελωνείων &amp; Ε.Φ.Κ.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Τελωνειακών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Δασμολογικών Θεμάτων, Ειδικών Καθεστώτων &amp; Απαλλαγών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Στρατηγικής Τελωνειακών Ελέγχων και Παραβάσεων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Δ/νση Ηλεκτρονικού Τελωνείου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Δ/νση Ε.Φ.Κ. και Φ.Π.Α. - Τμήματα Α', Β', Γ΄ και Ε'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pr@otenet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