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ΑΔΑΕ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Ανεξάρτητη Αρχή Δημοσίων Εσόδων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ΔΙΕΥΘΥΝΣΗ ΦΟΡΟΛΟΓΙΚΗΣ ΔΙΟΙΚΗΣΗΣ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ΔΙΕΥΘΥΝΣΗ ΕΛΕΓΧΩΝ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Ε΄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ΜΗΤΡΩΟΥ ΚΑΙ ΕΓΓΡΑΦΗΣ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ΦΟΡΟΛΟΓΟΥΜΕΝΩΝ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ΑΝΑΡΤΗΤΕΑ ΣΤΟ ΔΙΑΔΙΚΤΥΟ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ΑΔΑ: </w:t>
      </w:r>
      <w:r>
        <w:rPr>
          <w:lang w:val="el" w:eastAsia="el"/>
        </w:rPr>
        <w:t>ΩΣ8Ζ46ΜΠ3Ζ-ΞΨΙ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Αθήνα, 08 Ιουλίου 2019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Αριθ. Πρωτ.: Ε.2133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Καρ. Σερβίας 10 10184 2103375300 2103375354</w:t>
      </w:r>
    </w:p>
    <w:p>
      <w:pPr>
        <w:spacing w:before="240" w:after="240"/>
        <w:rPr>
          <w:lang w:val="el" w:eastAsia="el"/>
        </w:rPr>
      </w:pP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d.eleg5@aade.gr</w:t>
        </w:r>
      </w:hyperlink>
      <w:hyperlink r:id="rId5" w:history="1">
        <w:r>
          <w:rPr>
            <w:rStyle w:val="Hyperlink"/>
            <w:color w:val="0000EE"/>
            <w:u w:color="0000EE"/>
            <w:lang w:val="el" w:eastAsia="el"/>
          </w:rPr>
          <w:t>www.aade.gr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Θέμα: «Παροχή διευκρινίσεων ως προς την εφαρμογή των άρθρων 80 &amp; 81 του ν. 3463/2006, όπως ισχύει»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Όπως μας γνώρισε η Διεύθυνση Οργάνωσης και Λειτουργίας Τ.Α. του Υπουργείου Εσωτερικών με έγγραφό της, με τις διατάξεις του όγδοου εδαφίου της παρ. 1 του άρθρου 9 της Αριθμ. 43650/07-06-2019 (Β΄2213) Κ.Υ.Α. «Καθορισμός των όρων, των προϋποθέσεων, της διαδικασίας, των δικαιολογητικών, και κάθε αναγκαίας λεπτομέρειας για τη χορήγηση και την ανάκληση των αδειών ίδρυσης και λειτουργίας παιδότοπων», η προηγούμενη χορήγηση προέγκρισης, κατά τη διαδικασία αδειοδότησης παιδότοπου, δεν αποτελεί πλέον προϋπόθεση έναρξης επιτηδεύματος στη Δ.Ο.Υ..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Ως εκ τούτου, δεν απαιτείται η προσκόμιση προέγκρισης ίδρυσης κατά την υποβολή των δηλώσεων έναρξης ή μεταβολής εργασιών με Κωδικό Αριθμό Δραστηριότητας 93.29.19.05 «Υπηρεσίες παιδότοπου».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Με την έκδοση της παρούσας τροποποιείται η ΠΟΛ 1104/2017 εγκύκλιος (ΑΔΑ: 66ΓΓ46ΜΠ3Ζ-7ΘΖ) ως προς τον εν λόγω Κωδικό Αριθμό Δραστηριότητας (Κ.Α.Δ.).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ΔΙΟΙΚΗΤΗΣ ΤΗΣ ΑΝΕΞΑΡΤΗΤΗΣ ΑΡΧΗΣ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ΔΗΜΟΣΙΩΝ ΕΣΟΔΩΝ ΓΕΩΡΓΙΟΣ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Δημόσιες Οικονομικές Υπηρεσίες (Δ.Ο.Υ.)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Δ/νση Υποστήριξης Ηλεκτρονικών Υπηρεσιών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(με την παράκληση να αναρτηθεί στην ιστοσελίδα της Α.Α.Δ.Ε.)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Γ.Ε.Φ. (Γραφεία Εξυπηρέτησης Φορολογουμένων)(μέσω των Δ.Ο.Υ.)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Υπουργείο Οικονομίας &amp; Ανάπτυξης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Γενική Γραμματεία Εμπορίου &amp; Προστασίας Καταναλωτή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Εταιρειών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Πλατεία Κάνιγγος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Τ.Κ. 10181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Α΄ (εκτός των αριθμών 2 και 3)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» » Β΄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» » Γ΄ (εκτός του αριθμ.5)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» » με α/α 1 &amp; 7 του Πίνακα Ζ 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» » Η ΄ (εκτός των αριθμ.4, 10 και 11)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Υπουργείο Εσωτερικών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Γενική Δ/νση Αποκέντρωσης &amp; Τοπικής Αυτοδιοίκησης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Οργάνωσης &amp; Λειτουργίας Τ.Α.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Σταδίου 27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Τ.Κ. 10183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Γραφείο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Γραφείο Υφυπουργού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του Διοικητή της Ανεξάρτητης Αρχής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του Προϊσταμένου της Γενικής Διεύθυνσης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Προϊσταμένου Γενικής Διεύθυνσης Ηλ. Διακυβέρνησης &amp; Ανθρ. Δυναμικού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Δ/νση Ελέγχων -Τμήμα Ε΄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.eleg5@aade.gr" TargetMode="External" /><Relationship Id="rId5" Type="http://schemas.openxmlformats.org/officeDocument/2006/relationships/hyperlink" Target="http://www.aade.gr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