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e-mail :</w:t>
      </w:r>
      <w:hyperlink r:id="rId4" w:history="1">
        <w:r>
          <w:rPr>
            <w:rStyle w:val="Hyperlink"/>
            <w:color w:val="0000EE"/>
            <w:u w:color="0000EE"/>
            <w:lang w:val="el" w:eastAsia="el"/>
          </w:rPr>
          <w:t>d.eleg@aade.gr</w:t>
        </w:r>
      </w:hyperlink>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 Β΄</w:t>
      </w:r>
    </w:p>
    <w:p>
      <w:pPr>
        <w:spacing w:before="240" w:after="240"/>
        <w:rPr>
          <w:lang w:val="el" w:eastAsia="el"/>
        </w:rPr>
      </w:pPr>
      <w:r>
        <w:rPr>
          <w:lang w:val="el" w:eastAsia="el"/>
        </w:rPr>
        <w:t>Ταχ. Δ/νση : Καρ. Σερβίας 10 Ταχ. Κώδικας : 101 84 Αθήνα Τηλέφωνα : 210.3375315-6</w:t>
      </w:r>
    </w:p>
    <w:p>
      <w:pPr>
        <w:spacing w:before="240" w:after="240"/>
        <w:rPr>
          <w:lang w:val="el" w:eastAsia="el"/>
        </w:rPr>
      </w:pPr>
      <w:r>
        <w:rPr>
          <w:lang w:val="el" w:eastAsia="el"/>
        </w:rPr>
        <w:t>Fax : 210.3375001</w:t>
      </w:r>
    </w:p>
    <w:p>
      <w:pPr>
        <w:spacing w:before="240" w:after="240"/>
        <w:rPr>
          <w:lang w:val="el" w:eastAsia="el"/>
        </w:rPr>
      </w:pPr>
      <w:r>
        <w:rPr>
          <w:lang w:val="el" w:eastAsia="el"/>
        </w:rPr>
        <w:t>e-mail :</w:t>
      </w:r>
      <w:hyperlink r:id="rId5"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«Οδηγίες για την εφαρμογή των διατάξεων του άρθρου 28 του ν. 4172/2013».</w:t>
      </w:r>
    </w:p>
    <w:p>
      <w:pPr>
        <w:spacing w:before="240" w:after="240"/>
        <w:rPr>
          <w:lang w:val="el" w:eastAsia="el"/>
        </w:rPr>
      </w:pPr>
      <w:r>
        <w:rPr>
          <w:lang w:val="el" w:eastAsia="el"/>
        </w:rPr>
        <w:t>Με την παρούσα εγκύκλιο σας παρέχουμε τις ακόλουθες οδηγίες για την εφαρμογή του άρθρου 28 του ν. 4172/2013. Ειδικότερα:</w:t>
      </w:r>
    </w:p>
    <w:p>
      <w:pPr>
        <w:spacing w:before="240" w:after="240"/>
        <w:rPr>
          <w:lang w:val="el" w:eastAsia="el"/>
        </w:rPr>
      </w:pPr>
      <w:r>
        <w:rPr>
          <w:lang w:val="el" w:eastAsia="el"/>
        </w:rPr>
        <w:t>1. Με τις διατάξεις του άρθρου 28 του ν. 4172/2013, καθορίζεται έμμεσος τρόπος προσδιορισμού του εισοδήματος των φυσικών και νομικών προσώπων και νομικών οντοτήτων στις περιπτώσεις που αναφέρονται στο άρθρο αυτό.</w:t>
      </w:r>
    </w:p>
    <w:p>
      <w:pPr>
        <w:spacing w:before="240" w:after="240"/>
        <w:rPr>
          <w:lang w:val="el" w:eastAsia="el"/>
        </w:rPr>
      </w:pPr>
      <w:r>
        <w:rPr>
          <w:lang w:val="el" w:eastAsia="el"/>
        </w:rPr>
        <w:t>Ο τρόπος προσδιορισμού του εισοδήματος φυσικών και νομικών προσώπων, σύμφωνα με το άρθρο 28 του ν. 4172/2013, συνίσταται στη χρήση κάθε διαθέσιμου στοιχείου καθώς και στην εφαρμογή των προβλεπόμενων στο άρθρο 27 του ν. 4174/2013 (Κώδικας Φορολογικής Διαδικασίας) μεθόδων έμμεσου προσδιορισμού της φορολογητέας ύλης.</w:t>
      </w:r>
    </w:p>
    <w:p>
      <w:pPr>
        <w:spacing w:before="240" w:after="240"/>
        <w:rPr>
          <w:lang w:val="el" w:eastAsia="el"/>
        </w:rPr>
      </w:pPr>
      <w:r>
        <w:rPr>
          <w:lang w:val="el" w:eastAsia="el"/>
        </w:rPr>
        <w:t>Σημειώνεται ότι όταν δεν συντρέχουν οι προϋποθέσεις του άρθρου 28 ν. 4172/2013, το εισόδημα των φυσικών προσώπων καθώς και των νομικών προσώπων και νομικών οντοτήτων προσδιορίζεται κατ’ εφαρμογή των λοιπών διατάξεων του ν. 4172/2013.</w:t>
      </w:r>
    </w:p>
    <w:p>
      <w:pPr>
        <w:spacing w:before="240" w:after="240"/>
        <w:rPr>
          <w:lang w:val="el" w:eastAsia="el"/>
        </w:rPr>
      </w:pPr>
      <w:r>
        <w:rPr>
          <w:lang w:val="el" w:eastAsia="el"/>
        </w:rPr>
        <w:t>2. Στα διαθέσιμα στοιχεία, για τον προσδιορισμό του εισοδήματος σύμφωνα με τις διατάξεις του άρθρου 28 του ν. 4172/2013, συμπεριλαμβάνονται, ενδεικτικά, στοιχεία και πληροφορίες που διαθέτει η Φορολογική Διοίκηση για την έκταση της συναλλακτικής δράσης και τις συνθήκες λειτουργίας του νομικού προσώπου/νομικής οντότητας ή του φυσικού προσώπου που ασκεί επιχειρηματική δραστηριότητα. Τέτοια στοιχεία μπορούν να είναι οι αγορές, οι πωλήσεις και το μικτό κέρδος που εμφανίζει το πρόσωπο που ασκεί επιχειρηματική δραστηριότητα, το ύψος των αμοιβών που εισπράττονται κατά περίπτωση, η πελατεία, το μικτό κέρδος που προκύπτει από ομοειδείς επιχειρηματικές ή επαγγελματικές δραστηριότητες, οι οποίες προσδιορίζονται με βάση ιδίως το χρόνο, τον τρόπο, τον τόπο και τα μέσα άσκησης της δραστηριότητας, καθώς και την ειδικότητα και τον επιστημονικό τίτλο κατά περίπτωση, το απασχολούμενο προσωπικό, το ύψος των κεφαλαίων που έχουν επενδυθεί, καθώς και των ίδιων κεφαλαίων κίνησης, το ποσό των δανείων και των πιστώσεων, το ποσό των εξόδων παραγωγής και διάθεσης των εμπορευμάτων, των εξόδων διαχείρισης, κάθε επιχειρηματική δαπάνη και γενικά κάθε άλλο στοιχείο που προσδιορίζει την επιχειρηματική δραστηριότητα αυτών.</w:t>
      </w:r>
    </w:p>
    <w:p>
      <w:pPr>
        <w:spacing w:before="240" w:after="240"/>
        <w:rPr>
          <w:lang w:val="el" w:eastAsia="el"/>
        </w:rPr>
      </w:pPr>
      <w:r>
        <w:rPr>
          <w:lang w:val="el" w:eastAsia="el"/>
        </w:rPr>
        <w:t>Ακόμα, διαθέσιμα στοιχεία θεωρούνται τα στοιχεία και πληροφορίες που μπορούν να αντληθούν από τρίτες πηγές, τα οποία αφορούν τον φορολογούμενο.</w:t>
      </w:r>
    </w:p>
    <w:p>
      <w:pPr>
        <w:spacing w:before="240" w:after="240"/>
        <w:rPr>
          <w:lang w:val="el" w:eastAsia="el"/>
        </w:rPr>
      </w:pPr>
      <w:r>
        <w:rPr>
          <w:lang w:val="el" w:eastAsia="el"/>
        </w:rPr>
        <w:t>3. Επίσης, ο προσδιορισμός του εισοδήματος σύμφωνα με το άρθρο 28 του ν. 4172/2013 μπορεί να διενεργηθεί βάσει των προβλεπόμενων στο άρθρο 27 του ν. 4174/2013 μεθόδων έμμεσου προσδιορισμού της φορολογητέας ύλης. Ειδικότερα, για την εφαρμογή των τεχνικών ελέγχου της ανάλυσης ρευστότητας του φορολογούμενου (περ. β΄ της παρ.1 του άρθρου 27 του ν. 4174/2013), της καθαρής θέσης του φορολογούμενου (περ. γ΄της παρ.1 του άρθρου 27 του ν. 4174/2013) και του ύψους των τραπεζικών καταθέσεων και των δαπανών σε μετρητά (περ. ε΄ της παρ.1 του άρθρου 27 του ν. 4174/2013) ισχύουν τα οριζόμενα στην ΠΟΛ 1050/2014 Απόφαση Γενικού Γραμματέα Δημοσίων Εσόδων, όπως ισχύει.</w:t>
      </w:r>
    </w:p>
    <w:p>
      <w:pPr>
        <w:spacing w:before="240" w:after="240"/>
        <w:rPr>
          <w:lang w:val="el" w:eastAsia="el"/>
        </w:rPr>
      </w:pPr>
      <w:r>
        <w:rPr>
          <w:lang w:val="el" w:eastAsia="el"/>
        </w:rPr>
        <w:t>4. Σύμφωνα με τις διατάξεις της παρ.1 του άρθρου 28 του ν. 4172/2013,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στις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lang w:val="el" w:eastAsia="el"/>
        </w:rPr>
        <w:t>β)</w:t>
      </w:r>
      <w:r>
        <w:rPr>
          <w:lang w:val="en" w:eastAsia="en"/>
        </w:rPr>
        <w:tab/>
      </w:r>
      <w:r>
        <w:rPr>
          <w:lang w:val="el" w:eastAsia="el"/>
        </w:rPr>
        <w:t>όταν τα φορολογικά στοιχεία ή τα λοιπά προβλεπόμενα σχετικά δικαιολογητικά δεν συ - ντάσσονται σύμφωνα με τον Κώδικα Φορολογικής Διαδικασίας, ή</w:t>
      </w:r>
    </w:p>
    <w:p>
      <w:pPr>
        <w:pStyle w:val="StructureList1"/>
        <w:spacing w:before="120" w:after="0"/>
        <w:rPr>
          <w:lang w:val="el" w:eastAsia="el"/>
        </w:rPr>
      </w:pPr>
      <w:r>
        <w:rPr>
          <w:lang w:val="el" w:eastAsia="el"/>
        </w:rPr>
        <w:t>γ)</w:t>
      </w:r>
      <w:r>
        <w:rPr>
          <w:lang w:val="en" w:eastAsia="en"/>
        </w:rPr>
        <w:tab/>
      </w:r>
      <w:r>
        <w:rPr>
          <w:lang w:val="el" w:eastAsia="el"/>
        </w:rPr>
        <w:t>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Η προϋπόθεση της περ. α΄ της παρ. 1 του άρθρου 28 του ν. 4172/2013 αναφέρεται στις περιπτώσεις εκείνες κατά τις οποίες η τήρηση των λογιστικών αρχείων (βιβλίων και στοιχείων) ή η σύνταξη των οικονομικών καταστάσεων σύμφωνα με τον νόμο για τα λογιστικά πρότυπα γίνεται με τέτοιο τρόπο που καθιστά αδύνατη τη διενέργεια ελεγκτικών επαληθεύσεων ή καθιστά μη αξιόπιστο το λογιστικό σύστημα.</w:t>
      </w:r>
    </w:p>
    <w:p>
      <w:pPr>
        <w:spacing w:before="240" w:after="240"/>
        <w:rPr>
          <w:lang w:val="el" w:eastAsia="el"/>
        </w:rPr>
      </w:pPr>
      <w:r>
        <w:rPr>
          <w:lang w:val="el" w:eastAsia="el"/>
        </w:rPr>
        <w:t>Ενδεικτικά, η διενέργεια ελεγκτικών επαληθεύσεων θεωρείται ότι δεν είναι δυνατή ή το λογιστικό σύστημα θεωρείται ως μη αξιόπιστο όταν:</w:t>
      </w:r>
    </w:p>
    <w:p>
      <w:pPr>
        <w:pStyle w:val="StructureList1"/>
        <w:spacing w:before="120" w:after="0"/>
        <w:rPr>
          <w:lang w:val="el" w:eastAsia="el"/>
        </w:rPr>
      </w:pPr>
      <w:r>
        <w:rPr>
          <w:lang w:val="el" w:eastAsia="el"/>
        </w:rPr>
        <w:t>-</w:t>
      </w:r>
      <w:r>
        <w:rPr>
          <w:lang w:val="en" w:eastAsia="en"/>
        </w:rPr>
        <w:tab/>
      </w:r>
      <w:r>
        <w:rPr>
          <w:lang w:val="el" w:eastAsia="el"/>
        </w:rPr>
        <w:t>Δεν τηρούνται τα προβλεπόμενα βιβλία ή τηρούνται βιβλία κατώτερης κατηγορίας από την προβλεπόμενη.</w:t>
      </w:r>
    </w:p>
    <w:p>
      <w:pPr>
        <w:pStyle w:val="StructureList1"/>
        <w:spacing w:before="120" w:after="0"/>
        <w:rPr>
          <w:lang w:val="el" w:eastAsia="el"/>
        </w:rPr>
      </w:pPr>
      <w:r>
        <w:rPr>
          <w:lang w:val="el" w:eastAsia="el"/>
        </w:rPr>
        <w:t>-</w:t>
      </w:r>
      <w:r>
        <w:rPr>
          <w:lang w:val="en" w:eastAsia="en"/>
        </w:rPr>
        <w:tab/>
      </w:r>
      <w:r>
        <w:rPr>
          <w:lang w:val="el" w:eastAsia="el"/>
        </w:rPr>
        <w:t>Δεν διαφυλάσσονται τα λογιστικά αρχεία (βιβλία και στοιχεία), οι ΦΗΜ, οι φορολογικές μνήμες και τα αρχεία των Φ.Η.Μ.</w:t>
      </w:r>
    </w:p>
    <w:p>
      <w:pPr>
        <w:pStyle w:val="StructureList1"/>
        <w:spacing w:before="120" w:after="0"/>
        <w:rPr>
          <w:lang w:val="el" w:eastAsia="el"/>
        </w:rPr>
      </w:pPr>
      <w:r>
        <w:rPr>
          <w:lang w:val="el" w:eastAsia="el"/>
        </w:rPr>
        <w:t>-</w:t>
      </w:r>
      <w:r>
        <w:rPr>
          <w:lang w:val="en" w:eastAsia="en"/>
        </w:rPr>
        <w:tab/>
      </w:r>
      <w:r>
        <w:rPr>
          <w:lang w:val="el" w:eastAsia="el"/>
        </w:rPr>
        <w:t>Η οντότητα παραβιάζει ή παραποιεί ή επεμβαίνει κατά οποιονδήποτε τρόπο στη λειτουργία των φορολογικών ηλεκτρονικών μηχανισμών (Φ.Η.Μ.).</w:t>
      </w:r>
    </w:p>
    <w:p>
      <w:pPr>
        <w:pStyle w:val="StructureList1"/>
        <w:spacing w:before="120" w:after="0"/>
        <w:rPr>
          <w:lang w:val="el" w:eastAsia="el"/>
        </w:rPr>
      </w:pPr>
      <w:r>
        <w:rPr>
          <w:lang w:val="el" w:eastAsia="el"/>
        </w:rPr>
        <w:t>-</w:t>
      </w:r>
      <w:r>
        <w:rPr>
          <w:lang w:val="en" w:eastAsia="en"/>
        </w:rPr>
        <w:tab/>
      </w:r>
      <w:r>
        <w:rPr>
          <w:lang w:val="el" w:eastAsia="el"/>
        </w:rPr>
        <w:t>Από το τηρούμενο λογιστικό σύστημα δεν παρέχονται ευχερώς και αναλυτικά και σε σύνοψη, όλα τα δεδομένα και οι πληροφορίες που απαιτούνται για να καθίσταται ευχερής η διενέργεια συμφωνιών και επαληθεύσεων κατά τη διάρκεια του ελέγχου.</w:t>
      </w:r>
    </w:p>
    <w:p>
      <w:pPr>
        <w:spacing w:before="240" w:after="240"/>
        <w:rPr>
          <w:lang w:val="el" w:eastAsia="el"/>
        </w:rPr>
      </w:pPr>
      <w:r>
        <w:rPr>
          <w:lang w:val="el" w:eastAsia="el"/>
        </w:rPr>
        <w:t>Επισημαίνεται ότι σε κάθε περίπτωση, η αδυναμία διενέργειας ελεγκτικών επαληθεύσεων ή η μη αξιοπιστία του λογιστικού συστήματος αποτελεί θέμα πραγματικό, για το οποίο απαιτείται επαρκής τεκμηρίωση στην σχετική έκθεση ελέγχου, ώστε να αιτιολογείται ο προσδιορισμός του εισοδήματος με κάθε διαθέσιμο στοιχείο ή με τη χρήση των έμμεσων μεθόδων ελέγχου κατά τα οριζόμενα στο άρθρο 28 του ν. 4172/2013.</w:t>
      </w:r>
    </w:p>
    <w:p>
      <w:pPr>
        <w:spacing w:before="240" w:after="240"/>
        <w:rPr>
          <w:lang w:val="el" w:eastAsia="el"/>
        </w:rPr>
      </w:pPr>
      <w:r>
        <w:rPr>
          <w:lang w:val="el" w:eastAsia="el"/>
        </w:rPr>
        <w:t>Η προϋπόθεση της περ. β΄ της παρ. 1 του άρθρου 28 του ν. 4172/2013 αναφέρεται στις περιπτώσεις κατά τις οποίες διαπιστώνονται παραβάσεις ή παρατυπίες που αφορούν τα φορολογικά στοιχεία ή δικαιολογητικά έγγραφα που επέχουν θέση φορολογικού στοιχείου. Ειδικότερα στις περιπτώσεις αυτές εντάσσεται η μη έκδοση ή ανακριβής έκδοση φορολογικών στοιχείων, η λήψη ανακριβών φορολογικών στοιχείων, η έκδοση εικονικών ή πλαστών φορολογικών στοιχείων, η λήψη εικονικών φορολογικών στοιχείων καθώς και η νόθευση φορολογικών στοιχείων.</w:t>
      </w:r>
    </w:p>
    <w:p>
      <w:pPr>
        <w:spacing w:before="240" w:after="240"/>
        <w:rPr>
          <w:lang w:val="el" w:eastAsia="el"/>
        </w:rPr>
      </w:pPr>
      <w:r>
        <w:rPr>
          <w:lang w:val="el" w:eastAsia="el"/>
        </w:rPr>
        <w:t>Η προϋπόθεση της περ. γ΄ της παρ. 1 του άρθρου 28 του ν. 4172/2013 αναφέρεται στις περιπτώσεις όπου κατόπιν επίδοσης πρόσκλησης στον φορολογούμενο, δεν προσκομίζονται τα λογιστικά αρχεία (βιβλία και στοιχεία). Η πλήρωση της προϋπόθεσης αυτής θα επαναπροσδιοριστεί μετά την εφαρμογή των ηλεκτρονικών βιβλίων.</w:t>
      </w:r>
    </w:p>
    <w:p>
      <w:pPr>
        <w:spacing w:before="240" w:after="240"/>
        <w:rPr>
          <w:lang w:val="el" w:eastAsia="el"/>
        </w:rPr>
      </w:pPr>
      <w:r>
        <w:rPr>
          <w:lang w:val="el" w:eastAsia="el"/>
        </w:rPr>
        <w:t>5. Σύμφωνα με την παρ. 2 του άρθρου 28 του ν. 4172/2013,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 Διευκρινίζεται ότι ο προσδιορισμός του εισοδήματος των φυσικών προσώπων που ασκούν ή προκύπτει ότι ασκούν επιχειρηματική δραστηριότητα δύναται να γίνει με τη χρήση οποιασδήποτε από τις έμμεσες τεχνικές που προ- βλέπονται στο άρθρο 27 του ν. 4174/2013, υπό την πλήρωση των προϋποθέσεων είτε της παρ. 1, είτε της παρ.2 του άρθρου 28 του ν. 4172/2013.</w:t>
      </w:r>
    </w:p>
    <w:p>
      <w:pPr>
        <w:spacing w:before="240" w:after="240"/>
        <w:rPr>
          <w:lang w:val="el" w:eastAsia="el"/>
        </w:rPr>
      </w:pPr>
      <w:r>
        <w:rPr>
          <w:lang w:val="el" w:eastAsia="el"/>
        </w:rPr>
        <w:t>Υπενθυμίζεται ότι για φορολογικά έτη που ξεκινούν από την 01.01.2014, σύμφωνα με τις διατάξεις της παρ. 4 του άρθρου 21 του ν. 4172/2013 και του άρθρου 39 του ν. 4174/2013, κάθε προσαύξηση περιουσίας που προέρχεται από παράνομη ή αδικαιολόγητη ή άγνωστη πηγή ή αιτία θεωρείται κέρδος από επιχειρηματική δραστηριότητα, εκτός εάν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spacing w:before="240" w:after="240"/>
        <w:rPr>
          <w:lang w:val="el" w:eastAsia="el"/>
        </w:rPr>
      </w:pPr>
      <w:r>
        <w:rPr>
          <w:lang w:val="el" w:eastAsia="el"/>
        </w:rPr>
        <w:t>6. Περαιτέρω, επισημαίνονται τα εξής:</w:t>
      </w:r>
    </w:p>
    <w:p>
      <w:pPr>
        <w:spacing w:before="240" w:after="240"/>
        <w:rPr>
          <w:lang w:val="el" w:eastAsia="el"/>
        </w:rPr>
      </w:pPr>
      <w:r>
        <w:rPr>
          <w:lang w:val="el" w:eastAsia="el"/>
        </w:rPr>
        <w:t>Α. Οι διατάξεις του άρθρου 28 του ν. 4172/2013 εφαρμόζονται για τον προσδιορισμό του εισοδήματος για έτη που ξεκινούν από την 01.01.2014 και εντεύθεν.</w:t>
      </w:r>
    </w:p>
    <w:p>
      <w:pPr>
        <w:spacing w:before="240" w:after="240"/>
        <w:rPr>
          <w:lang w:val="el" w:eastAsia="el"/>
        </w:rPr>
      </w:pPr>
      <w:r>
        <w:rPr>
          <w:lang w:val="el" w:eastAsia="el"/>
        </w:rPr>
        <w:t>Β. Η εφαρμογή κάθε διαθέσιμου στοιχείου ή των μεθόδων έμμεσου προσδιορισμού φορολογητέας ύλης εφαρμόζεται σε οποιοδήποτε στάδιο του ελέγχου διαπιστωθεί η πλήρωση των προϋποθέσεων των παρ. 1 και 2 του άρθρου 28 του ν. 4172/2013.</w:t>
      </w:r>
    </w:p>
    <w:p>
      <w:pPr>
        <w:spacing w:before="240" w:after="240"/>
        <w:rPr>
          <w:lang w:val="el" w:eastAsia="el"/>
        </w:rPr>
      </w:pPr>
      <w:r>
        <w:rPr>
          <w:lang w:val="el" w:eastAsia="el"/>
        </w:rPr>
        <w:t>Γ. Στοιχεία που διαθέτει η Φορολογική Διοίκηση ή μπορούν να αντληθούν από τρίτες πη - γές για τον φορολογούμενο δύναται να χρησιμοποιηθούν συνδυαστικά με στοιχεία από ομοειδείς επιχειρηματικές ή επαγγελματικές δραστηριότητες, εφόσον το φορολογητέο εισόδημα προσδιορίζεται με τη χρήση κάθε διαθέσιμου στοιχείου ή με τις έμμεσες μεθόδους προσδιορισμού της φορολογητέας ύλης.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Κέντρο Ελέγχου Μεγάλων Επιχειρήσεων (Κ.Ε.ΜΕ.ΕΠ.)</w:t>
      </w:r>
    </w:p>
    <w:p>
      <w:pPr>
        <w:spacing w:before="240" w:after="240"/>
        <w:rPr>
          <w:lang w:val="el" w:eastAsia="el"/>
        </w:rPr>
      </w:pPr>
      <w:r>
        <w:rPr>
          <w:lang w:val="el" w:eastAsia="el"/>
        </w:rPr>
        <w:t>2. Κέντρο Ελέγχου Φορολογουμένων Μεγάλου Πλούτου (ΚΕ.ΦΟ.ΜΕ.Π)</w:t>
      </w:r>
    </w:p>
    <w:p>
      <w:pPr>
        <w:spacing w:before="240" w:after="240"/>
        <w:rPr>
          <w:lang w:val="el" w:eastAsia="el"/>
        </w:rPr>
      </w:pPr>
      <w:r>
        <w:rPr>
          <w:lang w:val="el" w:eastAsia="el"/>
        </w:rPr>
        <w:t>3. Όλες οι Δ.Ο.Υ. με Τμήμα Ελέγχου</w:t>
      </w:r>
    </w:p>
    <w:p>
      <w:pPr>
        <w:spacing w:before="240" w:after="240"/>
        <w:rPr>
          <w:lang w:val="el" w:eastAsia="el"/>
        </w:rPr>
      </w:pPr>
      <w:r>
        <w:rPr>
          <w:lang w:val="el" w:eastAsia="el"/>
        </w:rPr>
        <w:t>4. Διεύθυνσης Στρατηγικής Τεχνολογιών Πληροφορικής ΔΙ.Σ.ΤΕ.ΠΛ. (με την παράκληση να αναρτηθεί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Όλες οι Δ.Ο.Υ. Α΄-Β΄ τάξης και Β΄ τάξης</w:t>
      </w:r>
    </w:p>
    <w:p>
      <w:pPr>
        <w:spacing w:before="240" w:after="240"/>
        <w:rPr>
          <w:lang w:val="el" w:eastAsia="el"/>
        </w:rPr>
      </w:pPr>
      <w:r>
        <w:rPr>
          <w:lang w:val="el" w:eastAsia="el"/>
        </w:rPr>
        <w:t>2. Αποδέκτες του Πίνακα Β΄</w:t>
      </w:r>
    </w:p>
    <w:p>
      <w:pPr>
        <w:spacing w:before="240" w:after="240"/>
        <w:rPr>
          <w:lang w:val="el" w:eastAsia="el"/>
        </w:rPr>
      </w:pPr>
      <w:r>
        <w:rPr>
          <w:lang w:val="el" w:eastAsia="el"/>
        </w:rPr>
        <w:t>3. Ειδικό Νομικό Γραφείο Δημοσίων Εσόδων (Ε.Ν.Γ.Δ.Ε.)</w:t>
      </w:r>
    </w:p>
    <w:p>
      <w:pPr>
        <w:spacing w:before="240" w:after="240"/>
        <w:rPr>
          <w:lang w:val="el" w:eastAsia="el"/>
        </w:rPr>
      </w:pPr>
      <w:r>
        <w:rPr>
          <w:lang w:val="el" w:eastAsia="el"/>
        </w:rPr>
        <w:t>4. Όλες οι Φορολογικές Περιφέρειες</w:t>
      </w:r>
    </w:p>
    <w:p>
      <w:pPr>
        <w:spacing w:before="240" w:after="240"/>
        <w:rPr>
          <w:lang w:val="el" w:eastAsia="el"/>
        </w:rPr>
      </w:pPr>
      <w:r>
        <w:rPr>
          <w:lang w:val="el" w:eastAsia="el"/>
        </w:rPr>
        <w:t>5. Φορολογική και Τελωνειακή Ακαδημία (ΦΟ.Τ.Α.)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Ηλεκτρονικής Διακυβέρνησης</w:t>
      </w:r>
    </w:p>
    <w:p>
      <w:pPr>
        <w:spacing w:before="240" w:after="240"/>
        <w:rPr>
          <w:lang w:val="el" w:eastAsia="el"/>
        </w:rPr>
      </w:pPr>
      <w:r>
        <w:rPr>
          <w:lang w:val="el" w:eastAsia="el"/>
        </w:rPr>
        <w:t>5. Διεύθυνση Ελέγχων</w:t>
      </w:r>
    </w:p>
    <w:p>
      <w:pPr>
        <w:spacing w:before="240" w:after="240"/>
        <w:rPr>
          <w:lang w:val="el" w:eastAsia="el"/>
        </w:rPr>
      </w:pPr>
      <w:r>
        <w:rPr>
          <w:lang w:val="el" w:eastAsia="el"/>
        </w:rPr>
        <w:t>6. Διεύθυνση Εφαρμογής Άμεσης Φορολογίας</w:t>
      </w:r>
    </w:p>
    <w:p>
      <w:pPr>
        <w:spacing w:before="240" w:after="240"/>
        <w:rPr>
          <w:lang w:val="el" w:eastAsia="el"/>
        </w:rPr>
      </w:pPr>
      <w:r>
        <w:rPr>
          <w:lang w:val="el" w:eastAsia="el"/>
        </w:rPr>
        <w:t>7. Διευθύνσεις Γενικής Διεύθυνσης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mailto:d12.a@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