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ΟΡΘΗ ΕΠΑΝΑΛΗΨΗ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268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Καρ. 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101 84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 3375300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 3375354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d.eleg@aade.gr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ΩΑΡΧ46ΜΠ3Ζ-ΚΘΡ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Αθήνα, </w:t>
      </w:r>
      <w:r>
        <w:rPr>
          <w:lang w:val="el" w:eastAsia="el"/>
        </w:rPr>
        <w:t>25 Μαΐου 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Ε.2072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«Μεταβολή της διεύθυνσης κατοικίας φυσικών προσώπων με ηλεκτρονικό τρόπο κατόπιν άρσης των έκτακτων μέτρων που έχουν ληφθεί για την απαγόρευση της κυκλοφορίας»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τη λήξη των έκτακτων μέτρων για την απαγόρευση της κυκλοφορίας που προβλέφθηκαν για την αποτροπή της διάδοσης του κορωνοϊού COVID-19, παύει η εφαρμογή της Α. 1077/2020 Απόφασης Διοικητή ΑΑΔΕ.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όψει των ανωτέρω, οι φορολογούμενοι που επιθυμούν να δηλώσουν εκ νέου αλλαγή διεύθυνσης κατοικίας και υπέβαλαν σχετική αίτηση από 04.04.2020, ημερομηνία έναρξης ισχύος της απόφασης Α.1077/2020 και έως 24.05.2020, θα υποβάλλουν νέα αίτηση ηλεκτρονικά μέσω TAXISnet κατά τα οριζόμενα στην ΠΟΛ 1123/2014.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ΤΗΣΑΝΕΞΑΡΤΗΤΗΣ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Υπηρεσιών Δεδομένων (Δ.ΥΠΗ.ΔΕΔ.) (με την παράκληση να αναρτηθεί στην ιστοσελίδα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.Αποδέκτες πίνακα Α΄ (εκτός των αριθ. 2 και 3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. Αποδέκτες Πίνακα Γ΄ (εκτός του αριθ.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. Αποδέκτες Πίνακα Ζ΄(εκτός των αριθ. 2,3,4,5 και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. Αποδέκτες Πίνακα Η΄(εκτός των αριθ. 4,10 και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Υπηρεσιακών Δεδομένων (Δ.ΥΠΗ.ΔΕΔ.)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Επιχειρησιακών Διαδικασιών (ΔΙ.ΕΠΙ.ΔΙ)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Ελέγχων, τμήμα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