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ΆΛΛΕ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Δ/ΝΣΗ ΔΙΕΘΝΩΝ ΟΙΚΟΝΟΜΙΚΩΝ 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 ΣΥΝΕΡΓΑΣΙΑΣ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Fax</w:t>
      </w:r>
    </w:p>
    <w:p>
      <w:pPr>
        <w:spacing w:before="240" w:after="240"/>
        <w:rPr>
          <w:lang w:val="el" w:eastAsia="el"/>
        </w:rPr>
      </w:pPr>
      <w:r>
        <w:rPr>
          <w:b/>
          <w:bCs/>
          <w:lang w:val="el" w:eastAsia="el"/>
        </w:rPr>
        <w:t>e-mail</w:t>
      </w:r>
    </w:p>
    <w:p>
      <w:pPr>
        <w:spacing w:before="240" w:after="240"/>
        <w:rPr>
          <w:lang w:val="el" w:eastAsia="el"/>
        </w:rPr>
      </w:pPr>
      <w:r>
        <w:rPr>
          <w:b/>
          <w:bCs/>
          <w:lang w:val="el" w:eastAsia="el"/>
        </w:rPr>
        <w:t>Ιστοσελίδα</w:t>
      </w:r>
    </w:p>
    <w:p>
      <w:pPr>
        <w:spacing w:before="240" w:after="240"/>
        <w:rPr>
          <w:lang w:val="el" w:eastAsia="el"/>
        </w:rPr>
      </w:pPr>
      <w:r>
        <w:rPr>
          <w:b/>
          <w:bCs/>
          <w:lang w:val="el" w:eastAsia="el"/>
        </w:rPr>
        <w:t>: Καρ. Σερβίας αρ. 8</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Δ. Ζώης – Χ. Πελεκάνος</w:t>
      </w:r>
    </w:p>
    <w:p>
      <w:pPr>
        <w:spacing w:before="240" w:after="240"/>
        <w:rPr>
          <w:lang w:val="el" w:eastAsia="el"/>
        </w:rPr>
      </w:pPr>
      <w:r>
        <w:rPr>
          <w:b/>
          <w:bCs/>
          <w:lang w:val="el" w:eastAsia="el"/>
        </w:rPr>
        <w:t>: 210 - 33 75 849</w:t>
      </w:r>
    </w:p>
    <w:p>
      <w:pPr>
        <w:spacing w:before="240" w:after="240"/>
        <w:rPr>
          <w:lang w:val="el" w:eastAsia="el"/>
        </w:rPr>
      </w:pPr>
      <w:r>
        <w:rPr>
          <w:b/>
          <w:bCs/>
          <w:lang w:val="el" w:eastAsia="el"/>
        </w:rPr>
        <w:t>: 210 - 33 75 854</w:t>
      </w:r>
    </w:p>
    <w:p>
      <w:pPr>
        <w:spacing w:before="240" w:after="240"/>
        <w:rPr>
          <w:lang w:val="el" w:eastAsia="el"/>
        </w:rPr>
      </w:pPr>
      <w:r>
        <w:rPr>
          <w:b/>
          <w:bCs/>
          <w:lang w:val="el" w:eastAsia="el"/>
        </w:rPr>
        <w:t>:</w:t>
      </w:r>
      <w:hyperlink r:id="rId5" w:history="1">
        <w:r>
          <w:rPr>
            <w:rStyle w:val="Hyperlink"/>
            <w:b/>
            <w:bCs/>
            <w:color w:val="0000EE"/>
            <w:u w:color="0000EE"/>
            <w:lang w:val="el" w:eastAsia="el"/>
          </w:rPr>
          <w:t>dos.c@aade.gr</w:t>
        </w:r>
      </w:hyperlink>
    </w:p>
    <w:p>
      <w:pPr>
        <w:spacing w:before="240" w:after="240"/>
        <w:rPr>
          <w:lang w:val="el" w:eastAsia="el"/>
        </w:rPr>
      </w:pPr>
      <w:r>
        <w:rPr>
          <w:b/>
          <w:bCs/>
          <w:lang w:val="el" w:eastAsia="el"/>
        </w:rPr>
        <w:t>:</w:t>
      </w: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ΠΡΟΣ</w:t>
      </w:r>
    </w:p>
    <w:p>
      <w:pPr>
        <w:spacing w:before="240" w:after="240"/>
        <w:rPr>
          <w:lang w:val="el" w:eastAsia="el"/>
        </w:rPr>
      </w:pPr>
      <w:r>
        <w:rPr>
          <w:b/>
          <w:bCs/>
          <w:lang w:val="el" w:eastAsia="el"/>
        </w:rPr>
        <w:t>ΑΠΟΔΕΚΤΕΣ Π.Δ.</w:t>
      </w:r>
    </w:p>
    <w:p>
      <w:pPr>
        <w:spacing w:before="240" w:after="240"/>
        <w:rPr>
          <w:lang w:val="el" w:eastAsia="el"/>
        </w:rPr>
      </w:pPr>
      <w:r>
        <w:rPr>
          <w:b/>
          <w:bCs/>
          <w:lang w:val="el" w:eastAsia="el"/>
        </w:rPr>
        <w:t>ΚΟΙΝΟΠΟΙΗΣΗ</w:t>
      </w:r>
    </w:p>
    <w:p>
      <w:pPr>
        <w:spacing w:before="240" w:after="240"/>
        <w:rPr>
          <w:lang w:val="el" w:eastAsia="el"/>
        </w:rPr>
      </w:pPr>
      <w:r>
        <w:rPr>
          <w:b/>
          <w:bCs/>
          <w:lang w:val="el" w:eastAsia="el"/>
        </w:rPr>
        <w:t>ΑΠΟΔΕΚΤΕΣ Π.Δ.</w:t>
      </w:r>
    </w:p>
    <w:p>
      <w:pPr>
        <w:spacing w:before="240" w:after="240"/>
        <w:rPr>
          <w:lang w:val="el" w:eastAsia="el"/>
        </w:rPr>
      </w:pPr>
      <w:r>
        <w:rPr>
          <w:b/>
          <w:bCs/>
          <w:lang w:val="el" w:eastAsia="el"/>
        </w:rPr>
        <w:t>Θέμα: Επικαιροποίηση της ΠΟΛ 1056/2018 περί οδηγιών και υποδειγμάτων για την εφαρμογή της Διεθνούς Διοικητικής Συνεργασίας στο πεδίο της άμεσης φορολογίας, αναφορικά με την ανταλλαγή πληροφοριών κατόπιν αιτήματος, την αυθόρμητη ανταλλαγή πληροφοριών, τη διοικητική κοινοποίηση εγγράφων και την ανατροφοδότηση, κατ’ εφαρμογή των διατάξεων του άρθρου 29 του Κώδικα Φορολογικής Διαδικασίας, όπως ισχύει</w:t>
      </w:r>
      <w:r>
        <w:rPr>
          <w:b/>
          <w:bCs/>
          <w:lang w:val="el" w:eastAsia="el"/>
        </w:rPr>
        <w:t>.</w:t>
      </w:r>
    </w:p>
    <w:p>
      <w:pPr>
        <w:spacing w:before="240" w:after="240"/>
        <w:rPr>
          <w:lang w:val="el" w:eastAsia="el"/>
        </w:rPr>
      </w:pPr>
      <w:r>
        <w:rPr>
          <w:b/>
          <w:bCs/>
          <w:lang w:val="el" w:eastAsia="el"/>
        </w:rPr>
        <w:t xml:space="preserve">Σχετικά με την εφαρμογή του </w:t>
      </w:r>
      <w:r>
        <w:rPr>
          <w:b/>
          <w:bCs/>
          <w:lang w:val="el" w:eastAsia="el"/>
        </w:rPr>
        <w:t>άρθρου 29 του ΚΦΔ (ν.4174/2013, ΦΕΚ Α’ 170)</w:t>
      </w:r>
      <w:r>
        <w:rPr>
          <w:b/>
          <w:bCs/>
          <w:lang w:val="el" w:eastAsia="el"/>
        </w:rPr>
        <w:t>, όπως ισχύει μετά την τροποποίησή του με τις διατάξεις του άρθρου πέμπτου, παρ. 2, περίπτ. α' πρώτο εδάφιο του ν.4493/2017 (ΦΕΚ Α' 164/31.10.2017), σας παρέχουμε τις ακόλουθες αναθεωρημένες ερμηνευτικές οδηγίες και υποδείγματα αναφορικά με την ανταλλαγή πληροφοριών κατόπιν αιτήματος, την αυθόρμητη ανταλλαγή πληροφοριών, τη διοικητική κοινοποίηση εγγράφων και την ανατροφοδότηση, με σκοπό την ορθή και ομοιόμορφη εφαρμογή τους. Η αναθεώρηση αφορά την διοικητική κοινοποίηση εγγράφων (παράγραφος 5.4), και τα πρότυπα υποδείγματα για την εφαρμογή της Διεθνούς Διοικητικής Συνεργασίας. Αναλυτικά:</w:t>
      </w:r>
    </w:p>
    <w:p>
      <w:pPr>
        <w:spacing w:before="240" w:after="240"/>
        <w:rPr>
          <w:lang w:val="el" w:eastAsia="el"/>
        </w:rPr>
      </w:pPr>
      <w:r>
        <w:rPr>
          <w:b/>
          <w:bCs/>
          <w:lang w:val="el" w:eastAsia="el"/>
        </w:rPr>
        <w:t>Α. ΠΡΟΟΙΜΙΟ</w:t>
      </w:r>
    </w:p>
    <w:p>
      <w:pPr>
        <w:spacing w:before="240" w:after="240"/>
        <w:rPr>
          <w:lang w:val="el" w:eastAsia="el"/>
        </w:rPr>
      </w:pPr>
      <w:r>
        <w:rPr>
          <w:b/>
          <w:bCs/>
          <w:lang w:val="el" w:eastAsia="el"/>
        </w:rPr>
        <w:t>Οι διατάξεις του πρώτου εδαφίου του άρθρου 29 του ΚΦΔ, όπως ισχύει, έχουν ως εξής:</w:t>
      </w:r>
    </w:p>
    <w:p>
      <w:pPr>
        <w:spacing w:before="240" w:after="240"/>
        <w:rPr>
          <w:lang w:val="el" w:eastAsia="el"/>
        </w:rPr>
      </w:pPr>
      <w:r>
        <w:rPr>
          <w:b/>
          <w:bCs/>
          <w:lang w:val="el" w:eastAsia="el"/>
        </w:rPr>
        <w:t>" Άρθρο 29</w:t>
      </w:r>
    </w:p>
    <w:p>
      <w:pPr>
        <w:spacing w:before="240" w:after="240"/>
        <w:rPr>
          <w:lang w:val="el" w:eastAsia="el"/>
        </w:rPr>
      </w:pPr>
      <w:r>
        <w:rPr>
          <w:b/>
          <w:bCs/>
          <w:i/>
          <w:iCs/>
          <w:lang w:val="el" w:eastAsia="el"/>
        </w:rPr>
        <w:t>Αμοιβαία διοικητική συνδρομή</w:t>
      </w:r>
    </w:p>
    <w:p>
      <w:pPr>
        <w:spacing w:before="240" w:after="240"/>
        <w:rPr>
          <w:lang w:val="el" w:eastAsia="el"/>
        </w:rPr>
      </w:pPr>
      <w:r>
        <w:rPr>
          <w:b/>
          <w:bCs/>
          <w:i/>
          <w:i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w:t>
      </w:r>
    </w:p>
    <w:p>
      <w:pPr>
        <w:spacing w:before="240" w:after="240"/>
        <w:rPr>
          <w:lang w:val="el" w:eastAsia="el"/>
        </w:rPr>
      </w:pPr>
      <w:r>
        <w:rPr>
          <w:b/>
          <w:bCs/>
          <w:lang w:val="el" w:eastAsia="el"/>
        </w:rPr>
        <w:t>Η συνεργασία μεταξύ των φορολογικών διοικήσεων αποτελεί σημαντικό παράγοντα στην καταπολέμηση της φοροδιαφυγής και της φοροαποφυγής και στην προστασία της ακεραιότητας των φορολογικών συστημάτων. Σημείο κλειδί αυτής της συνεργασίας είναι η διεθνής διοικητική συνεργασία.</w:t>
      </w:r>
    </w:p>
    <w:p>
      <w:pPr>
        <w:spacing w:before="240" w:after="240"/>
        <w:rPr>
          <w:lang w:val="el" w:eastAsia="el"/>
        </w:rPr>
      </w:pPr>
      <w:r>
        <w:rPr>
          <w:b/>
          <w:bCs/>
          <w:lang w:val="el" w:eastAsia="el"/>
        </w:rPr>
        <w:t>Τα συμφωνηθέντα εργαλεία για τη συνεργασία μεταξύ των συμβαλλόμενων κρατών παρέχουν εμπιστοσύνη θεσπίζοντας τους ίδιους κανόνες, υποχρεώσεις και δικαιώματα για όλους, και βοηθούν τους φορολογούμενους να διασφαλίσουν τα δικαιώματά τους, βάσει των προτύπων που έχουν συμφωνηθεί από τις φορολογικές Αρχές σε διεθνές επίπεδο, ιδίως από τις κατευθυντήριες οδηγίες του ΟΟΣΑ. Η εφαρμογή των Προτύπων του ΟΟΣΑ καθώς και τα χρονοδιαγράμματα με σχεδόν μηδενική ανοχή ευελιξίας ήταν από τις βασικές αρχές των δράσεων και ενεργειών της διεθνούς κοινότητας, με ενεργό συμμετοχή και της Ελλάδας (ιδρυτικό μέλος του ΟΟΣΑ).</w:t>
      </w:r>
    </w:p>
    <w:p>
      <w:pPr>
        <w:spacing w:before="240" w:after="240"/>
        <w:rPr>
          <w:lang w:val="el" w:eastAsia="el"/>
        </w:rPr>
      </w:pPr>
      <w:r>
        <w:rPr>
          <w:b/>
          <w:bCs/>
          <w:lang w:val="el" w:eastAsia="el"/>
        </w:rPr>
        <w:t>Β. ΘΕΣΜΙΚΟ ΠΛΑΙΣΙΟ ΤΗΣ ΔΙΕΘΝΟΥΣ ΔΙΟΙΚΗΤΙΚΗΣ ΣΥΝΕΡΓΑΣΙΑΣ</w:t>
      </w:r>
    </w:p>
    <w:p>
      <w:pPr>
        <w:spacing w:before="240" w:after="240"/>
        <w:rPr>
          <w:lang w:val="el" w:eastAsia="el"/>
        </w:rPr>
      </w:pPr>
      <w:r>
        <w:rPr>
          <w:b/>
          <w:bCs/>
          <w:lang w:val="el" w:eastAsia="el"/>
        </w:rPr>
        <w:t>Εφαρμογή του νομικού πλαισίου</w:t>
      </w:r>
      <w:r>
        <w:rPr>
          <w:rStyle w:val="Hyperlink"/>
          <w:b/>
          <w:bCs/>
          <w:color w:val="000000"/>
          <w:sz w:val="20"/>
          <w:szCs w:val="20"/>
          <w:u w:val="none" w:color="0000EE"/>
          <w:vertAlign w:val="superscript"/>
          <w:lang w:val="el" w:eastAsia="el"/>
        </w:rPr>
        <w:footnoteReference w:id="2"/>
      </w:r>
      <w:r>
        <w:rPr>
          <w:b/>
          <w:bCs/>
          <w:lang w:val="el" w:eastAsia="el"/>
        </w:rPr>
        <w:t xml:space="preserve"> που διέπει τη Διεθνή Διοικητική Συνεργασία:</w:t>
      </w:r>
    </w:p>
    <w:p>
      <w:pPr>
        <w:spacing w:before="240" w:after="240"/>
        <w:rPr>
          <w:lang w:val="el" w:eastAsia="el"/>
        </w:rPr>
      </w:pPr>
      <w:r>
        <w:rPr>
          <w:b/>
          <w:bCs/>
          <w:lang w:val="el" w:eastAsia="el"/>
        </w:rPr>
        <w:t>Η εφαρμογή της Διεθνούς Διοικητικής Συνεργασίας προσδιορίζεται από τις διατάξεις των νόμων και των κανονιστικών αποφάσεων, τις σχετικές αιτιολογικές εκθέσεις, την ερμηνευτική έκθεση της Σύμβασης του Συμβουλίου της Ευρώπης και ΟΟΣΑ σχετικά με την αμοιβαία διοικητική συνδρομή σε φορολογικά θέματα</w:t>
      </w:r>
      <w:r>
        <w:rPr>
          <w:rStyle w:val="Hyperlink"/>
          <w:b/>
          <w:bCs/>
          <w:color w:val="000000"/>
          <w:sz w:val="20"/>
          <w:szCs w:val="20"/>
          <w:u w:val="none" w:color="0000EE"/>
          <w:vertAlign w:val="superscript"/>
          <w:lang w:val="el" w:eastAsia="el"/>
        </w:rPr>
        <w:footnoteReference w:id="3"/>
      </w:r>
      <w:r>
        <w:rPr>
          <w:b/>
          <w:bCs/>
          <w:lang w:val="el" w:eastAsia="el"/>
        </w:rPr>
        <w:t xml:space="preserve">, καθώς και - </w:t>
      </w:r>
      <w:r>
        <w:rPr>
          <w:b/>
          <w:bCs/>
          <w:lang w:val="el" w:eastAsia="el"/>
        </w:rPr>
        <w:t xml:space="preserve">κυρίως </w:t>
      </w:r>
      <w:r>
        <w:rPr>
          <w:b/>
          <w:bCs/>
          <w:lang w:val="el" w:eastAsia="el"/>
        </w:rPr>
        <w:t>- τα ερμηνευτικά σχόλια επί του Άρθρου 26 “Ανταλλαγής Πληροφοριών” του Προτύπου Σύμβασης για την Αποφυγή της Διπλής Φορολογίας σχετικά με τους φόρους εισοδήματος και κεφαλαίου του ΟΟΣΑ</w:t>
      </w:r>
      <w:r>
        <w:rPr>
          <w:rStyle w:val="Hyperlink"/>
          <w:b/>
          <w:bCs/>
          <w:color w:val="000000"/>
          <w:sz w:val="20"/>
          <w:szCs w:val="20"/>
          <w:u w:val="none" w:color="0000EE"/>
          <w:vertAlign w:val="superscript"/>
          <w:lang w:val="el" w:eastAsia="el"/>
        </w:rPr>
        <w:footnoteReference w:id="4"/>
      </w:r>
      <w:r>
        <w:rPr>
          <w:b/>
          <w:bCs/>
          <w:lang w:val="el" w:eastAsia="el"/>
        </w:rPr>
        <w:t>, όπως ισχύουν</w:t>
      </w:r>
      <w:r>
        <w:rPr>
          <w:rStyle w:val="Hyperlink"/>
          <w:b/>
          <w:bCs/>
          <w:color w:val="000000"/>
          <w:sz w:val="20"/>
          <w:szCs w:val="20"/>
          <w:u w:val="none" w:color="0000EE"/>
          <w:vertAlign w:val="superscript"/>
          <w:lang w:val="el" w:eastAsia="el"/>
        </w:rPr>
        <w:footnoteReference w:id="5"/>
      </w:r>
      <w:r>
        <w:rPr>
          <w:b/>
          <w:bCs/>
          <w:lang w:val="el" w:eastAsia="el"/>
        </w:rPr>
        <w:t>.</w:t>
      </w:r>
    </w:p>
    <w:p>
      <w:pPr>
        <w:spacing w:before="240" w:after="240"/>
        <w:rPr>
          <w:lang w:val="el" w:eastAsia="el"/>
        </w:rPr>
      </w:pPr>
      <w:r>
        <w:rPr>
          <w:b/>
          <w:bCs/>
          <w:lang w:val="el" w:eastAsia="el"/>
        </w:rPr>
        <w:t>Για το λόγο αυτό είναι απαραίτητη η εναρμόνιση / συμμόρφωση των φορολογικών και λοιπών ελεγκτικών Αρχών με τις κοινά αποδεκτές από τα συμβαλλόμενα κράτη, διαδικασίες και την εφαρμογή του θεσμικού πλαισίου που διέπει τη Διεθνή Διοικητική Συνεργασία.</w:t>
      </w:r>
    </w:p>
    <w:p>
      <w:pPr>
        <w:spacing w:before="240" w:after="240"/>
        <w:rPr>
          <w:lang w:val="el" w:eastAsia="el"/>
        </w:rPr>
      </w:pPr>
      <w:r>
        <w:rPr>
          <w:b/>
          <w:bCs/>
          <w:lang w:val="el" w:eastAsia="el"/>
        </w:rPr>
        <w:t xml:space="preserve">2. </w:t>
      </w:r>
      <w:r>
        <w:rPr>
          <w:b/>
          <w:bCs/>
          <w:lang w:val="el" w:eastAsia="el"/>
        </w:rPr>
        <w:t>Αρμόδια Αρχή για τη Διεθνή Διοικητική Συνεργασία</w:t>
      </w:r>
    </w:p>
    <w:p>
      <w:pPr>
        <w:spacing w:before="240" w:after="240"/>
        <w:rPr>
          <w:lang w:val="el" w:eastAsia="el"/>
        </w:rPr>
      </w:pPr>
      <w:r>
        <w:rPr>
          <w:b/>
          <w:bCs/>
          <w:lang w:val="el" w:eastAsia="el"/>
        </w:rPr>
        <w:t xml:space="preserve">Η Διεθνής Διοικητική Συνεργασία διενεργείται </w:t>
      </w:r>
      <w:r>
        <w:rPr>
          <w:b/>
          <w:bCs/>
          <w:u w:val="single"/>
          <w:lang w:val="el" w:eastAsia="el"/>
        </w:rPr>
        <w:t>μόνον μεταξύ των Αρμοδίων Αρχών</w:t>
      </w:r>
      <w:r>
        <w:rPr>
          <w:b/>
          <w:bCs/>
          <w:lang w:val="el" w:eastAsia="el"/>
        </w:rPr>
        <w:t>, ήτοι των Αρχών οι οποίες έχουν ορισθεί για τον λόγο αυτόν βάσει της εσωτερικής νομοθεσίας των συμβαλλομένων κρατών. Η Αρμόδια Αρχή κάθε χώρας είναι υπεύθυνη για την επικοινωνία και την ποιοτική συνεργασία με τις αλλοδαπές Αρμόδιες Αρχές, διασφαλίζοντας ότι οι κανόνες που περιβάλλουν τη διοικητική συνεργασία τηρούνται και εφαρμόζονται με συνέπεια.</w:t>
      </w:r>
    </w:p>
    <w:p>
      <w:pPr>
        <w:spacing w:before="240" w:after="240"/>
        <w:rPr>
          <w:lang w:val="el" w:eastAsia="el"/>
        </w:rPr>
      </w:pPr>
      <w:r>
        <w:rPr>
          <w:b/>
          <w:bCs/>
          <w:lang w:val="el" w:eastAsia="el"/>
        </w:rPr>
        <w:t xml:space="preserve">Αρμόδια Αρχή </w:t>
      </w:r>
      <w:r>
        <w:rPr>
          <w:b/>
          <w:bCs/>
          <w:lang w:val="el" w:eastAsia="el"/>
        </w:rPr>
        <w:t xml:space="preserve">της Ελλάδας για τη Διεθνή Διοικητική Συνεργασία </w:t>
      </w:r>
      <w:r>
        <w:rPr>
          <w:b/>
          <w:bCs/>
          <w:lang w:val="el" w:eastAsia="el"/>
        </w:rPr>
        <w:t xml:space="preserve">στον τομέα της άμεσης φορολογίας </w:t>
      </w:r>
      <w:r>
        <w:rPr>
          <w:b/>
          <w:bCs/>
          <w:lang w:val="el" w:eastAsia="el"/>
        </w:rPr>
        <w:t xml:space="preserve">κατ’ εφαρμογή του ισχύοντος νομικού πλαισίου και βάσει του Οργανισμού της Ανεξάρτητης Αρχής Δημοσίων Εσόδων (Δ.ΟΡΓ.Α. 1036960/10.3.2017/10.3.2017, ΦΕΚ 968), έχει οριστεί η </w:t>
      </w:r>
      <w:r>
        <w:rPr>
          <w:b/>
          <w:bCs/>
          <w:lang w:val="el" w:eastAsia="el"/>
        </w:rPr>
        <w:t>Δ/νση Διεθνών Οικονομικών Σχέσεων</w:t>
      </w:r>
      <w:r>
        <w:rPr>
          <w:b/>
          <w:bCs/>
          <w:lang w:val="el" w:eastAsia="el"/>
        </w:rPr>
        <w:t xml:space="preserve">, και </w:t>
      </w:r>
      <w:r>
        <w:rPr>
          <w:b/>
          <w:bCs/>
          <w:u w:val="single"/>
          <w:lang w:val="el" w:eastAsia="el"/>
        </w:rPr>
        <w:t>Κεντρικό Γραφείο Διασύνδεσης</w:t>
      </w:r>
      <w:r>
        <w:rPr>
          <w:b/>
          <w:bCs/>
          <w:lang w:val="el" w:eastAsia="el"/>
        </w:rPr>
        <w:t xml:space="preserve"> το </w:t>
      </w:r>
      <w:r>
        <w:rPr>
          <w:b/>
          <w:bCs/>
          <w:lang w:val="el" w:eastAsia="el"/>
        </w:rPr>
        <w:t>Τμήμα Γ’ Διεθνούς Διοικητικής Συνεργασίας</w:t>
      </w:r>
      <w:r>
        <w:rPr>
          <w:b/>
          <w:bCs/>
          <w:lang w:val="el" w:eastAsia="el"/>
        </w:rPr>
        <w:t>.</w:t>
      </w:r>
    </w:p>
    <w:p>
      <w:pPr>
        <w:spacing w:before="240" w:after="240"/>
        <w:rPr>
          <w:lang w:val="el" w:eastAsia="el"/>
        </w:rPr>
      </w:pPr>
      <w:r>
        <w:rPr>
          <w:b/>
          <w:bCs/>
          <w:lang w:val="el" w:eastAsia="el"/>
        </w:rPr>
        <w:t xml:space="preserve">3. </w:t>
      </w:r>
      <w:r>
        <w:rPr>
          <w:b/>
          <w:bCs/>
          <w:lang w:val="el" w:eastAsia="el"/>
        </w:rPr>
        <w:t>Μορφές Διοικητικής Συνεργασίας</w:t>
      </w:r>
    </w:p>
    <w:p>
      <w:pPr>
        <w:spacing w:before="240" w:after="240"/>
        <w:rPr>
          <w:lang w:val="el" w:eastAsia="el"/>
        </w:rPr>
      </w:pPr>
      <w:r>
        <w:rPr>
          <w:b/>
          <w:bCs/>
          <w:lang w:val="el" w:eastAsia="el"/>
        </w:rPr>
        <w:t>Οι μορφές διεθνούς διοικητικής συνεργασίας και η τυχόν αρμοδιότητα άλλων Υπηρεσιών, πέραν της Δ/νσης Διεθνών Οικονομικών Σχέσεων, είναι οι εξής:</w:t>
      </w:r>
    </w:p>
    <w:p>
      <w:pPr>
        <w:spacing w:before="240" w:after="240"/>
        <w:rPr>
          <w:lang w:val="el" w:eastAsia="el"/>
        </w:rPr>
      </w:pPr>
      <w:r>
        <w:rPr>
          <w:b/>
          <w:bCs/>
          <w:lang w:val="el" w:eastAsia="el"/>
        </w:rPr>
        <w:t xml:space="preserve">3.1 </w:t>
      </w:r>
      <w:r>
        <w:rPr>
          <w:b/>
          <w:bCs/>
          <w:lang w:val="el" w:eastAsia="el"/>
        </w:rPr>
        <w:t>Ανταλλαγή πληροφοριών κατόπιν αιτήματος</w:t>
      </w:r>
      <w:r>
        <w:rPr>
          <w:b/>
          <w:bCs/>
          <w:lang w:val="el" w:eastAsia="el"/>
        </w:rPr>
        <w:t>: η ανταλλαγή πληροφοριών βάσει συγκεκριμένου κάθε φορά αιτήματος, προκειμένου να επιβεβαιωθεί η εγκυρότητα των πληροφοριών που παρέχονται από τον φορολογούμενο ή να συλλεχθούν πληροφορίες που δεν κατέστη δυνατό να συγκεντρωθούν κατά τη διενέργεια του ελέγχου.</w:t>
      </w:r>
    </w:p>
    <w:p>
      <w:pPr>
        <w:spacing w:before="240" w:after="240"/>
        <w:rPr>
          <w:lang w:val="el" w:eastAsia="el"/>
        </w:rPr>
      </w:pPr>
      <w:r>
        <w:rPr>
          <w:b/>
          <w:bCs/>
          <w:lang w:val="el" w:eastAsia="el"/>
        </w:rPr>
        <w:t xml:space="preserve">3.2 </w:t>
      </w:r>
      <w:r>
        <w:rPr>
          <w:b/>
          <w:bCs/>
          <w:lang w:val="el" w:eastAsia="el"/>
        </w:rPr>
        <w:t>Αυθόρμητη ανταλλαγή πληροφοριών</w:t>
      </w:r>
      <w:r>
        <w:rPr>
          <w:b/>
          <w:bCs/>
          <w:lang w:val="el" w:eastAsia="el"/>
        </w:rPr>
        <w:t>: η μη συστηματική κοινοποίηση, ανά πάσα στιγμή και χωρίς προηγούμενο αίτημα, πληροφοριών που συλλέγονται στα πλαίσια φορολογικού ελέγχου, ή που ενδεχομένως θα ενδιαφέρουν ένα άλλο συμβαλλόμενο κράτος. Υφίστανται, όμως, και οι ακόλουθες έξι (6) κατηγορίες υποχρεωτικής</w:t>
      </w:r>
      <w:r>
        <w:rPr>
          <w:rStyle w:val="Hyperlink"/>
          <w:b/>
          <w:bCs/>
          <w:color w:val="000000"/>
          <w:sz w:val="20"/>
          <w:szCs w:val="20"/>
          <w:u w:val="none" w:color="0000EE"/>
          <w:vertAlign w:val="superscript"/>
          <w:lang w:val="el" w:eastAsia="el"/>
        </w:rPr>
        <w:footnoteReference w:id="6"/>
      </w:r>
      <w:r>
        <w:rPr>
          <w:b/>
          <w:bCs/>
          <w:lang w:val="el" w:eastAsia="el"/>
        </w:rPr>
        <w:t xml:space="preserve"> αυθόρμητης ανταλλαγής πληροφοριών, όταν:</w:t>
      </w:r>
    </w:p>
    <w:p>
      <w:pPr>
        <w:spacing w:before="240" w:after="240"/>
        <w:rPr>
          <w:lang w:val="el" w:eastAsia="el"/>
        </w:rPr>
      </w:pPr>
      <w:r>
        <w:rPr>
          <w:b/>
          <w:bCs/>
          <w:lang w:val="el" w:eastAsia="el"/>
        </w:rPr>
        <w:t>3.2.1 Η Αρμόδια Αρχή ενός κράτους έχει λόγους να υποθέτει ότι στο άλλο κράτος υφίσταται φοροδιαφυγή.</w:t>
      </w:r>
    </w:p>
    <w:p>
      <w:pPr>
        <w:spacing w:before="240" w:after="240"/>
        <w:rPr>
          <w:lang w:val="el" w:eastAsia="el"/>
        </w:rPr>
      </w:pPr>
      <w:r>
        <w:rPr>
          <w:b/>
          <w:bCs/>
          <w:lang w:val="el" w:eastAsia="el"/>
        </w:rPr>
        <w:t>3.2.2 Ένας φορολογούμενος επιτυγχάνει σε ένα κράτος μείωση ή απαλλαγή φόρου, η οποία συνεπάγεται γι’ αυτόν αύξηση φόρου ή υπαγωγή του σε φόρο στο άλλο κράτος.</w:t>
      </w:r>
    </w:p>
    <w:p>
      <w:pPr>
        <w:spacing w:before="240" w:after="240"/>
        <w:rPr>
          <w:lang w:val="el" w:eastAsia="el"/>
        </w:rPr>
      </w:pPr>
      <w:r>
        <w:rPr>
          <w:b/>
          <w:bCs/>
          <w:lang w:val="el" w:eastAsia="el"/>
        </w:rPr>
        <w:t>3.2.3 Όταν πραγματοποιούνται επιχειρηματικές δραστηριότητες μεταξύ προσώπων των συμβαλλομένων κρατών, κατά τέτοιον τρόπο που ενδέχεται να συνεπάγονται μείωση ή εξάλειψη του φόρου είτε στο ένα, είτε στο άλλο, είτε και στα δύο συμβαλλόμενα κράτη.</w:t>
      </w:r>
    </w:p>
    <w:p>
      <w:pPr>
        <w:spacing w:before="240" w:after="240"/>
        <w:rPr>
          <w:lang w:val="el" w:eastAsia="el"/>
        </w:rPr>
      </w:pPr>
      <w:r>
        <w:rPr>
          <w:b/>
          <w:bCs/>
          <w:lang w:val="el" w:eastAsia="el"/>
        </w:rPr>
        <w:t>3.2.4 Η Αρμόδια Αρχή ενός κράτους έχει λόγους να υποθέτει ότι υφίσταται μείωση ή εξάλειψη φόρου, η οποία προκύπτει από εικονικές/πλασματικές μεταφορές κερδών εντός συνδεδεμένων επιχειρήσεων.</w:t>
      </w:r>
    </w:p>
    <w:p>
      <w:pPr>
        <w:spacing w:before="240" w:after="240"/>
        <w:rPr>
          <w:lang w:val="el" w:eastAsia="el"/>
        </w:rPr>
      </w:pPr>
      <w:r>
        <w:rPr>
          <w:b/>
          <w:bCs/>
          <w:lang w:val="el" w:eastAsia="el"/>
        </w:rPr>
        <w:t>3.2.5 Από πληροφορίες που διαβίβασε σε ένα κράτος η Αρμόδια Αρχή του άλλου κράτους προκύπτουν πληροφορίες που ενδέχεται να έχουν σημασία για την αξιολόγηση της επιβολής φόρου στο δεύτερο κράτος.</w:t>
      </w:r>
    </w:p>
    <w:p>
      <w:pPr>
        <w:spacing w:before="240" w:after="240"/>
        <w:rPr>
          <w:lang w:val="el" w:eastAsia="el"/>
        </w:rPr>
      </w:pPr>
      <w:r>
        <w:rPr>
          <w:b/>
          <w:bCs/>
          <w:lang w:val="el" w:eastAsia="el"/>
        </w:rPr>
        <w:t>3.2.6 Για συγκεκριμένες φορολογικές γνωμοδοτήσεις για συγκεκριμένα νομικά πρόσωπα (αρμοδιότητα της Δ/νσης Ελέγχων).</w:t>
      </w:r>
    </w:p>
    <w:p>
      <w:pPr>
        <w:spacing w:before="240" w:after="240"/>
        <w:rPr>
          <w:lang w:val="el" w:eastAsia="el"/>
        </w:rPr>
      </w:pPr>
      <w:r>
        <w:rPr>
          <w:b/>
          <w:bCs/>
          <w:lang w:val="el" w:eastAsia="el"/>
        </w:rPr>
        <w:t xml:space="preserve">3.3 </w:t>
      </w:r>
      <w:r>
        <w:rPr>
          <w:b/>
          <w:bCs/>
          <w:lang w:val="el" w:eastAsia="el"/>
        </w:rPr>
        <w:t>Αυτόματη ανταλλαγή πληροφοριών</w:t>
      </w:r>
      <w:r>
        <w:rPr>
          <w:b/>
          <w:bCs/>
          <w:lang w:val="el" w:eastAsia="el"/>
        </w:rPr>
        <w:t>: Η συστηματική κοινοποίηση, χωρίς προηγούμενο αίτημα, πληροφοριών σχετικών με μία ή περισσότερες κατηγορίες εισοδημάτων που προκύπτουν σε ένα κράτος από φορολογικό κάτοικο του άλλου κράτους, ανά τακτά και εκ των προτέρων καθορισμένα διαστήματα (η εφαρμογή της αυτόματης ανταλλαγής πληροφοριών συναρτάται με το είδος και την έκταση των αρμοδιοτήτων των Τμημάτων Διασύνδεσης και της Αρμόδιας Αρχής της ΑΑΔΕ).</w:t>
      </w:r>
    </w:p>
    <w:p>
      <w:pPr>
        <w:spacing w:before="240" w:after="240"/>
        <w:rPr>
          <w:lang w:val="el" w:eastAsia="el"/>
        </w:rPr>
      </w:pPr>
      <w:r>
        <w:rPr>
          <w:b/>
          <w:bCs/>
          <w:lang w:val="el" w:eastAsia="el"/>
        </w:rPr>
        <w:t xml:space="preserve">3.4 </w:t>
      </w:r>
      <w:r>
        <w:rPr>
          <w:b/>
          <w:bCs/>
          <w:lang w:val="el" w:eastAsia="el"/>
        </w:rPr>
        <w:t>Ανατροφοδότηση (feedback)</w:t>
      </w:r>
      <w:r>
        <w:rPr>
          <w:b/>
          <w:bCs/>
          <w:lang w:val="el" w:eastAsia="el"/>
        </w:rPr>
        <w:t>: Όταν μια Αρμόδια Αρχή παρέχει πληροφορίες, κατόπιν αιτήματος ή αυθορμήτως, δύναται να ζητεί από την Αρμόδια Αρχή που τις παρέλαβε, να αποστείλει σχετική ανατροφοδότηση, αναφορικά με τη χρησιμότητα των πληροφοριών που ανταλλάχθηκαν (π.χ. εάν προέκυψε φορολογητέα ύλη).</w:t>
      </w:r>
    </w:p>
    <w:p>
      <w:pPr>
        <w:spacing w:before="240" w:after="240"/>
        <w:rPr>
          <w:lang w:val="el" w:eastAsia="el"/>
        </w:rPr>
      </w:pPr>
      <w:r>
        <w:rPr>
          <w:b/>
          <w:bCs/>
          <w:lang w:val="el" w:eastAsia="el"/>
        </w:rPr>
        <w:t xml:space="preserve">3.5 </w:t>
      </w:r>
      <w:r>
        <w:rPr>
          <w:b/>
          <w:bCs/>
          <w:lang w:val="el" w:eastAsia="el"/>
        </w:rPr>
        <w:t xml:space="preserve">Διοικητική κοινοποίηση εγγράφων: </w:t>
      </w:r>
      <w:r>
        <w:rPr>
          <w:b/>
          <w:bCs/>
          <w:lang w:val="el" w:eastAsia="el"/>
        </w:rPr>
        <w:t>Η κοινοποίηση πράξεων και αποφάσεων που προέρχονται από τις διοικητικές Αρχές ενός κράτους και αφορούν στην εφαρμογή στο έδαφός του, της φορολογικής νομοθεσίας που καλύπτεται από το εν ισχύ νομικό πλαίσιο.</w:t>
      </w:r>
    </w:p>
    <w:p>
      <w:pPr>
        <w:spacing w:before="240" w:after="240"/>
        <w:rPr>
          <w:lang w:val="el" w:eastAsia="el"/>
        </w:rPr>
      </w:pPr>
      <w:r>
        <w:rPr>
          <w:b/>
          <w:bCs/>
          <w:lang w:val="el" w:eastAsia="el"/>
        </w:rPr>
        <w:t xml:space="preserve">3.6 </w:t>
      </w:r>
      <w:r>
        <w:rPr>
          <w:b/>
          <w:bCs/>
          <w:lang w:val="el" w:eastAsia="el"/>
        </w:rPr>
        <w:t>Παρουσία σε διοικητικές Υπηρεσίες και συμμετοχή σε διοικητικές έρευνες</w:t>
      </w:r>
      <w:r>
        <w:rPr>
          <w:b/>
          <w:bCs/>
          <w:lang w:val="el" w:eastAsia="el"/>
        </w:rPr>
        <w:t>: η συλλογή πληροφοριών μέσω της παρουσίας εξουσιοδοτημένων υπαλλήλων ενός κράτους στα γραφεία της ελεγκτικής Αρχής ενός άλλου κράτους (αρμοδιότητα της Δ/νσης Ελέγχων ή της Δ/νσης Στρατηγικής Τελωνειακών Ελέγχων και Παραβάσεων, κατά περίπτωση).</w:t>
      </w:r>
    </w:p>
    <w:p>
      <w:pPr>
        <w:spacing w:before="240" w:after="240"/>
        <w:rPr>
          <w:lang w:val="el" w:eastAsia="el"/>
        </w:rPr>
      </w:pPr>
      <w:r>
        <w:rPr>
          <w:b/>
          <w:bCs/>
          <w:lang w:val="el" w:eastAsia="el"/>
        </w:rPr>
        <w:t xml:space="preserve">3.7 </w:t>
      </w:r>
      <w:r>
        <w:rPr>
          <w:b/>
          <w:bCs/>
          <w:lang w:val="el" w:eastAsia="el"/>
        </w:rPr>
        <w:t>Ταυτόχρονοι έλεγχοι</w:t>
      </w:r>
      <w:r>
        <w:rPr>
          <w:b/>
          <w:bCs/>
          <w:lang w:val="el" w:eastAsia="el"/>
        </w:rPr>
        <w:t>: Δύο ή περισσότερα κράτη μπορούν να συμφωνήσουν για τη διενέργεια ταυτόχρονων ελέγχων, το καθένα από το έδαφός του, σε έναν ή περισσότερους φορολογούμενους, κοινού ή συμπληρωματικού ενδιαφέροντος για τα εν λόγω κράτη, με σκοπό την ανταλλαγή των πληροφοριών που συγκεντρώνονται από τους ελέγχους αυτούς (αρμοδιότητα της Δ/νσης Ελέγχων ή της Δ/νσης Στρατηγικής Τελωνειακών Ελέγχων και Παραβάσεων, κατά περίπτωση).</w:t>
      </w:r>
    </w:p>
    <w:p>
      <w:pPr>
        <w:spacing w:before="240" w:after="240"/>
        <w:rPr>
          <w:lang w:val="el" w:eastAsia="el"/>
        </w:rPr>
      </w:pPr>
      <w:r>
        <w:rPr>
          <w:b/>
          <w:bCs/>
          <w:lang w:val="el" w:eastAsia="el"/>
        </w:rPr>
        <w:t xml:space="preserve">3.8 </w:t>
      </w:r>
      <w:r>
        <w:rPr>
          <w:b/>
          <w:bCs/>
          <w:lang w:val="el" w:eastAsia="el"/>
        </w:rPr>
        <w:t xml:space="preserve">Αμοιβαία συνδρομή στην είσπραξη </w:t>
      </w:r>
      <w:r>
        <w:rPr>
          <w:b/>
          <w:bCs/>
          <w:lang w:val="el" w:eastAsia="el"/>
        </w:rPr>
        <w:t>των καλυπτόμενων φόρων (αρμοδιότητα της Δ/νσης Εισπράξεων ή της Τελωνειακής Περιφέρειας Αττικής, κατά περίπτωση).</w:t>
      </w:r>
    </w:p>
    <w:p>
      <w:pPr>
        <w:spacing w:before="240" w:after="240"/>
        <w:rPr>
          <w:lang w:val="el" w:eastAsia="el"/>
        </w:rPr>
      </w:pPr>
      <w:r>
        <w:rPr>
          <w:b/>
          <w:bCs/>
          <w:lang w:val="el" w:eastAsia="el"/>
        </w:rPr>
        <w:t>Επισημαίνεται ότι η διοικητική συνεργασία για σκοπούς ΦΠΑ, ανήκει στην αρμοδιότητα του Τμήματος ΣΤ’ Διοικητικής Συνεργασίας και Ανταλλαγής Πληροφοριών στον Τομέα του ΦΠΑ, της Δ/νσης Ελέγχων.</w:t>
      </w:r>
    </w:p>
    <w:p>
      <w:pPr>
        <w:spacing w:before="240" w:after="240"/>
        <w:rPr>
          <w:lang w:val="el" w:eastAsia="el"/>
        </w:rPr>
      </w:pPr>
      <w:r>
        <w:rPr>
          <w:b/>
          <w:bCs/>
          <w:lang w:val="el" w:eastAsia="el"/>
        </w:rPr>
        <w:t>Γ. ΕΙΔΙΚΟΤΕΡΑ ΘΕΜΑΤΑ ΕΦΑΡΜΟΓΗΣ ΔΙΕΘΝΟΥΣ ΔΙΟΙΚΗΤΙΚΗΣ ΣΥΝΕΡΓΑΣΙΑΣ</w:t>
      </w:r>
    </w:p>
    <w:p>
      <w:pPr>
        <w:spacing w:before="240" w:after="240"/>
        <w:rPr>
          <w:lang w:val="el" w:eastAsia="el"/>
        </w:rPr>
      </w:pPr>
      <w:r>
        <w:rPr>
          <w:b/>
          <w:bCs/>
          <w:lang w:val="el" w:eastAsia="el"/>
        </w:rPr>
        <w:t xml:space="preserve">4. </w:t>
      </w:r>
      <w:r>
        <w:rPr>
          <w:b/>
          <w:bCs/>
          <w:lang w:val="el" w:eastAsia="el"/>
        </w:rPr>
        <w:t>Όροι που διέπουν τις μορφές της Διεθνούς Διοικητικής Συνεργασίας, αρμοδιότητας της Δ/νσης Διεθνών Οικονομικών Σχέσεων</w:t>
      </w:r>
    </w:p>
    <w:p>
      <w:pPr>
        <w:spacing w:before="240" w:after="240"/>
        <w:rPr>
          <w:lang w:val="el" w:eastAsia="el"/>
        </w:rPr>
      </w:pPr>
      <w:r>
        <w:rPr>
          <w:b/>
          <w:bCs/>
          <w:lang w:val="el" w:eastAsia="el"/>
        </w:rPr>
        <w:t xml:space="preserve">4.1 </w:t>
      </w:r>
      <w:r>
        <w:rPr>
          <w:b/>
          <w:bCs/>
          <w:lang w:val="el" w:eastAsia="el"/>
        </w:rPr>
        <w:t>Υποχρεώσεις</w:t>
      </w:r>
      <w:r>
        <w:rPr>
          <w:b/>
          <w:bCs/>
          <w:lang w:val="el" w:eastAsia="el"/>
        </w:rPr>
        <w:t>: Η ανταλλαγή πληροφοριών είναι υποχρεωτική. Το κράτος που λαμβάνει το αίτημα συνεργασίας υποχρεούται να προβεί στις απαραίτητες ενέργειες προκειμένου να απαντήσει στο εν λόγω αίτημα (βάσει της εσωτερικής του νομοθεσίας, των κανονισμών, των αρμοδιοτήτων και των διαθεσίμων πόρων του), ως εάν επρόκειτο να ενεργήσει για δικό του λογαριασμό, παρέχοντας πληροφορίες που είναι διαθέσιμες και διενεργώντας τις δέουσες έρευνες, ακόμη και αν δεν χρειάζεται τις πληροφορίες αυτές για δικούς του φορολογικούς σκοπούς.</w:t>
      </w:r>
    </w:p>
    <w:p>
      <w:pPr>
        <w:spacing w:before="240" w:after="240"/>
        <w:rPr>
          <w:lang w:val="el" w:eastAsia="el"/>
        </w:rPr>
      </w:pPr>
      <w:r>
        <w:rPr>
          <w:b/>
          <w:bCs/>
          <w:lang w:val="el" w:eastAsia="el"/>
        </w:rPr>
        <w:t xml:space="preserve">4.2 </w:t>
      </w:r>
      <w:r>
        <w:rPr>
          <w:b/>
          <w:bCs/>
          <w:lang w:val="el" w:eastAsia="el"/>
        </w:rPr>
        <w:t>Απόρρητο και κοινοποίηση πληροφοριών και εγγράφων</w:t>
      </w:r>
      <w:r>
        <w:rPr>
          <w:b/>
          <w:bCs/>
          <w:lang w:val="el" w:eastAsia="el"/>
        </w:rPr>
        <w:t>: Οι πληροφορίες που ανταλλάσσονται μεταξύ των Αρμοδίων Αρχών καλύπτονται από την υποχρέωση τήρησης του υπηρεσιακού απορρήτου και προστατεύονται από το φορολογικό απόρρητο δυνάμει της εσωτερικής φορολογικής νομοθεσίας</w:t>
      </w:r>
      <w:r>
        <w:rPr>
          <w:rStyle w:val="Hyperlink"/>
          <w:b/>
          <w:bCs/>
          <w:color w:val="000000"/>
          <w:sz w:val="20"/>
          <w:szCs w:val="20"/>
          <w:u w:val="none" w:color="0000EE"/>
          <w:vertAlign w:val="superscript"/>
          <w:lang w:val="el" w:eastAsia="el"/>
        </w:rPr>
        <w:footnoteReference w:id="7"/>
      </w:r>
      <w:r>
        <w:rPr>
          <w:b/>
          <w:bCs/>
          <w:lang w:val="el" w:eastAsia="el"/>
        </w:rPr>
        <w:t>.</w:t>
      </w:r>
    </w:p>
    <w:p>
      <w:pPr>
        <w:spacing w:before="240" w:after="240"/>
        <w:rPr>
          <w:lang w:val="el" w:eastAsia="el"/>
        </w:rPr>
      </w:pPr>
      <w:r>
        <w:rPr>
          <w:b/>
          <w:bCs/>
          <w:lang w:val="el" w:eastAsia="el"/>
        </w:rPr>
        <w:t>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οι διατάξεις που διέπουν τα δικαιώματα των κατηγορουμένων και των μαρτύρων σε τέτοιες διαδικασίες.</w:t>
      </w:r>
    </w:p>
    <w:p>
      <w:pPr>
        <w:spacing w:before="240" w:after="240"/>
        <w:rPr>
          <w:lang w:val="el" w:eastAsia="el"/>
        </w:rPr>
      </w:pPr>
      <w:r>
        <w:rPr>
          <w:b/>
          <w:bCs/>
          <w:lang w:val="el" w:eastAsia="el"/>
        </w:rPr>
        <w:t>Επιπλέον, με την άδεια της Αρμόδιας Αρχής του κράτους που παρέχει τις πληροφορίες, και μόνον στο μέτρο που αυτό επιτρέπεται δυνάμει της νομοθεσίας του κράτους της Αρμόδιας Αρχής που παραλαμβάνει τις πληροφορίες, οι πληροφορίες και τα έγγραφα που λαμβάνονται μπορούν να χρησιμοποιούνται για διαφορετικούς σκοπούς. Η άδεια αυτή χορηγείται εάν οι πληροφορίες μπορούν να χρησιμοποιηθούν για παρόμοιους σκοπούς στο κράτος της Αρμόδιας Αρχής που κοινοποιεί τις πληροφορίες.</w:t>
      </w:r>
    </w:p>
    <w:p>
      <w:pPr>
        <w:spacing w:before="240" w:after="240"/>
        <w:rPr>
          <w:lang w:val="el" w:eastAsia="el"/>
        </w:rPr>
      </w:pPr>
      <w:r>
        <w:rPr>
          <w:b/>
          <w:bCs/>
          <w:lang w:val="el" w:eastAsia="el"/>
        </w:rPr>
        <w:t xml:space="preserve">4.3 </w:t>
      </w:r>
      <w:r>
        <w:rPr>
          <w:b/>
          <w:bCs/>
          <w:lang w:val="el" w:eastAsia="el"/>
        </w:rPr>
        <w:t>Εξάντληση των εσωτερικών μέσων ανεύρεσης πληροφοριών</w:t>
      </w:r>
      <w:r>
        <w:rPr>
          <w:b/>
          <w:bCs/>
          <w:lang w:val="el" w:eastAsia="el"/>
        </w:rPr>
        <w:t>: Το κράτος που λαμβάνει το αίτημα συνεργασίας, παρέχει στο κράτος που το αιτήθηκε τις σχετικές πληροφορίες, με την προϋπόθεση ότι το αιτούν κράτος έχει εξαντλήσει τις συνήθεις πηγές πληροφόρησης τις οποίες θα μπορούσε να χρησιμοποιήσει για τη συγκέντρωση των ζητούμενων πληροφοριών στο εσωτερικό του, χωρίς να υπάρχει κίνδυνος διακύβευσης της επίτευξης του στόχου του</w:t>
      </w:r>
      <w:r>
        <w:rPr>
          <w:rStyle w:val="Hyperlink"/>
          <w:b/>
          <w:bCs/>
          <w:color w:val="000000"/>
          <w:sz w:val="20"/>
          <w:szCs w:val="20"/>
          <w:u w:val="none" w:color="0000EE"/>
          <w:vertAlign w:val="superscript"/>
          <w:lang w:val="el" w:eastAsia="el"/>
        </w:rPr>
        <w:footnoteReference w:id="8"/>
      </w:r>
      <w:r>
        <w:rPr>
          <w:b/>
          <w:bCs/>
          <w:lang w:val="el" w:eastAsia="el"/>
        </w:rPr>
        <w:t>.</w:t>
      </w:r>
    </w:p>
    <w:p>
      <w:pPr>
        <w:spacing w:before="240" w:after="240"/>
        <w:rPr>
          <w:lang w:val="el" w:eastAsia="el"/>
        </w:rPr>
      </w:pPr>
      <w:r>
        <w:rPr>
          <w:b/>
          <w:bCs/>
          <w:lang w:val="el" w:eastAsia="el"/>
        </w:rPr>
        <w:t>Εύλογη Συνάφεια</w:t>
      </w:r>
      <w:r>
        <w:rPr>
          <w:rStyle w:val="Hyperlink"/>
          <w:b/>
          <w:bCs/>
          <w:color w:val="000000"/>
          <w:sz w:val="20"/>
          <w:szCs w:val="20"/>
          <w:u w:val="none" w:color="0000EE"/>
          <w:vertAlign w:val="superscript"/>
          <w:lang w:val="el" w:eastAsia="el"/>
        </w:rPr>
        <w:footnoteReference w:id="9"/>
      </w:r>
      <w:r>
        <w:rPr>
          <w:b/>
          <w:bCs/>
          <w:lang w:val="el" w:eastAsia="el"/>
        </w:rPr>
        <w:t>: Οι Αρμόδιες Αρχές ανταλλάσσουν πληροφορίες οι οποίες είναι εύλογα συναφείς για την εφαρμογή του νομικού πλαισίου ή τη διαχείριση ή την επιβολή της εσωτερικής φορολογικής νομοθεσίας. Ο κανόνας της “εύλογης συνάφειας” αποσκοπεί στο να διασφαλίσει τη διοικητική συνεργασία στο μέγιστο δυνατό βαθμό. Τα κράτη δεν είναι ελεύθερα να προβαίνουν σε «αλίευση πληροφοριών» ή να αιτούνται πληροφορίες οι οποίες δεν αφορούν τις φορολογικές υποθέσεις ενός συγκεκριμένου φορολογούμενου ή μίας αναγνωρίσιμης ομάδας ή κατηγορίας ατόμων.</w:t>
      </w:r>
    </w:p>
    <w:p>
      <w:pPr>
        <w:spacing w:before="240" w:after="240"/>
        <w:rPr>
          <w:lang w:val="el" w:eastAsia="el"/>
        </w:rPr>
      </w:pPr>
      <w:r>
        <w:rPr>
          <w:b/>
          <w:bCs/>
          <w:lang w:val="el" w:eastAsia="el"/>
        </w:rPr>
        <w:t xml:space="preserve">Οι πληροφορίες που πρέπει </w:t>
      </w:r>
      <w:r>
        <w:rPr>
          <w:b/>
          <w:bCs/>
          <w:lang w:val="el" w:eastAsia="el"/>
        </w:rPr>
        <w:t>υποχρεωτικά</w:t>
      </w:r>
      <w:r>
        <w:rPr>
          <w:rStyle w:val="Hyperlink"/>
          <w:b/>
          <w:bCs/>
          <w:color w:val="000000"/>
          <w:sz w:val="20"/>
          <w:szCs w:val="20"/>
          <w:u w:val="none" w:color="0000EE"/>
          <w:vertAlign w:val="superscript"/>
          <w:lang w:val="el" w:eastAsia="el"/>
        </w:rPr>
        <w:footnoteReference w:id="10"/>
      </w:r>
      <w:r>
        <w:rPr>
          <w:b/>
          <w:bCs/>
          <w:lang w:val="el" w:eastAsia="el"/>
        </w:rPr>
        <w:t xml:space="preserve">να περιλαμβάνονται σε ένα αίτημα ανταλλαγής πληροφοριών, προκειμένου το αιτούν κράτος να αποδείξει την </w:t>
      </w:r>
      <w:r>
        <w:rPr>
          <w:b/>
          <w:bCs/>
          <w:lang w:val="el" w:eastAsia="el"/>
        </w:rPr>
        <w:t xml:space="preserve">εύλογη συνάφεια </w:t>
      </w:r>
      <w:r>
        <w:rPr>
          <w:b/>
          <w:bCs/>
          <w:lang w:val="el" w:eastAsia="el"/>
        </w:rPr>
        <w:t>των αιτούμενων πληροφοριών, είναι οι παρακάτω:</w:t>
      </w:r>
    </w:p>
    <w:p>
      <w:pPr>
        <w:spacing w:before="240" w:after="240"/>
        <w:rPr>
          <w:lang w:val="el" w:eastAsia="el"/>
        </w:rPr>
      </w:pPr>
      <w:r>
        <w:rPr>
          <w:b/>
          <w:bCs/>
          <w:lang w:val="el" w:eastAsia="el"/>
        </w:rPr>
        <w:t>4.4.1 Η ταυτότητα του ελεγχόμενου προσώπου στην Ελλάδα.</w:t>
      </w:r>
    </w:p>
    <w:p>
      <w:pPr>
        <w:spacing w:before="240" w:after="240"/>
        <w:rPr>
          <w:lang w:val="el" w:eastAsia="el"/>
        </w:rPr>
      </w:pPr>
      <w:r>
        <w:rPr>
          <w:b/>
          <w:bCs/>
          <w:lang w:val="el" w:eastAsia="el"/>
        </w:rPr>
        <w:t>4.4.2 Οι πληροφορίες που ζητούνται, συμπεριλαμβανομένων της φύσης και της μορφής που θα πρέπει να έχουν οι παρασχεθείσες πληροφορίες.</w:t>
      </w:r>
    </w:p>
    <w:p>
      <w:pPr>
        <w:spacing w:before="240" w:after="240"/>
        <w:rPr>
          <w:lang w:val="el" w:eastAsia="el"/>
        </w:rPr>
      </w:pPr>
      <w:r>
        <w:rPr>
          <w:b/>
          <w:bCs/>
          <w:lang w:val="el" w:eastAsia="el"/>
        </w:rPr>
        <w:t>4.4.3 Ο φορολογικός σκοπός για τον οποίο ζητούνται οι πληροφορίες.</w:t>
      </w:r>
    </w:p>
    <w:p>
      <w:pPr>
        <w:spacing w:before="240" w:after="240"/>
        <w:rPr>
          <w:lang w:val="el" w:eastAsia="el"/>
        </w:rPr>
      </w:pPr>
      <w:r>
        <w:rPr>
          <w:b/>
          <w:bCs/>
          <w:lang w:val="el" w:eastAsia="el"/>
        </w:rPr>
        <w:t>4.4.4 Οι λόγοι για τους οποίους πιστεύεται ότι οι αιτούμενες πληροφορίες δύνανται να παρασχεθούν από το κράτος που λαμβάνει το αίτημα, ή βρίσκονται στην κατοχή ή τον έλεγχο προσώπου που υπάγεται στη δικαιοδοσία του.</w:t>
      </w:r>
    </w:p>
    <w:p>
      <w:pPr>
        <w:spacing w:before="240" w:after="240"/>
        <w:rPr>
          <w:lang w:val="el" w:eastAsia="el"/>
        </w:rPr>
      </w:pPr>
      <w:r>
        <w:rPr>
          <w:b/>
          <w:bCs/>
          <w:lang w:val="el" w:eastAsia="el"/>
        </w:rPr>
        <w:t>4.4.5 Το όνομα και η διεύθυνση του προσώπου το οποίο πιστεύεται ότι κατέχει τις αιτούμενες πληροφορίες στην αλλοδαπή, εφόσον αυτό είναι δυνατό.</w:t>
      </w:r>
    </w:p>
    <w:p>
      <w:pPr>
        <w:spacing w:before="240" w:after="240"/>
        <w:rPr>
          <w:lang w:val="el" w:eastAsia="el"/>
        </w:rPr>
      </w:pPr>
      <w:r>
        <w:rPr>
          <w:b/>
          <w:bCs/>
          <w:lang w:val="el" w:eastAsia="el"/>
        </w:rPr>
        <w:t>4.4.6 Ρητή δήλωση ότι η αίτηση για παροχή πληροφοριών είναι σύμφωνη με το νόμο και τη διοικητική πρακτική της Ελλάδας και ότι αν οι ζητούμενες πληροφορίες ήταν εντός της δικαιοδοσίας της Ελλάδας, οι Αρμόδιες Αρχές θα μπορούσαν να εξασφαλίσουν τις σχετικές πληροφορίες σύμφωνα με τους νόμους ή στα πλαίσια της συνηθισμένης διοικητικής πρακτικής της Ελλάδας και ότι το αίτημα είναι συμβατό με την νομική βάση.</w:t>
      </w:r>
    </w:p>
    <w:p>
      <w:pPr>
        <w:spacing w:before="240" w:after="240"/>
        <w:rPr>
          <w:lang w:val="el" w:eastAsia="el"/>
        </w:rPr>
      </w:pPr>
      <w:r>
        <w:rPr>
          <w:b/>
          <w:bCs/>
          <w:lang w:val="el" w:eastAsia="el"/>
        </w:rPr>
        <w:t>4.4.7 Ρητή δήλωση αναφορικά με την εξάντληση των εσωτερικών μέσων ανεύρεσης πληροφοριών, εκτός εάν η διαδικασία αυτή συνεπάγεται δυσανάλογες δυσχέρειες (στην περίπτωση αυτή απαιτείται σχετική αιτιολόγηση).</w:t>
      </w:r>
    </w:p>
    <w:p>
      <w:pPr>
        <w:spacing w:before="240" w:after="240"/>
        <w:rPr>
          <w:lang w:val="el" w:eastAsia="el"/>
        </w:rPr>
      </w:pPr>
      <w:r>
        <w:rPr>
          <w:b/>
          <w:bCs/>
          <w:lang w:val="el" w:eastAsia="el"/>
        </w:rPr>
        <w:t xml:space="preserve">4.5 </w:t>
      </w:r>
      <w:r>
        <w:rPr>
          <w:b/>
          <w:bCs/>
          <w:lang w:val="el" w:eastAsia="el"/>
        </w:rPr>
        <w:t xml:space="preserve">Απόρριψη αιτήματος διοικητικής συνεργασίας: α) </w:t>
      </w:r>
      <w:r>
        <w:rPr>
          <w:b/>
          <w:bCs/>
          <w:lang w:val="el" w:eastAsia="el"/>
        </w:rPr>
        <w:t xml:space="preserve">εάν η διεξαγωγή ερευνών ή η συγκέντρωση των ζητούμενων πληροφοριών για ίδιους σκοπούς αντίκειται στη νομοθεσία του, δεν επιβάλλεται στο κράτος προς το οποίο απευθύνεται ένα αίτημα η υποχρέωση διεξαγωγής ερευνών ή κοινοποίησης πληροφοριών, </w:t>
      </w:r>
      <w:r>
        <w:rPr>
          <w:b/>
          <w:bCs/>
          <w:lang w:val="el" w:eastAsia="el"/>
        </w:rPr>
        <w:t xml:space="preserve">β) </w:t>
      </w:r>
      <w:r>
        <w:rPr>
          <w:b/>
          <w:bCs/>
          <w:lang w:val="el" w:eastAsia="el"/>
        </w:rPr>
        <w:t>το κράτος προς το οποίο απευθύνεται ένα αίτημα δύναται να αρνηθεί τη διαβίβαση πληροφοριών, όταν το κράτος που το αποστέλλει αδυνατεί, για νομικούς λόγους, να παράσχει παρόμοιες πληροφορίες (</w:t>
      </w:r>
      <w:r>
        <w:rPr>
          <w:b/>
          <w:bCs/>
          <w:u w:val="single"/>
          <w:lang w:val="el" w:eastAsia="el"/>
        </w:rPr>
        <w:t>αρχή της αμοιβαιότητας</w:t>
      </w:r>
      <w:r>
        <w:rPr>
          <w:b/>
          <w:bCs/>
          <w:lang w:val="el" w:eastAsia="el"/>
        </w:rPr>
        <w:t xml:space="preserve">), </w:t>
      </w:r>
      <w:r>
        <w:rPr>
          <w:b/>
          <w:bCs/>
          <w:lang w:val="el" w:eastAsia="el"/>
        </w:rPr>
        <w:t xml:space="preserve">γ) </w:t>
      </w:r>
      <w:r>
        <w:rPr>
          <w:b/>
          <w:bCs/>
          <w:lang w:val="el" w:eastAsia="el"/>
        </w:rPr>
        <w:t xml:space="preserve">η άρνηση διαβίβασης πληροφοριών επιτρέπεται σε περίπτωση που θα οδηγούσε στην κοινοποίηση ενός εμπορικού, βιομηχανικού ή επαγγελματικού απορρήτου ή μίας εμπορικής μεθόδου ή μίας πληροφορίας της οποίας η κοινοποίηση θα ήταν αντίθετη προς τη δημόσια τάξη, </w:t>
      </w:r>
      <w:r>
        <w:rPr>
          <w:b/>
          <w:bCs/>
          <w:lang w:val="el" w:eastAsia="el"/>
        </w:rPr>
        <w:t xml:space="preserve">δ) </w:t>
      </w:r>
      <w:r>
        <w:rPr>
          <w:b/>
          <w:bCs/>
          <w:lang w:val="el" w:eastAsia="el"/>
        </w:rPr>
        <w:t>σε καμία περίπτωση δεν επιτρέπεται στο κράτος προς το οποίο απευθύνεται ένα αίτημα να αρνηθεί την παροχή πληροφοριών αποκλειστικά και μόνον επειδή κάτοχος των πληροφοριών αυτών είναι τράπεζα, άλλο χρηματοπιστωτικό ίδρυμα, εξουσιοδοτημένος αντιπρόσωπος ή πρόσωπο που ενεργεί υπό την ιδιότητα του πράκτορα ή του διαχειριστή ή επειδή οι πληροφορίες αφορούν ιδιοκτησιακά συμφέροντα προσώπου.</w:t>
      </w:r>
    </w:p>
    <w:p>
      <w:pPr>
        <w:spacing w:before="240" w:after="240"/>
        <w:rPr>
          <w:lang w:val="el" w:eastAsia="el"/>
        </w:rPr>
      </w:pPr>
      <w:r>
        <w:rPr>
          <w:b/>
          <w:bCs/>
          <w:lang w:val="el" w:eastAsia="el"/>
        </w:rPr>
        <w:t xml:space="preserve">4.6 </w:t>
      </w:r>
      <w:r>
        <w:rPr>
          <w:b/>
          <w:bCs/>
          <w:lang w:val="el" w:eastAsia="el"/>
        </w:rPr>
        <w:t>Προστασία των φορολογουμένων</w:t>
      </w:r>
      <w:r>
        <w:rPr>
          <w:b/>
          <w:bCs/>
          <w:lang w:val="el" w:eastAsia="el"/>
        </w:rPr>
        <w:t>: Η εφαρμογή του νομικού πλαισίου δεν γίνεται κατά τρόπο που να επηρεάζει τα δικαιώματα και τις εγγυήσεις που παρέχονται στους φορολογούμενους από την εσωτερική νομοθεσία ή την διοικητική πρακτική.</w:t>
      </w:r>
    </w:p>
    <w:p>
      <w:pPr>
        <w:spacing w:before="240" w:after="240"/>
        <w:rPr>
          <w:lang w:val="el" w:eastAsia="el"/>
        </w:rPr>
      </w:pPr>
      <w:r>
        <w:rPr>
          <w:b/>
          <w:bCs/>
          <w:lang w:val="el" w:eastAsia="el"/>
        </w:rPr>
        <w:t xml:space="preserve">5. </w:t>
      </w:r>
      <w:r>
        <w:rPr>
          <w:b/>
          <w:bCs/>
          <w:lang w:val="el" w:eastAsia="el"/>
        </w:rPr>
        <w:t>Μεθοδολογία ανά μορφή διοικητικής συνεργασίας, αρμοδιότητας της Δ/νσης Διεθνών Οικονομικών Σχέσεων</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Κάθε επικοινωνία σχετική με την διοικητική συνεργασία, ήτοι το αίτημα ανταλλαγής πληροφοριών, η αποδοχή του, η απάντησή του, το αίτημα συμπληρωματικών πληροφοριών, η αδυναμία ή άρνηση ικανοποίησης του αιτήματος, η αυθόρμητη ανταλλαγή πληροφοριών, η αποδοχή της, το αίτημα διοικητικής κοινοποίησης και η ανατροφοδότηση, πραγματοποιείται μεταξύ των Αρμοδίων Αρχών με τη χρήση τυποποιημένων εντύπων, υποχρεωτικά κατ’ εφαρμογή του ενωσιακού νομικού πλαισίου και προαιρετικά, μέχρι σήμερα, σε διεθνές επίπεδο.</w:t>
      </w:r>
    </w:p>
    <w:p>
      <w:pPr>
        <w:spacing w:before="240" w:after="240"/>
        <w:rPr>
          <w:lang w:val="el" w:eastAsia="el"/>
        </w:rPr>
      </w:pPr>
      <w:r>
        <w:rPr>
          <w:b/>
          <w:bCs/>
          <w:lang w:val="el" w:eastAsia="el"/>
        </w:rPr>
        <w:t>Τα αντίστοιχα έντυπα για την αποστολή των υποθέσεων διοικητικής συνεργασίας από τις ελληνικές Υπηρεσίες προς τις Αρμόδιες αλλοδαπές Αρχές καθώς και συγκεκριμένες, κατά περίπτωση, οδηγίες συμπλήρωσης αυτών, επισυνάπτονται ως Παραστήματα 4, 5, 6 &amp; 7.</w:t>
      </w:r>
    </w:p>
    <w:p>
      <w:pPr>
        <w:spacing w:before="240" w:after="240"/>
        <w:rPr>
          <w:lang w:val="el" w:eastAsia="el"/>
        </w:rPr>
      </w:pPr>
      <w:r>
        <w:rPr>
          <w:b/>
          <w:bCs/>
          <w:lang w:val="el" w:eastAsia="el"/>
        </w:rPr>
        <w:t>Η ημεδαπή Αρμόδια Αρχή ελέγχει εάν το υποβληθέν αίτημα διοικητικής συνεργασίας πληροί τις απαραίτητες προϋποθέσεις και είτε θα ενημερώνει την Υπηρεσία που το απέστειλε για τη διαβίβασή του προς την Αρμόδια αλλοδαπή Αρχή, είτε θα της το επιστρέφει, παρέχοντας τις κατάλληλες οδηγίες και κατευθύνσεις, προκειμένου το αίτημα να υποβληθεί ορθώς, εκ νέου.</w:t>
      </w:r>
    </w:p>
    <w:p>
      <w:pPr>
        <w:spacing w:before="240" w:after="240"/>
        <w:rPr>
          <w:lang w:val="el" w:eastAsia="el"/>
        </w:rPr>
      </w:pPr>
      <w:r>
        <w:rPr>
          <w:b/>
          <w:bCs/>
          <w:lang w:val="el" w:eastAsia="el"/>
        </w:rPr>
        <w:t xml:space="preserve">5.1 </w:t>
      </w:r>
      <w:r>
        <w:rPr>
          <w:b/>
          <w:bCs/>
          <w:lang w:val="el" w:eastAsia="el"/>
        </w:rPr>
        <w:t>Ανταλλαγή πληροφοριών κατόπιν αιτήματος</w:t>
      </w:r>
      <w:r>
        <w:rPr>
          <w:rStyle w:val="Hyperlink"/>
          <w:b/>
          <w:bCs/>
          <w:color w:val="000000"/>
          <w:sz w:val="20"/>
          <w:szCs w:val="20"/>
          <w:u w:val="none" w:color="0000EE"/>
          <w:vertAlign w:val="superscript"/>
          <w:lang w:val="el" w:eastAsia="el"/>
        </w:rPr>
        <w:footnoteReference w:id="12"/>
      </w:r>
    </w:p>
    <w:p>
      <w:pPr>
        <w:spacing w:before="240" w:after="240"/>
        <w:rPr>
          <w:lang w:val="el" w:eastAsia="el"/>
        </w:rPr>
      </w:pPr>
      <w:r>
        <w:rPr>
          <w:b/>
          <w:bCs/>
          <w:lang w:val="el" w:eastAsia="el"/>
        </w:rPr>
        <w:t>Για την υποβολή ενός αιτήματος ανταλλαγής πληροφοριών θα χρησιμοποιείται το υπόδειγμα του Παραρτήματος 4.</w:t>
      </w:r>
    </w:p>
    <w:p>
      <w:pPr>
        <w:spacing w:before="240" w:after="240"/>
        <w:rPr>
          <w:lang w:val="el" w:eastAsia="el"/>
        </w:rPr>
      </w:pPr>
      <w:r>
        <w:rPr>
          <w:b/>
          <w:bCs/>
          <w:lang w:val="el" w:eastAsia="el"/>
        </w:rPr>
        <w:t xml:space="preserve">5.1.1 </w:t>
      </w:r>
      <w:r>
        <w:rPr>
          <w:b/>
          <w:bCs/>
          <w:lang w:val="el" w:eastAsia="el"/>
        </w:rPr>
        <w:t>Προς τις αλλοδαπές Αρμόδιες Αρχές:</w:t>
      </w:r>
    </w:p>
    <w:p>
      <w:pPr>
        <w:spacing w:before="240" w:after="240"/>
        <w:rPr>
          <w:lang w:val="el" w:eastAsia="el"/>
        </w:rPr>
      </w:pPr>
      <w:r>
        <w:rPr>
          <w:b/>
          <w:bCs/>
          <w:lang w:val="el" w:eastAsia="el"/>
        </w:rPr>
        <w:t>Το αίτημα ανταλλαγής πληροφοριών θα πρέπει να είναι όσο το δυνατόν πιο λεπτομερές και να περιέχει όλες τις σχετικές πληροφορίες, ούτως ώστε ο αποδέκτης του να γνωρίζει επαρκώς τις ανάγκες του αποστολέα, για να μπορεί να ασχοληθεί με αυτό με τον πλέον αποτελεσματικό τρόπο. Ο συντάκτης του αιτήματος, θα πρέπει να θέτει τον εαυτό του στη θέση του αποδέκτη και να συμπεριλάβει στο αίτημά του εκείνες τις πληροφορίες που ο ίδιος θα θεωρούσε σημαντικές, ως εάν ήταν ο ίδιος ο αποδέκτης του αιτήματος. Τα ερωτήματα θα πρέπει να είναι συγκεκριμένα, σύντομα, κατανοητά και σχετικά με την ελεγχόμενη υπόθεση (ευλόγως συναφή). Με τον τρόπο αυτό, μειώνονται οι καθυστερήσεις, καθώς η λαμβάνουσα αλλοδαπή Αρμόδια Αρχή ενδέχεται να ζητήσει περισσότερες λεπτομέρειες και διευκρινήσεις για να απαντήσει στο αίτημα σωστά.</w:t>
      </w:r>
    </w:p>
    <w:p>
      <w:pPr>
        <w:spacing w:before="240" w:after="240"/>
        <w:rPr>
          <w:lang w:val="el" w:eastAsia="el"/>
        </w:rPr>
      </w:pPr>
      <w:r>
        <w:rPr>
          <w:b/>
          <w:bCs/>
          <w:lang w:val="el" w:eastAsia="el"/>
        </w:rPr>
        <w:t xml:space="preserve">Το πρώτο μέρος του καταλόγου που ακολουθεί, περιέχει τα πεδία που οφείλουν </w:t>
      </w:r>
      <w:r>
        <w:rPr>
          <w:b/>
          <w:bCs/>
          <w:lang w:val="el" w:eastAsia="el"/>
        </w:rPr>
        <w:t xml:space="preserve">υποχρεωτικά </w:t>
      </w:r>
      <w:r>
        <w:rPr>
          <w:b/>
          <w:bCs/>
          <w:lang w:val="el" w:eastAsia="el"/>
        </w:rPr>
        <w:t xml:space="preserve">να συμπεριληφθούν σε ένα αίτημα ανταλλαγής πληροφοριών, καθώς ικανοποιούν την βασική προϋπόθεση της </w:t>
      </w:r>
      <w:r>
        <w:rPr>
          <w:b/>
          <w:bCs/>
          <w:lang w:val="el" w:eastAsia="el"/>
        </w:rPr>
        <w:t>εύλογης συνάφειας</w:t>
      </w:r>
      <w:r>
        <w:rPr>
          <w:b/>
          <w:bCs/>
          <w:lang w:val="el" w:eastAsia="el"/>
        </w:rPr>
        <w:t>:</w:t>
      </w:r>
    </w:p>
    <w:p>
      <w:pPr>
        <w:spacing w:before="240" w:after="240"/>
        <w:rPr>
          <w:lang w:val="el" w:eastAsia="el"/>
        </w:rPr>
      </w:pPr>
      <w:r>
        <w:rPr>
          <w:b/>
          <w:bCs/>
          <w:lang w:val="el" w:eastAsia="el"/>
        </w:rPr>
        <w:t>5.1.1.1 Κάθε διαθέσιμο στοιχείο ταυτοποίησης του ελεγχόμενου προσώπου στην Ελλάδα (π.χ. ονοματεπώνυμο, ημερομηνία γέννησης, επωνυμία, ΑΦΜ ή οποιοδήποτε άλλο στοιχείο ταυτοποίησης και ταχυδρομική διεύθυνση).</w:t>
      </w:r>
    </w:p>
    <w:p>
      <w:pPr>
        <w:spacing w:before="240" w:after="240"/>
        <w:rPr>
          <w:lang w:val="el" w:eastAsia="el"/>
        </w:rPr>
      </w:pPr>
      <w:r>
        <w:rPr>
          <w:b/>
          <w:bCs/>
          <w:lang w:val="el" w:eastAsia="el"/>
        </w:rPr>
        <w:t>5.1.1.2 Κάθε διαθέσιμο στοιχείο ταυτοποίησης του αλλοδαπού προσώπου (π.χ. ονοματεπώνυμο, ημερομηνία γέννησης, επωνυμία, ΑΦΜ ή άλλο στοιχείο ταυτοποίησης) και διεύθυνση και στο βαθμό που είναι γνωστό, τη φύση της σχέσης του με το ελεγχόμενο πρόσωπο στην Ελλάδα.</w:t>
      </w:r>
    </w:p>
    <w:p>
      <w:pPr>
        <w:spacing w:before="240" w:after="240"/>
        <w:rPr>
          <w:lang w:val="el" w:eastAsia="el"/>
        </w:rPr>
      </w:pPr>
      <w:r>
        <w:rPr>
          <w:b/>
          <w:bCs/>
          <w:lang w:val="el" w:eastAsia="el"/>
        </w:rPr>
        <w:t>5.1.1.3 Συγκεκριμένο ιστορικό της υπόθεσης, το οποίο να περιλαμβάνει το φορολογικό σκοπό για τον οποίο ζητούνται οι πληροφορίες, την προέλευση της έρευνας, τους λόγους για το αίτημα (π.χ. το στάδιο του ελέγχου και τα προβλήματα που εντοπίστηκαν στην Ελλάδα, τους λόγους και τις υποψίες που οδήγησαν στην υποβολή του αιτήματος) και τους λόγους για τους οποίους πιστεύεται ότι οι αιτούμενες πληροφορίες δύνανται να παρασχεθούν από το λαμβάνον Κράτος ή βρίσκονται στην κατοχή ή τον έλεγχο προσώπου (που υπάγεται στη δικαιοδοσία του).</w:t>
      </w:r>
    </w:p>
    <w:p>
      <w:pPr>
        <w:spacing w:before="240" w:after="240"/>
        <w:rPr>
          <w:lang w:val="el" w:eastAsia="el"/>
        </w:rPr>
      </w:pPr>
      <w:r>
        <w:rPr>
          <w:b/>
          <w:bCs/>
          <w:lang w:val="el" w:eastAsia="el"/>
        </w:rPr>
        <w:t>5.1.1.4 Το είδος του φόρου και του εισοδήματος που αφορά η υπόθεση, τις ελεγχόμενες φορολογικές περιόδους, καθώς και τις φορολογικές περιόδους για τις οποίες ζητούνται οι πληροφορίες, εφόσον διαφέρουν από τις ελεγχόμενες περιόδους.</w:t>
      </w:r>
    </w:p>
    <w:p>
      <w:pPr>
        <w:spacing w:before="240" w:after="240"/>
        <w:rPr>
          <w:lang w:val="el" w:eastAsia="el"/>
        </w:rPr>
      </w:pPr>
      <w:r>
        <w:rPr>
          <w:b/>
          <w:bCs/>
          <w:lang w:val="el" w:eastAsia="el"/>
        </w:rPr>
        <w:t>5.1.1.5 Οι πληροφορίες που ζητούνται, για ποιο λόγο χρειάζονται και αν πρόκειται να χρησιμοποιηθούν και για άλλους, μη φορολογικούς σκοπούς. Επίσης, να προσδιορίζονται τα αποδεικτικά έγγραφα που κρίνονται σημαντικά ή απαραίτητα (π.χ. τιμολόγια, συμβόλαια, κλπ).</w:t>
      </w:r>
    </w:p>
    <w:p>
      <w:pPr>
        <w:spacing w:before="240" w:after="240"/>
        <w:rPr>
          <w:lang w:val="el" w:eastAsia="el"/>
        </w:rPr>
      </w:pPr>
      <w:r>
        <w:rPr>
          <w:b/>
          <w:bCs/>
          <w:lang w:val="el" w:eastAsia="el"/>
        </w:rPr>
        <w:t>5.1.1.6 Ρητή δήλωση αναφορικά με την εξάντληση των εσωτερικών μέσων ανεύρεσης πληροφοριών, εκτός εάν η διαδικασία αυτή συνεπάγεται δυσανάλογες δυσχέρειες.</w:t>
      </w:r>
    </w:p>
    <w:p>
      <w:pPr>
        <w:spacing w:before="240" w:after="240"/>
        <w:rPr>
          <w:lang w:val="el" w:eastAsia="el"/>
        </w:rPr>
      </w:pPr>
      <w:r>
        <w:rPr>
          <w:b/>
          <w:bCs/>
          <w:lang w:val="el" w:eastAsia="el"/>
        </w:rPr>
        <w:t>5.1.1.7 Ρητή δήλωση ότι η αίτηση για παροχή πληροφοριών είναι σύμφωνη με το νόμο και τη διοικητική πρακτική της Ελλάδας και ότι αν οι ζητούμενες πληροφορίες ήταν εντός της δικαιοδοσίας της Ελλάδας, οι Αρμόδιες Αρχές θα μπορούσαν να εξασφαλίσουν τις σχετικές πληροφορίες σύμφωνα με τους νόμους ή στα πλαίσια της συνηθισμένης διοικητικής πρακτικής της Ελλάδας.</w:t>
      </w:r>
    </w:p>
    <w:p>
      <w:pPr>
        <w:spacing w:before="240" w:after="240"/>
        <w:rPr>
          <w:lang w:val="el" w:eastAsia="el"/>
        </w:rPr>
      </w:pPr>
      <w:r>
        <w:rPr>
          <w:b/>
          <w:bCs/>
          <w:lang w:val="el" w:eastAsia="el"/>
        </w:rPr>
        <w:t>5.1.1.8 Ρητή δήλωση ότι όλες οι πληροφορίες που θα ληφθούν υπάγονται στις διατάξεις περί απορρήτου που διέπουν την νομική βάση, βάσει της οποίας υποβλήθηκε το αίτημα.</w:t>
      </w:r>
    </w:p>
    <w:p>
      <w:pPr>
        <w:spacing w:before="240" w:after="240"/>
        <w:rPr>
          <w:lang w:val="el" w:eastAsia="el"/>
        </w:rPr>
      </w:pPr>
      <w:r>
        <w:rPr>
          <w:b/>
          <w:bCs/>
          <w:lang w:val="el" w:eastAsia="el"/>
        </w:rPr>
        <w:t>5.1.1.9 Ρητή δήλωση ότι όλες οι λαμβανόμενες πληροφορίες θα χρησιμοποιηθούν σύμφωνα με τη νομική βάση, βάσει της οποίας θα υποβληθεί το αίτημα.</w:t>
      </w:r>
    </w:p>
    <w:p>
      <w:pPr>
        <w:spacing w:before="240" w:after="240"/>
        <w:rPr>
          <w:lang w:val="el" w:eastAsia="el"/>
        </w:rPr>
      </w:pPr>
      <w:r>
        <w:rPr>
          <w:b/>
          <w:bCs/>
          <w:lang w:val="el" w:eastAsia="el"/>
        </w:rPr>
        <w:t>Περαιτέρω, κατά περίπτωση μπορεί να απαιτούνται τα εξής:</w:t>
      </w:r>
    </w:p>
    <w:p>
      <w:pPr>
        <w:spacing w:before="240" w:after="240"/>
        <w:rPr>
          <w:lang w:val="el" w:eastAsia="el"/>
        </w:rPr>
      </w:pPr>
      <w:r>
        <w:rPr>
          <w:b/>
          <w:bCs/>
          <w:lang w:val="el" w:eastAsia="el"/>
        </w:rPr>
        <w:t>5.1.1.10 Εάν οι πληροφορίες που ζητήθηκαν περιλαμβάνουν μία πληρωμή ή μία συναλλαγή μέσω ενός ενδιάμεσου (τρίτου) μέρους, να αναφέρεται το όνομα, η διεύθυνση και ο ΑΦΜ (εάν είναι γνωστά) του ενδιάμεσου αυτού μέρους, συμπεριλαμβανομένων, εάν είναι γνωστό, της επωνυμίας της τράπεζας, καθώς και του αριθμού του τραπεζικού λογαριασμού, όταν ζητούνται τραπεζικές πληροφορίες.</w:t>
      </w:r>
    </w:p>
    <w:p>
      <w:pPr>
        <w:spacing w:before="240" w:after="240"/>
        <w:rPr>
          <w:lang w:val="el" w:eastAsia="el"/>
        </w:rPr>
      </w:pPr>
      <w:r>
        <w:rPr>
          <w:b/>
          <w:bCs/>
          <w:lang w:val="el" w:eastAsia="el"/>
        </w:rPr>
        <w:t>5.1.1.11 Να αναφέρονται οι λόγοι για τον επείγοντα χαρακτήρα της απάντησης και, κατά περίπτωση, να αναφέρεται η ημερομηνία μετά την οποία οι πληροφορίες μπορεί να μην είναι πλέον χρήσιμες</w:t>
      </w:r>
      <w:r>
        <w:rPr>
          <w:rStyle w:val="Hyperlink"/>
          <w:b/>
          <w:bCs/>
          <w:color w:val="000000"/>
          <w:sz w:val="20"/>
          <w:szCs w:val="20"/>
          <w:u w:val="none" w:color="0000EE"/>
          <w:vertAlign w:val="superscript"/>
          <w:lang w:val="el" w:eastAsia="el"/>
        </w:rPr>
        <w:footnoteReference w:id="13"/>
      </w:r>
      <w:r>
        <w:rPr>
          <w:b/>
          <w:bCs/>
          <w:lang w:val="el" w:eastAsia="el"/>
        </w:rPr>
        <w:t>.</w:t>
      </w:r>
    </w:p>
    <w:p>
      <w:pPr>
        <w:spacing w:before="240" w:after="240"/>
        <w:rPr>
          <w:lang w:val="el" w:eastAsia="el"/>
        </w:rPr>
      </w:pPr>
      <w:r>
        <w:rPr>
          <w:b/>
          <w:bCs/>
          <w:lang w:val="el" w:eastAsia="el"/>
        </w:rPr>
        <w:t>5.1.1.12 Εάν ζητούνται αντίγραφα των εγγράφων ή τραπεζικά αρχεία, η (τυχόν απαραίτητη) μορφή γνησιότητας.</w:t>
      </w:r>
    </w:p>
    <w:p>
      <w:pPr>
        <w:spacing w:before="240" w:after="240"/>
        <w:rPr>
          <w:lang w:val="el" w:eastAsia="el"/>
        </w:rPr>
      </w:pPr>
      <w:r>
        <w:rPr>
          <w:b/>
          <w:bCs/>
          <w:lang w:val="el" w:eastAsia="el"/>
        </w:rPr>
        <w:t>5.1.1.13 Εάν οι πληροφορίες πρόκειται να χρησιμοποιηθούν σε δικαστική διαδικασία και απαιτείται να παρασχεθούν σε συγκεκριμένη μορφή, αυτή θα πρέπει να διευκρινίζεται.</w:t>
      </w:r>
    </w:p>
    <w:p>
      <w:pPr>
        <w:spacing w:before="240" w:after="240"/>
        <w:rPr>
          <w:lang w:val="el" w:eastAsia="el"/>
        </w:rPr>
      </w:pPr>
      <w:r>
        <w:rPr>
          <w:b/>
          <w:bCs/>
          <w:lang w:val="el" w:eastAsia="el"/>
        </w:rPr>
        <w:t>5.1.1.14 Εάν υπάρχουν λόγοι ώστε να μην ενημερωθεί το ελεγχόμενο πρόσωπο στην αλλοδαπή για το αίτημα ανταλλαγής πληροφοριών (π.χ. εάν η γνωστοποίηση στον φορολογούμενο ενδέχεται να θέσει σε κίνδυνο τον φορολογικό έλεγχο).</w:t>
      </w:r>
    </w:p>
    <w:p>
      <w:pPr>
        <w:spacing w:before="240" w:after="240"/>
        <w:rPr>
          <w:lang w:val="el" w:eastAsia="el"/>
        </w:rPr>
      </w:pPr>
      <w:r>
        <w:rPr>
          <w:b/>
          <w:bCs/>
          <w:lang w:val="el" w:eastAsia="el"/>
        </w:rPr>
        <w:t xml:space="preserve">5.1.2 </w:t>
      </w:r>
      <w:r>
        <w:rPr>
          <w:b/>
          <w:bCs/>
          <w:lang w:val="el" w:eastAsia="el"/>
        </w:rPr>
        <w:t>Από τις αλλοδαπές Αρμόδιες Αρχές:</w:t>
      </w:r>
    </w:p>
    <w:p>
      <w:pPr>
        <w:spacing w:before="240" w:after="240"/>
        <w:rPr>
          <w:lang w:val="el" w:eastAsia="el"/>
        </w:rPr>
      </w:pPr>
      <w:r>
        <w:rPr>
          <w:b/>
          <w:bCs/>
          <w:lang w:val="el" w:eastAsia="el"/>
        </w:rPr>
        <w:t>Η Υπηρεσία στην οποία αποστέλλεται το αίτημα διοικητικής συνεργασίας από την ελληνική Αρμόδια Αρχή, υποχρεούται να προχωρήσει στις δέουσες ενέργειες, βάσει των νόμων, των κανονισμών, των αρμοδιοτήτων και των διαθεσίμων πόρων της, ως εάν να λειτουργούσε για δικό της όφελος, είτε παρέχοντας πληροφορίες που έχει, ήδη, στη διάθεσή της, είτε προβαίνοντας στις κατάλληλες ενέργειες.</w:t>
      </w:r>
    </w:p>
    <w:p>
      <w:pPr>
        <w:spacing w:before="240" w:after="240"/>
        <w:rPr>
          <w:lang w:val="el" w:eastAsia="el"/>
        </w:rPr>
      </w:pPr>
      <w:r>
        <w:rPr>
          <w:b/>
          <w:bCs/>
          <w:lang w:val="el" w:eastAsia="el"/>
        </w:rPr>
        <w:t>Ο παρακάτω κατάλογος περιέχει τα πεδία που οφείλουν υποχρεωτικά να συμπεριληφθούν στην απάντηση ενός αιτήματος ανταλλαγής πληροφοριών:</w:t>
      </w:r>
    </w:p>
    <w:p>
      <w:pPr>
        <w:spacing w:before="240" w:after="240"/>
        <w:rPr>
          <w:lang w:val="el" w:eastAsia="el"/>
        </w:rPr>
      </w:pPr>
      <w:r>
        <w:rPr>
          <w:b/>
          <w:bCs/>
          <w:lang w:val="el" w:eastAsia="el"/>
        </w:rPr>
        <w:t>5.1.2.1 Αναφορά στον αριθμό πρωτοκόλλου της ημεδαπής Αρμόδιας Αρχής.</w:t>
      </w:r>
    </w:p>
    <w:p>
      <w:pPr>
        <w:spacing w:before="240" w:after="240"/>
        <w:rPr>
          <w:lang w:val="el" w:eastAsia="el"/>
        </w:rPr>
      </w:pPr>
      <w:r>
        <w:rPr>
          <w:b/>
          <w:bCs/>
          <w:lang w:val="el" w:eastAsia="el"/>
        </w:rPr>
        <w:t>5.1.2.2 Σαφή αναφορά ως προς το εάν πρόκειται για μερική ή τελική απάντηση.</w:t>
      </w:r>
    </w:p>
    <w:p>
      <w:pPr>
        <w:spacing w:before="240" w:after="240"/>
        <w:rPr>
          <w:lang w:val="el" w:eastAsia="el"/>
        </w:rPr>
      </w:pPr>
      <w:r>
        <w:rPr>
          <w:b/>
          <w:bCs/>
          <w:lang w:val="el" w:eastAsia="el"/>
        </w:rPr>
        <w:t>Σαφή αντιστοίχηση των απαντήσεων επί των ερωτημάτων</w:t>
      </w:r>
      <w:r>
        <w:rPr>
          <w:rStyle w:val="Hyperlink"/>
          <w:b/>
          <w:bCs/>
          <w:color w:val="000000"/>
          <w:sz w:val="20"/>
          <w:szCs w:val="20"/>
          <w:u w:val="none" w:color="0000EE"/>
          <w:vertAlign w:val="superscript"/>
          <w:lang w:val="el" w:eastAsia="el"/>
        </w:rPr>
        <w:footnoteReference w:id="14"/>
      </w:r>
      <w:r>
        <w:rPr>
          <w:b/>
          <w:bCs/>
          <w:lang w:val="el" w:eastAsia="el"/>
        </w:rPr>
        <w:t>, συμπεριλαμβανομένων των συνημμένων αποδεικτικών εγγράφων (π.χ. αρχεία, συμβάσεις, τιμολόγια), καθώς και οποιαδήποτε άλλη πληροφορία η οποία δεν έχει ζητηθεί ειδικά, αλλά πιθανόν να είναι χρήσιμη βάσει των πληροφοριών που παρέχονται σε σχέση με το συγκεκριμένο αίτημα. Τυχόν αναφορά στην εσωτερική νομοθεσία, θα πρέπει να συνοδεύεται από σχετική ερμηνεία προς την αλλοδαπή Αρμόδια Αρχή.</w:t>
      </w:r>
    </w:p>
    <w:p>
      <w:pPr>
        <w:spacing w:before="240" w:after="240"/>
        <w:rPr>
          <w:lang w:val="el" w:eastAsia="el"/>
        </w:rPr>
      </w:pPr>
      <w:r>
        <w:rPr>
          <w:b/>
          <w:bCs/>
          <w:lang w:val="el" w:eastAsia="el"/>
        </w:rPr>
        <w:t>Αιτιολόγηση τυχόν αδυναμίας να παρασχεθούν οι συγκεκριμένες πληροφορίες</w:t>
      </w:r>
      <w:r>
        <w:rPr>
          <w:rStyle w:val="Hyperlink"/>
          <w:b/>
          <w:bCs/>
          <w:color w:val="000000"/>
          <w:sz w:val="20"/>
          <w:szCs w:val="20"/>
          <w:u w:val="none" w:color="0000EE"/>
          <w:vertAlign w:val="superscript"/>
          <w:lang w:val="el" w:eastAsia="el"/>
        </w:rPr>
        <w:footnoteReference w:id="15"/>
      </w:r>
      <w:r>
        <w:rPr>
          <w:b/>
          <w:bCs/>
          <w:lang w:val="el" w:eastAsia="el"/>
        </w:rPr>
        <w:t xml:space="preserve"> ή να παρασχεθούν στην αιτούμενη μορφή. Σημειώνεται ότι η αδυναμία να παρασχεθούν οι πληροφορίες στην αιτούμενη μορφή, δεν επηρεάζει την υποχρέωση να παρασχεθούν οι πληροφορίες αυτές.</w:t>
      </w:r>
    </w:p>
    <w:p>
      <w:pPr>
        <w:spacing w:before="240" w:after="240"/>
        <w:rPr>
          <w:lang w:val="el" w:eastAsia="el"/>
        </w:rPr>
      </w:pPr>
      <w:r>
        <w:rPr>
          <w:b/>
          <w:bCs/>
          <w:lang w:val="el" w:eastAsia="el"/>
        </w:rPr>
        <w:t>5.1.2.5 Όταν πρόκειται για χρηματικά ποσά, να αναφέρεται το νόμισμα, αν έχει παρακρατηθεί φόρος καθώς και το ποσοστό και το ποσό του φόρου.</w:t>
      </w:r>
    </w:p>
    <w:p>
      <w:pPr>
        <w:spacing w:before="240" w:after="240"/>
        <w:rPr>
          <w:lang w:val="el" w:eastAsia="el"/>
        </w:rPr>
      </w:pPr>
      <w:r>
        <w:rPr>
          <w:b/>
          <w:bCs/>
          <w:lang w:val="el" w:eastAsia="el"/>
        </w:rPr>
        <w:t>5.1.2.6 Τη μέθοδο που ακολουθήθηκε για τη συγκέντρωση των πληροφοριών.</w:t>
      </w:r>
    </w:p>
    <w:p>
      <w:pPr>
        <w:spacing w:before="240" w:after="240"/>
        <w:rPr>
          <w:lang w:val="el" w:eastAsia="el"/>
        </w:rPr>
      </w:pPr>
      <w:r>
        <w:rPr>
          <w:b/>
          <w:bCs/>
          <w:lang w:val="el" w:eastAsia="el"/>
        </w:rPr>
        <w:t>5.1.2.7 Τις φορολογικές περιόδους για τις οποίες παρέχονται οι πληροφορίες.</w:t>
      </w:r>
    </w:p>
    <w:p>
      <w:pPr>
        <w:spacing w:before="240" w:after="240"/>
        <w:rPr>
          <w:lang w:val="el" w:eastAsia="el"/>
        </w:rPr>
      </w:pPr>
      <w:r>
        <w:rPr>
          <w:b/>
          <w:bCs/>
          <w:lang w:val="el" w:eastAsia="el"/>
        </w:rPr>
        <w:t>5.1.2.8 Αν ο φορολογούμενος ή ένα τρίτο πρόσωπο έχει ενημερωθεί αναφορικά με την ανταλλαγή πληροφοριών.</w:t>
      </w:r>
    </w:p>
    <w:p>
      <w:pPr>
        <w:spacing w:before="240" w:after="240"/>
        <w:rPr>
          <w:lang w:val="el" w:eastAsia="el"/>
        </w:rPr>
      </w:pPr>
      <w:r>
        <w:rPr>
          <w:b/>
          <w:bCs/>
          <w:lang w:val="el" w:eastAsia="el"/>
        </w:rPr>
        <w:t>5.1.2.9 Εάν υπάρχουν αντιρρήσεις για την ενημέρωση του αλλοδαπού φορολογούμενου ως προς την αποστολή των πληροφοριών.</w:t>
      </w:r>
    </w:p>
    <w:p>
      <w:pPr>
        <w:spacing w:before="240" w:after="240"/>
        <w:rPr>
          <w:lang w:val="el" w:eastAsia="el"/>
        </w:rPr>
      </w:pPr>
      <w:r>
        <w:rPr>
          <w:b/>
          <w:bCs/>
          <w:lang w:val="el" w:eastAsia="el"/>
        </w:rPr>
        <w:t>5.1.2.10 Επισήμανση ότι η χρήση των πληροφοριών που παρέχονται υπόκεινται στους ισχύοντες κανόνες εμπιστευτικότητας.</w:t>
      </w:r>
    </w:p>
    <w:p>
      <w:pPr>
        <w:spacing w:before="240" w:after="240"/>
        <w:rPr>
          <w:lang w:val="el" w:eastAsia="el"/>
        </w:rPr>
      </w:pPr>
      <w:r>
        <w:rPr>
          <w:b/>
          <w:bCs/>
          <w:lang w:val="el" w:eastAsia="el"/>
        </w:rPr>
        <w:t>Περαιτέρω, κατά περίπτωση μπορεί να απαιτούνται τα εξής:</w:t>
      </w:r>
    </w:p>
    <w:p>
      <w:pPr>
        <w:spacing w:before="240" w:after="240"/>
        <w:rPr>
          <w:lang w:val="el" w:eastAsia="el"/>
        </w:rPr>
      </w:pPr>
      <w:r>
        <w:rPr>
          <w:b/>
          <w:bCs/>
          <w:lang w:val="el" w:eastAsia="el"/>
        </w:rPr>
        <w:t>5.1.2.11 Τυχόν αίτημα ανατροφοδότησης σχετικά με τη χρησιμότητα των παρασχεθεισών πληροφοριών.</w:t>
      </w:r>
    </w:p>
    <w:p>
      <w:pPr>
        <w:spacing w:before="240" w:after="240"/>
        <w:rPr>
          <w:lang w:val="el" w:eastAsia="el"/>
        </w:rPr>
      </w:pPr>
      <w:r>
        <w:rPr>
          <w:b/>
          <w:bCs/>
          <w:lang w:val="el" w:eastAsia="el"/>
        </w:rPr>
        <w:t>Η Υπηρεσία που θα λάβει το εισερχόμενο αίτημα ανταλλαγής πληροφοριών, προκειμένου να ανταποκριθεί στη διαχείρισή του, δύναται να ζητήσει συμπληρωματικές πληροφορίες, να απευθύνει ένα νέο δικό της σχετικό αίτημα ανταλλαγής πληροφοριών (ενδεχομένως ως απόρροια της διαχείρισης του εισερχόμενου αιτήματος ανταλλαγής πληροφοριών), αλλά και να ζητήσει ανατροφοδότηση αναφορικά με τις πληροφορίες που παρείχε.</w:t>
      </w:r>
    </w:p>
    <w:p>
      <w:pPr>
        <w:spacing w:before="240" w:after="240"/>
        <w:rPr>
          <w:lang w:val="el" w:eastAsia="el"/>
        </w:rPr>
      </w:pPr>
      <w:r>
        <w:rPr>
          <w:b/>
          <w:bCs/>
          <w:lang w:val="el" w:eastAsia="el"/>
        </w:rPr>
        <w:t xml:space="preserve">5.1.3 </w:t>
      </w:r>
      <w:r>
        <w:rPr>
          <w:b/>
          <w:bCs/>
          <w:lang w:val="el" w:eastAsia="el"/>
        </w:rPr>
        <w:t>Προθεσμίες:</w:t>
      </w:r>
    </w:p>
    <w:p>
      <w:pPr>
        <w:spacing w:before="240" w:after="240"/>
        <w:rPr>
          <w:lang w:val="el" w:eastAsia="el"/>
        </w:rPr>
      </w:pPr>
      <w:r>
        <w:rPr>
          <w:b/>
          <w:bCs/>
          <w:lang w:val="el" w:eastAsia="el"/>
        </w:rPr>
        <w:t>Η απάντηση στην ανταλλαγή πληροφοριών πρέπει να συντάσσεται και να αποστέλλεται έγκαιρα ώστε να είναι αποτελεσματική (κάθε κράτος αξιολογείται για το χρόνο ανταπόκρισής του). Ο χρόνος που απαιτείται για την ανταπόκριση σε ένα αίτημα ανταλλαγής πληροφοριών, εξαρτάται από το αν η πληροφορία είναι ήδη στη διάθεση των φορολογικών Αρχών ή εάν είναι απαραίτητες περαιτέρω ενέργειες (π.χ. έλεγχος ή / και επαφή με τρίτους), και ως εκ τούτου θα χρειαστεί περισσότερος χρόνος.</w:t>
      </w:r>
    </w:p>
    <w:p>
      <w:pPr>
        <w:spacing w:before="240" w:after="240"/>
        <w:rPr>
          <w:lang w:val="el" w:eastAsia="el"/>
        </w:rPr>
      </w:pPr>
      <w:r>
        <w:rPr>
          <w:b/>
          <w:bCs/>
          <w:lang w:val="el" w:eastAsia="el"/>
        </w:rPr>
        <w:t xml:space="preserve">Το νομικό πλαίσιο που διέπει την ανταλλαγή πληροφοριών, προβλέπει τα ακόλουθα σαφώς καθορισμένα χρονοδιαγράμματα. Επισημαίνεται ότι </w:t>
      </w:r>
      <w:r>
        <w:rPr>
          <w:b/>
          <w:bCs/>
          <w:lang w:val="el" w:eastAsia="el"/>
        </w:rPr>
        <w:t>οι χρόνοι αφορούν συνολικά το κράτος που λαμβάνει το αίτημα</w:t>
      </w:r>
      <w:r>
        <w:rPr>
          <w:b/>
          <w:bCs/>
          <w:lang w:val="el" w:eastAsia="el"/>
        </w:rPr>
        <w:t>. Ειδικότερα:</w:t>
      </w:r>
    </w:p>
    <w:p>
      <w:pPr>
        <w:spacing w:before="240" w:after="240"/>
        <w:rPr>
          <w:lang w:val="el" w:eastAsia="el"/>
        </w:rPr>
      </w:pPr>
      <w:r>
        <w:rPr>
          <w:b/>
          <w:bCs/>
          <w:lang w:val="el" w:eastAsia="el"/>
        </w:rPr>
        <w:t xml:space="preserve">5.1.3.1 </w:t>
      </w:r>
      <w:r>
        <w:rPr>
          <w:b/>
          <w:bCs/>
          <w:u w:val="single"/>
          <w:lang w:val="el" w:eastAsia="el"/>
        </w:rPr>
        <w:t>Οι αιτούμενες πληροφορίες</w:t>
      </w:r>
      <w:r>
        <w:rPr>
          <w:b/>
          <w:bCs/>
          <w:lang w:val="el" w:eastAsia="el"/>
        </w:rPr>
        <w:t xml:space="preserve"> παρέχονται το ταχύτερο δυνατόν, και το αργότερο </w:t>
      </w:r>
      <w:r>
        <w:rPr>
          <w:b/>
          <w:bCs/>
          <w:lang w:val="el" w:eastAsia="el"/>
        </w:rPr>
        <w:t xml:space="preserve">εντός έξι (6) μηνών </w:t>
      </w:r>
      <w:r>
        <w:rPr>
          <w:b/>
          <w:bCs/>
          <w:lang w:val="el" w:eastAsia="el"/>
        </w:rPr>
        <w:t xml:space="preserve">από την ημερομηνία παραλαβής του αιτήματος. Ωστόσο, όταν οι πληροφορίες αυτές είναι ήδη διαθέσιμες (π.χ. δηλώσεις εισοδήματος, εκκαθαριστικά, περιουσιακή κατάσταση), αυτές διαβιβάζονται </w:t>
      </w:r>
      <w:r>
        <w:rPr>
          <w:b/>
          <w:bCs/>
          <w:lang w:val="el" w:eastAsia="el"/>
        </w:rPr>
        <w:t xml:space="preserve">εντός δύο (2) μηνών </w:t>
      </w:r>
      <w:r>
        <w:rPr>
          <w:b/>
          <w:bCs/>
          <w:lang w:val="el" w:eastAsia="el"/>
        </w:rPr>
        <w:t xml:space="preserve">κατ’ εφαρμογή της Οδηγίας </w:t>
      </w:r>
      <w:r>
        <w:rPr>
          <w:b/>
          <w:bCs/>
          <w:lang w:val="el" w:eastAsia="el"/>
        </w:rPr>
        <w:t xml:space="preserve">ή </w:t>
      </w:r>
      <w:r>
        <w:rPr>
          <w:b/>
          <w:bCs/>
          <w:lang w:val="el" w:eastAsia="el"/>
        </w:rPr>
        <w:t xml:space="preserve">το αργότερο </w:t>
      </w:r>
      <w:r>
        <w:rPr>
          <w:b/>
          <w:bCs/>
          <w:lang w:val="el" w:eastAsia="el"/>
        </w:rPr>
        <w:t>εντός ενενήντα (90) ημερών</w:t>
      </w:r>
      <w:r>
        <w:rPr>
          <w:b/>
          <w:bCs/>
          <w:lang w:val="el" w:eastAsia="el"/>
        </w:rPr>
        <w:t>, κατ’ εφαρμογή της Σύμβασης του Συμβουλίου της Ευρώπης και ΟΟΣΑ από την ημερομηνία παραλαβής του αιτήματος. Σε συγκεκριμένες, ειδικές περιπτώσεις, οι Αρμόδιες Αρχές μπορούν να συμφωνούν προθεσμίες διαφορετικές από τις προβλεπόμενες.</w:t>
      </w:r>
    </w:p>
    <w:p>
      <w:pPr>
        <w:spacing w:before="240" w:after="240"/>
        <w:rPr>
          <w:lang w:val="el" w:eastAsia="el"/>
        </w:rPr>
      </w:pPr>
      <w:r>
        <w:rPr>
          <w:b/>
          <w:bCs/>
          <w:lang w:val="el" w:eastAsia="el"/>
        </w:rPr>
        <w:t xml:space="preserve">5.1.3.2 Η </w:t>
      </w:r>
      <w:r>
        <w:rPr>
          <w:b/>
          <w:bCs/>
          <w:u w:val="single"/>
          <w:lang w:val="el" w:eastAsia="el"/>
        </w:rPr>
        <w:t>παραλαβή</w:t>
      </w:r>
      <w:r>
        <w:rPr>
          <w:b/>
          <w:bCs/>
          <w:lang w:val="el" w:eastAsia="el"/>
        </w:rPr>
        <w:t xml:space="preserve"> του αιτήματος επιβεβαιώνεται άμεσα, και σε κάθε περίπτωση το αργότερο </w:t>
      </w:r>
      <w:r>
        <w:rPr>
          <w:b/>
          <w:bCs/>
          <w:lang w:val="el" w:eastAsia="el"/>
        </w:rPr>
        <w:t xml:space="preserve">εντός επτά (7) εργάσιμων ημερών </w:t>
      </w:r>
      <w:r>
        <w:rPr>
          <w:b/>
          <w:bCs/>
          <w:lang w:val="el" w:eastAsia="el"/>
        </w:rPr>
        <w:t>από την λήψη του.</w:t>
      </w:r>
    </w:p>
    <w:p>
      <w:pPr>
        <w:spacing w:before="240" w:after="240"/>
        <w:rPr>
          <w:lang w:val="el" w:eastAsia="el"/>
        </w:rPr>
      </w:pPr>
      <w:r>
        <w:rPr>
          <w:b/>
          <w:bCs/>
          <w:lang w:val="el" w:eastAsia="el"/>
        </w:rPr>
        <w:t xml:space="preserve">5.1.3.3 </w:t>
      </w:r>
      <w:r>
        <w:rPr>
          <w:b/>
          <w:bCs/>
          <w:u w:val="single"/>
          <w:lang w:val="el" w:eastAsia="el"/>
        </w:rPr>
        <w:t>Τυχόν ελλείψεις</w:t>
      </w:r>
      <w:r>
        <w:rPr>
          <w:b/>
          <w:bCs/>
          <w:lang w:val="el" w:eastAsia="el"/>
        </w:rPr>
        <w:t xml:space="preserve"> του αιτήματος και η </w:t>
      </w:r>
      <w:r>
        <w:rPr>
          <w:b/>
          <w:bCs/>
          <w:u w:val="single"/>
          <w:lang w:val="el" w:eastAsia="el"/>
        </w:rPr>
        <w:t xml:space="preserve">ανάγκη συμπληρωματικών βασικών πληροφοριών </w:t>
      </w:r>
      <w:r>
        <w:rPr>
          <w:b/>
          <w:bCs/>
          <w:lang w:val="el" w:eastAsia="el"/>
        </w:rPr>
        <w:t xml:space="preserve">ζητούνται </w:t>
      </w:r>
      <w:r>
        <w:rPr>
          <w:b/>
          <w:bCs/>
          <w:lang w:val="el" w:eastAsia="el"/>
        </w:rPr>
        <w:t xml:space="preserve">εντός ενός (1) μηνός </w:t>
      </w:r>
      <w:r>
        <w:rPr>
          <w:b/>
          <w:bCs/>
          <w:lang w:val="el" w:eastAsia="el"/>
        </w:rPr>
        <w:t>από την παραλαβή του αιτήματος. Στην περίπτωση αυτή, οι προθεσμίες που προβλέπονται στο σημείο 1 αρχίζουν την επομένη της παραλαβής των απαιτούμενων συμπληρωματικών πληροφοριών.</w:t>
      </w:r>
    </w:p>
    <w:p>
      <w:pPr>
        <w:spacing w:before="240" w:after="240"/>
        <w:rPr>
          <w:lang w:val="el" w:eastAsia="el"/>
        </w:rPr>
      </w:pPr>
      <w:r>
        <w:rPr>
          <w:b/>
          <w:bCs/>
          <w:lang w:val="el" w:eastAsia="el"/>
        </w:rPr>
        <w:t xml:space="preserve">5.1.3.4 Όταν </w:t>
      </w:r>
      <w:r>
        <w:rPr>
          <w:b/>
          <w:bCs/>
          <w:u w:val="single"/>
          <w:lang w:val="el" w:eastAsia="el"/>
        </w:rPr>
        <w:t>δεν είναι δυνατό να απαντηθεί το αίτημα εμπροθέσμως</w:t>
      </w:r>
      <w:r>
        <w:rPr>
          <w:b/>
          <w:bCs/>
          <w:lang w:val="el" w:eastAsia="el"/>
        </w:rPr>
        <w:t xml:space="preserve">, οι Αρμόδιες Αρχές ενημερώνονται αμέσως και εν πάση περιπτώσει </w:t>
      </w:r>
      <w:r>
        <w:rPr>
          <w:b/>
          <w:bCs/>
          <w:lang w:val="el" w:eastAsia="el"/>
        </w:rPr>
        <w:t xml:space="preserve">εντός τριών (3) μηνών </w:t>
      </w:r>
      <w:r>
        <w:rPr>
          <w:b/>
          <w:bCs/>
          <w:lang w:val="el" w:eastAsia="el"/>
        </w:rPr>
        <w:t>από την αποστολή του αιτήματος, για τους λόγους της καθυστερημένης απάντησης καθώς και για την ημερομηνία εντός της οποίας θα δοθεί η απάντηση.</w:t>
      </w:r>
    </w:p>
    <w:p>
      <w:pPr>
        <w:spacing w:before="240" w:after="240"/>
        <w:rPr>
          <w:lang w:val="el" w:eastAsia="el"/>
        </w:rPr>
      </w:pPr>
      <w:r>
        <w:rPr>
          <w:b/>
          <w:bCs/>
          <w:lang w:val="el" w:eastAsia="el"/>
        </w:rPr>
        <w:t xml:space="preserve">5.1.3.5 Όταν ένα κράτος </w:t>
      </w:r>
      <w:r>
        <w:rPr>
          <w:b/>
          <w:bCs/>
          <w:u w:val="single"/>
          <w:lang w:val="el" w:eastAsia="el"/>
        </w:rPr>
        <w:t>δεν διαθέτει</w:t>
      </w:r>
      <w:r>
        <w:rPr>
          <w:b/>
          <w:bCs/>
          <w:lang w:val="el" w:eastAsia="el"/>
        </w:rPr>
        <w:t xml:space="preserve"> τις ζητούμενες πληροφορίες, </w:t>
      </w:r>
      <w:r>
        <w:rPr>
          <w:b/>
          <w:bCs/>
          <w:u w:val="single"/>
          <w:lang w:val="el" w:eastAsia="el"/>
        </w:rPr>
        <w:t>δεν είναι σε θέση</w:t>
      </w:r>
      <w:r>
        <w:rPr>
          <w:b/>
          <w:bCs/>
          <w:lang w:val="el" w:eastAsia="el"/>
        </w:rPr>
        <w:t xml:space="preserve"> να απαντήσει στο αίτημα παροχής πληροφοριών ή </w:t>
      </w:r>
      <w:r>
        <w:rPr>
          <w:b/>
          <w:bCs/>
          <w:u w:val="single"/>
          <w:lang w:val="el" w:eastAsia="el"/>
        </w:rPr>
        <w:t>αρνείται να απαντήσει,</w:t>
      </w:r>
      <w:r>
        <w:rPr>
          <w:b/>
          <w:bCs/>
          <w:lang w:val="el" w:eastAsia="el"/>
        </w:rPr>
        <w:t xml:space="preserve"> ενημερώνει αμέσως την Αρμόδια αλλοδαπή Αρχή για τους λόγους, και εν πάση περιπτώσει </w:t>
      </w:r>
      <w:r>
        <w:rPr>
          <w:b/>
          <w:bCs/>
          <w:lang w:val="el" w:eastAsia="el"/>
        </w:rPr>
        <w:t xml:space="preserve">εντός ενός (1) μηνός </w:t>
      </w:r>
      <w:r>
        <w:rPr>
          <w:b/>
          <w:bCs/>
          <w:lang w:val="el" w:eastAsia="el"/>
        </w:rPr>
        <w:t>από την παραλαβή του αιτήματος.</w:t>
      </w:r>
    </w:p>
    <w:p>
      <w:pPr>
        <w:spacing w:before="240" w:after="240"/>
        <w:rPr>
          <w:lang w:val="el" w:eastAsia="el"/>
        </w:rPr>
      </w:pPr>
      <w:r>
        <w:rPr>
          <w:b/>
          <w:bCs/>
          <w:lang w:val="el" w:eastAsia="el"/>
        </w:rPr>
        <w:t xml:space="preserve">5.2 </w:t>
      </w:r>
      <w:r>
        <w:rPr>
          <w:b/>
          <w:bCs/>
          <w:lang w:val="el" w:eastAsia="el"/>
        </w:rPr>
        <w:t>Αυθόρμητη ανταλλαγή πληροφοριών:</w:t>
      </w:r>
    </w:p>
    <w:p>
      <w:pPr>
        <w:spacing w:before="240" w:after="240"/>
        <w:rPr>
          <w:lang w:val="el" w:eastAsia="el"/>
        </w:rPr>
      </w:pPr>
      <w:r>
        <w:rPr>
          <w:b/>
          <w:bCs/>
          <w:lang w:val="el" w:eastAsia="el"/>
        </w:rPr>
        <w:t xml:space="preserve">Η αυθόρμητη ανταλλαγή πληροφοριών είναι ιδιαίτερα πολύτιμη για την αποκάλυψη συγκεκριμένων περιπτώσεων φοροδιαφυγής. Οι πληροφορίες ανταλλάσσονται αυθόρμητα όταν εφοριακοί υπάλληλοι/ελεγκτές φορολογικής Αρχής ενός κράτους, αφού συγκέντρωσαν πληροφορίες </w:t>
      </w:r>
      <w:r>
        <w:rPr>
          <w:b/>
          <w:bCs/>
          <w:u w:val="single"/>
          <w:lang w:val="el" w:eastAsia="el"/>
        </w:rPr>
        <w:t>κατά τη διάρκεια ή μετά τη διενέργεια ελέγχου ή κάποιου άλλου είδους φορολογικής διαδικασίας,</w:t>
      </w:r>
      <w:r>
        <w:rPr>
          <w:b/>
          <w:bCs/>
          <w:lang w:val="el" w:eastAsia="el"/>
        </w:rPr>
        <w:t xml:space="preserve"> διέκριναν ότι αυτές οι πληροφορίες ενδεχομένως να οδηγούν σε φορολογητέα ύλη, αποκρυβείσα και φορολογητέα στο άλλο κράτος, και του τις διαβιβάζει χωρίς αυτό το Κράτος να τις έχει ζητήσει προηγουμένως.</w:t>
      </w:r>
    </w:p>
    <w:p>
      <w:pPr>
        <w:spacing w:before="240" w:after="240"/>
        <w:rPr>
          <w:lang w:val="el" w:eastAsia="el"/>
        </w:rPr>
      </w:pPr>
      <w:r>
        <w:rPr>
          <w:b/>
          <w:bCs/>
          <w:lang w:val="el" w:eastAsia="el"/>
        </w:rPr>
        <w:t>Η αποτελεσματικότητα αυτής της μορφής ανταλλαγής πληροφοριών βασίζεται στην ενεργό συμμετοχή και συνεργασία των περιφερειακών φορολογικών/ελεγκτικών Αρχών και φέρει, συνήθως, θετικό αποτελέσματα, δεδομένου ότι αφορά στοιχεία που ανιχνεύονται και επιλέγονται από εφοριακούς υπαλλήλους/ελεγκτές.</w:t>
      </w:r>
    </w:p>
    <w:p>
      <w:pPr>
        <w:spacing w:before="240" w:after="240"/>
        <w:rPr>
          <w:lang w:val="el" w:eastAsia="el"/>
        </w:rPr>
      </w:pPr>
      <w:r>
        <w:rPr>
          <w:b/>
          <w:bCs/>
          <w:lang w:val="el" w:eastAsia="el"/>
        </w:rPr>
        <w:t xml:space="preserve">Επίσης, θα πρέπει να ληφθεί υπόψη το γεγονός ότι η αποστολή χρήσιμων πληροφοριών, θα αυξήσει την πιθανότητα το λαμβάνον κράτος να ανταποκριθεί, </w:t>
      </w:r>
      <w:r>
        <w:rPr>
          <w:b/>
          <w:bCs/>
          <w:u w:val="single"/>
          <w:lang w:val="el" w:eastAsia="el"/>
        </w:rPr>
        <w:t>στο πλαίσιο της αμοιβαιότητας</w:t>
      </w:r>
      <w:r>
        <w:rPr>
          <w:b/>
          <w:bCs/>
          <w:lang w:val="el" w:eastAsia="el"/>
        </w:rPr>
        <w:t>.</w:t>
      </w:r>
    </w:p>
    <w:p>
      <w:pPr>
        <w:spacing w:before="240" w:after="240"/>
        <w:rPr>
          <w:lang w:val="el" w:eastAsia="el"/>
        </w:rPr>
      </w:pPr>
      <w:r>
        <w:rPr>
          <w:b/>
          <w:bCs/>
          <w:lang w:val="el" w:eastAsia="el"/>
        </w:rPr>
        <w:t>Οι πληροφορίες που αποστέλλονται αυθόρμητα θα πρέπει να συνοδεύονται από οποιαδήποτε διαθέσιμα αποδεικτικά στοιχεία, ώστε να τεκμηριώνεται πλήρως η χρησιμότητά τους στην αλλοδαπή φορολογική Αρχή. Σε κάθε περίπτωση, οι πληροφορίες θα πρέπει να αξιολογούνται κατά το δυνατόν ως προς τη χρησιμότητά τους, και να διασφαλίζεται ότι είναι όσο το δυνατόν πληρέστερες, ούτως ώστε οι φορολογούμενοι να μπορούν να ταυτοποιηθούν και να μπορεί να γίνει κατανοητό το σχήμα της πιθανολογούμενης φοροδιαφυγής.</w:t>
      </w:r>
    </w:p>
    <w:p>
      <w:pPr>
        <w:spacing w:before="240" w:after="240"/>
        <w:rPr>
          <w:lang w:val="el" w:eastAsia="el"/>
        </w:rPr>
      </w:pPr>
      <w:r>
        <w:rPr>
          <w:b/>
          <w:bCs/>
          <w:lang w:val="el" w:eastAsia="el"/>
        </w:rPr>
        <w:t>Η τακτική, έγκαιρη και ολοκληρωμένη ανατροφοδότηση μεταξύ των Αρμόδιων Αρχών αναφορικά με τη χρησιμότητα των αυθορμήτως παρασχεθέντων πληροφοριών είναι σημαντική, ακόμα και για τις περιπτώσεις που η ανατροφοδότηση δεν είναι υποχρεωτική, καθώς αυτό θα βελτιώσει την ποιότητα της μελλοντικής αποστολής αυθόρμητης ανταλλαγής πληροφοριών.</w:t>
      </w:r>
    </w:p>
    <w:p>
      <w:pPr>
        <w:spacing w:before="240" w:after="240"/>
        <w:rPr>
          <w:lang w:val="el" w:eastAsia="el"/>
        </w:rPr>
      </w:pPr>
      <w:r>
        <w:rPr>
          <w:b/>
          <w:bCs/>
          <w:lang w:val="el" w:eastAsia="el"/>
        </w:rPr>
        <w:t xml:space="preserve">5.2.1 </w:t>
      </w:r>
      <w:r>
        <w:rPr>
          <w:b/>
          <w:bCs/>
          <w:lang w:val="el" w:eastAsia="el"/>
        </w:rPr>
        <w:t>Προς τις αλλοδαπές φορολογικές Αρχές:</w:t>
      </w:r>
    </w:p>
    <w:p>
      <w:pPr>
        <w:spacing w:before="240" w:after="240"/>
        <w:rPr>
          <w:lang w:val="el" w:eastAsia="el"/>
        </w:rPr>
      </w:pPr>
      <w:r>
        <w:rPr>
          <w:b/>
          <w:bCs/>
          <w:lang w:val="el" w:eastAsia="el"/>
        </w:rPr>
        <w:t>Ο παρακάτω κατάλογος περιέχει τα πεδία που οφείλουν να συμπεριληφθούν σε μία αυθόρμητη ανταλλαγή πληροφοριών. Σημειώνεται ότι η λίστα αυτή δεν είναι εξαντλητική (δηλαδή δύνανται να προστεθούν και άλλες σχετικές πληροφορίες), καθώς και ότι η αυθόρμητη ανταλλαγή δεν χρειάζεται να καθυστερήσει λόγω της προσπάθειας να αποκτηθεί κάθε στοιχείο της λίστας αυτής:</w:t>
      </w:r>
    </w:p>
    <w:p>
      <w:pPr>
        <w:spacing w:before="240" w:after="240"/>
        <w:rPr>
          <w:lang w:val="el" w:eastAsia="el"/>
        </w:rPr>
      </w:pPr>
      <w:r>
        <w:rPr>
          <w:b/>
          <w:bCs/>
          <w:lang w:val="el" w:eastAsia="el"/>
        </w:rPr>
        <w:t>5.2.1.1 Η φύση των πληροφοριών που συγκεντρώθηκαν και αποστέλλονται.</w:t>
      </w:r>
    </w:p>
    <w:p>
      <w:pPr>
        <w:spacing w:before="240" w:after="240"/>
        <w:rPr>
          <w:lang w:val="el" w:eastAsia="el"/>
        </w:rPr>
      </w:pPr>
      <w:r>
        <w:rPr>
          <w:b/>
          <w:bCs/>
          <w:lang w:val="el" w:eastAsia="el"/>
        </w:rPr>
        <w:t>5.2.1.2 Όλες οι σχετικές πληροφορίες, ούτως ώστε η αλλοδαπή φορολογική Αρχή που θα λάβει την πληροφορία, να μπορεί να την αξιοποιήσει αποτελεσματικά.</w:t>
      </w:r>
    </w:p>
    <w:p>
      <w:pPr>
        <w:spacing w:before="240" w:after="240"/>
        <w:rPr>
          <w:lang w:val="el" w:eastAsia="el"/>
        </w:rPr>
      </w:pPr>
      <w:r>
        <w:rPr>
          <w:b/>
          <w:bCs/>
          <w:lang w:val="el" w:eastAsia="el"/>
        </w:rPr>
        <w:t>5.2.1.3 Ο λόγος για τον οποίο θεωρείται ότι οι πληροφορίες θα ενδιαφέρουν την αλλοδαπή φορολογική Αρχή.</w:t>
      </w:r>
    </w:p>
    <w:p>
      <w:pPr>
        <w:spacing w:before="240" w:after="240"/>
        <w:rPr>
          <w:lang w:val="el" w:eastAsia="el"/>
        </w:rPr>
      </w:pPr>
      <w:r>
        <w:rPr>
          <w:b/>
          <w:bCs/>
          <w:lang w:val="el" w:eastAsia="el"/>
        </w:rPr>
        <w:t>5.2.1.4 Λεπτομέρειες για το πώς ελήφθησαν οι πληροφορίες.</w:t>
      </w:r>
    </w:p>
    <w:p>
      <w:pPr>
        <w:spacing w:before="240" w:after="240"/>
        <w:rPr>
          <w:lang w:val="el" w:eastAsia="el"/>
        </w:rPr>
      </w:pPr>
      <w:r>
        <w:rPr>
          <w:b/>
          <w:bCs/>
          <w:lang w:val="el" w:eastAsia="el"/>
        </w:rPr>
        <w:t>5.2.1.5 Η πηγή των πληροφοριών που παρέχονται, π.χ. φορολογική δήλωση, πληροφορίες από τρίτους κ.λπ.</w:t>
      </w:r>
    </w:p>
    <w:p>
      <w:pPr>
        <w:spacing w:before="240" w:after="240"/>
        <w:rPr>
          <w:lang w:val="el" w:eastAsia="el"/>
        </w:rPr>
      </w:pPr>
      <w:r>
        <w:rPr>
          <w:b/>
          <w:bCs/>
          <w:lang w:val="el" w:eastAsia="el"/>
        </w:rPr>
        <w:t>5.2.1.6 Στοιχεία ταυτότητας του φορολογούμενου προσώπου που αφορούν οι πληροφορίες: ονοματεπώνυμο, ημερομηνία γέννησης, επωνυμία, ΑΦΜ ή άλλος αριθμός ταυτοποίησης και διεύθυνση, συμπεριλαμβανομένου του ηλεκτρονικού ταχυδρομείου ή της διαδικτυακής διεύθυνσης, εφόσον είναι γνωστά.</w:t>
      </w:r>
    </w:p>
    <w:p>
      <w:pPr>
        <w:spacing w:before="240" w:after="240"/>
        <w:rPr>
          <w:lang w:val="el" w:eastAsia="el"/>
        </w:rPr>
      </w:pPr>
      <w:r>
        <w:rPr>
          <w:b/>
          <w:bCs/>
          <w:lang w:val="el" w:eastAsia="el"/>
        </w:rPr>
        <w:t>5.2.1.7 Στοιχεία ταυτότητας του προσώπου από το οποίο προήλθαν οι πληροφορίες και, ενδεχομένως, η σχέση του με το πρόσωπο/α που αφορούν οι πληροφορίες: όνομα, οικογενειακή κατάσταση (κατά περίπτωση), ΑΦΜ, εφόσον είναι γνωστό, διευθύνσεις, συμπεριλαμβανομένου του ηλεκτρονικού ταχυδρομείου ή της διαδικτυακής διεύθυνσης, τον αριθμό εγγραφής (π.χ. στο Εμπορικό Μητρώο) σε περίπτωση νομικού προσώπου, αποδεικτικά που απεικονίζουν τις σχέσεις μεταξύ των προσώπων που εμπλέκονται (εφόσον είναι γνωστά / διαθέσιμα).</w:t>
      </w:r>
    </w:p>
    <w:p>
      <w:pPr>
        <w:spacing w:before="240" w:after="240"/>
        <w:rPr>
          <w:lang w:val="el" w:eastAsia="el"/>
        </w:rPr>
      </w:pPr>
      <w:r>
        <w:rPr>
          <w:b/>
          <w:bCs/>
          <w:lang w:val="el" w:eastAsia="el"/>
        </w:rPr>
        <w:t>5.2.1.8 Εάν οι πληροφορίες περιλαμβάνουν μία πληρωμή ή μία συναλλαγή μέσω ενός ενδιάμεσου τρίτου μέρους, να αναφέρεται το όνομα, η διεύθυνση και ο ΑΦΜ, εάν είναι γνωστό, του ενδιάμεσου μέρους, συμπεριλαμβανομένων, εάν είναι γνωστά, του ονόματος και της διεύθυνσης του υποκαταστήματος της τράπεζας, καθώς και του αριθμού του τραπεζικού λογαριασμού, όταν παρέχονται τραπεζικές πληροφορίες.</w:t>
      </w:r>
    </w:p>
    <w:p>
      <w:pPr>
        <w:spacing w:before="240" w:after="240"/>
        <w:rPr>
          <w:lang w:val="el" w:eastAsia="el"/>
        </w:rPr>
      </w:pPr>
      <w:r>
        <w:rPr>
          <w:b/>
          <w:bCs/>
          <w:lang w:val="el" w:eastAsia="el"/>
        </w:rPr>
        <w:t>5.2.1.9 Αίτηση ανατροφοδότησης σχετικά με τη χρησιμότητα των πληροφοριών δεδομένου ότι ενδέχεται να προκύψει αναπροσαρμογή του φόρου.</w:t>
      </w:r>
    </w:p>
    <w:p>
      <w:pPr>
        <w:spacing w:before="240" w:after="240"/>
        <w:rPr>
          <w:lang w:val="el" w:eastAsia="el"/>
        </w:rPr>
      </w:pPr>
      <w:r>
        <w:rPr>
          <w:b/>
          <w:bCs/>
          <w:lang w:val="el" w:eastAsia="el"/>
        </w:rPr>
        <w:t>5.2.1.10 Επισήμανση ότι η χρήση των πληροφοριών που παρέχονται υπόκεινται στους ισχύοντες κανόνες εμπιστευτικότητας.</w:t>
      </w:r>
    </w:p>
    <w:p>
      <w:pPr>
        <w:spacing w:before="240" w:after="240"/>
        <w:rPr>
          <w:lang w:val="el" w:eastAsia="el"/>
        </w:rPr>
      </w:pPr>
      <w:r>
        <w:rPr>
          <w:b/>
          <w:bCs/>
          <w:lang w:val="el" w:eastAsia="el"/>
        </w:rPr>
        <w:t>Για την αποστολή αυθόρμητης ανταλλαγής πληροφοριών θα χρησιμοποιείται το υπόδειγμα του Παραρτήματος 5.</w:t>
      </w:r>
    </w:p>
    <w:p>
      <w:pPr>
        <w:spacing w:before="240" w:after="240"/>
        <w:rPr>
          <w:lang w:val="el" w:eastAsia="el"/>
        </w:rPr>
      </w:pPr>
      <w:r>
        <w:rPr>
          <w:b/>
          <w:bCs/>
          <w:lang w:val="el" w:eastAsia="el"/>
        </w:rPr>
        <w:t xml:space="preserve">5.2.2 </w:t>
      </w:r>
      <w:r>
        <w:rPr>
          <w:b/>
          <w:bCs/>
          <w:lang w:val="el" w:eastAsia="el"/>
        </w:rPr>
        <w:t>Από τις αλλοδαπές φορολογικές Αρχές:</w:t>
      </w:r>
    </w:p>
    <w:p>
      <w:pPr>
        <w:spacing w:before="240" w:after="240"/>
        <w:rPr>
          <w:lang w:val="el" w:eastAsia="el"/>
        </w:rPr>
      </w:pPr>
      <w:r>
        <w:rPr>
          <w:b/>
          <w:bCs/>
          <w:lang w:val="el" w:eastAsia="el"/>
        </w:rPr>
        <w:t xml:space="preserve">Οι υποθέσεις αυθόρμητης ανταλλαγής πληροφοριών ενδέχεται να χρήζουν περαιτέρω διευκρινήσεων από το αποστέλλον κράτος. Είναι σύνηθες μία απλή αυθόρμητη ανταλλαγή πληροφοριών να οδηγήσει σε ένα αίτημα ανταλλαγής πληροφοριών. Ως εκ τούτου, οι αυθόρμητα ληφθείσες πληροφορίες θα πρέπει να αξιολογούνται </w:t>
      </w:r>
      <w:r>
        <w:rPr>
          <w:b/>
          <w:bCs/>
          <w:u w:val="single"/>
          <w:lang w:val="el" w:eastAsia="el"/>
        </w:rPr>
        <w:t>άμεσα</w:t>
      </w:r>
      <w:r>
        <w:rPr>
          <w:b/>
          <w:bCs/>
          <w:lang w:val="el" w:eastAsia="el"/>
        </w:rPr>
        <w:t>, προς αποφυγή πολύτιμου χρόνου άντλησης πρόσθετων πληροφοριών, οι οποίες ενδεχομένως να ζητηθούν μεταγενέστερα από την αλλοδαπή φορολογική Αρχή (θέματα παραγραφής και/ή τήρηση αρχείων θα πρέπει να ληφθούν υπόψη).</w:t>
      </w:r>
    </w:p>
    <w:p>
      <w:pPr>
        <w:spacing w:before="240" w:after="240"/>
        <w:rPr>
          <w:lang w:val="el" w:eastAsia="el"/>
        </w:rPr>
      </w:pPr>
      <w:r>
        <w:rPr>
          <w:b/>
          <w:bCs/>
          <w:lang w:val="el" w:eastAsia="el"/>
        </w:rPr>
        <w:t>Η ανατροφοδότηση (απάντηση) μπορεί να περιλαμβάνει λεπτομέρειες για πρόσθετα φορολογικά έσοδα που εισπράχθηκαν, μεθόδους φοροδιαφυγής που εντοπίστηκαν και μία συνολική αξιολόγηση της χρησιμότητας των πληροφοριών για τη φορολογική διοίκηση.</w:t>
      </w:r>
    </w:p>
    <w:p>
      <w:pPr>
        <w:spacing w:before="240" w:after="240"/>
        <w:rPr>
          <w:lang w:val="el" w:eastAsia="el"/>
        </w:rPr>
      </w:pPr>
      <w:r>
        <w:rPr>
          <w:b/>
          <w:bCs/>
          <w:lang w:val="el" w:eastAsia="el"/>
        </w:rPr>
        <w:t>Για την αποστολή μίας αυθόρμητης ανταλλαγής πληροφοριών από τις αλλοδαπές Αρμόδιες Αρχές, η ημεδαπή Αρμόδια Αρχή θα χρησιμοποιεί το έντυπο του Παραρτήματος 6.</w:t>
      </w:r>
    </w:p>
    <w:p>
      <w:pPr>
        <w:spacing w:before="240" w:after="240"/>
        <w:rPr>
          <w:lang w:val="el" w:eastAsia="el"/>
        </w:rPr>
      </w:pPr>
      <w:r>
        <w:rPr>
          <w:b/>
          <w:bCs/>
          <w:lang w:val="el" w:eastAsia="el"/>
        </w:rPr>
        <w:t xml:space="preserve">5.2.3 </w:t>
      </w:r>
      <w:r>
        <w:rPr>
          <w:b/>
          <w:bCs/>
          <w:lang w:val="el" w:eastAsia="el"/>
        </w:rPr>
        <w:t>Προθεσμίες:</w:t>
      </w:r>
    </w:p>
    <w:p>
      <w:pPr>
        <w:spacing w:before="240" w:after="240"/>
        <w:rPr>
          <w:lang w:val="el" w:eastAsia="el"/>
        </w:rPr>
      </w:pPr>
      <w:r>
        <w:rPr>
          <w:b/>
          <w:bCs/>
          <w:lang w:val="el" w:eastAsia="el"/>
        </w:rPr>
        <w:t xml:space="preserve">Προθεσμίες για την αυθόρμητη ανταλλαγή πληροφοριών, προβλέπονται προς το παρόν μόνον κατ’ εφαρμογή του ευρωπαϊκού νομικού πλαισίου. Επισημαίνεται ότι </w:t>
      </w:r>
      <w:r>
        <w:rPr>
          <w:b/>
          <w:bCs/>
          <w:lang w:val="el" w:eastAsia="el"/>
        </w:rPr>
        <w:t>οι χρόνοι αφορούν συνολικά το κράτος που λαμβάνει την πληροφορία</w:t>
      </w:r>
      <w:r>
        <w:rPr>
          <w:b/>
          <w:bCs/>
          <w:lang w:val="el" w:eastAsia="el"/>
        </w:rPr>
        <w:t>. Ειδικότερα:</w:t>
      </w:r>
    </w:p>
    <w:p>
      <w:pPr>
        <w:spacing w:before="240" w:after="240"/>
        <w:rPr>
          <w:lang w:val="el" w:eastAsia="el"/>
        </w:rPr>
      </w:pPr>
      <w:r>
        <w:rPr>
          <w:b/>
          <w:bCs/>
          <w:lang w:val="el" w:eastAsia="el"/>
        </w:rPr>
        <w:t xml:space="preserve">5.2.3.1 Η Αρμόδια Αρχή (για την Ελλάδα: Δ/νση ΔΟΣ, Τμήμα Γ’), στην οποία περιέρχονται οι σχετικές πληροφορίες, τις διαβιβάζει στην Αρμόδια αλλοδαπή Αρχή το ταχύτερο δυνατόν, και το αργότερο </w:t>
      </w:r>
      <w:r>
        <w:rPr>
          <w:b/>
          <w:bCs/>
          <w:lang w:val="el" w:eastAsia="el"/>
        </w:rPr>
        <w:t xml:space="preserve">εντός ενός (1) μηνός </w:t>
      </w:r>
      <w:r>
        <w:rPr>
          <w:b/>
          <w:bCs/>
          <w:lang w:val="el" w:eastAsia="el"/>
        </w:rPr>
        <w:t>από τη στιγμή που τις απέκτησε.</w:t>
      </w:r>
    </w:p>
    <w:p>
      <w:pPr>
        <w:spacing w:before="240" w:after="240"/>
        <w:rPr>
          <w:lang w:val="el" w:eastAsia="el"/>
        </w:rPr>
      </w:pPr>
      <w:r>
        <w:rPr>
          <w:b/>
          <w:bCs/>
          <w:lang w:val="el" w:eastAsia="el"/>
        </w:rPr>
        <w:t xml:space="preserve">5.2.3.2 Η Αρμόδια Αρχή που λαμβάνει τις πληροφορίες επιβεβαιώνει, αμέσως, και οπωσδήποτε το αργότερο </w:t>
      </w:r>
      <w:r>
        <w:rPr>
          <w:b/>
          <w:bCs/>
          <w:lang w:val="el" w:eastAsia="el"/>
        </w:rPr>
        <w:t>εντός επτά (7) εργάσιμων ημερών</w:t>
      </w:r>
      <w:r>
        <w:rPr>
          <w:b/>
          <w:bCs/>
          <w:lang w:val="el" w:eastAsia="el"/>
        </w:rPr>
        <w:t>, την παραλαβή των πληροφοριών στην Αρμόδια Αρχή που τις παρείχε.</w:t>
      </w:r>
    </w:p>
    <w:p>
      <w:pPr>
        <w:spacing w:before="240" w:after="240"/>
        <w:rPr>
          <w:lang w:val="el" w:eastAsia="el"/>
        </w:rPr>
      </w:pPr>
      <w:r>
        <w:rPr>
          <w:b/>
          <w:bCs/>
          <w:lang w:val="el" w:eastAsia="el"/>
        </w:rPr>
        <w:t xml:space="preserve">5.3 </w:t>
      </w:r>
      <w:r>
        <w:rPr>
          <w:b/>
          <w:bCs/>
          <w:lang w:val="el" w:eastAsia="el"/>
        </w:rPr>
        <w:t>Ανατροφοδότηση:</w:t>
      </w:r>
    </w:p>
    <w:p>
      <w:pPr>
        <w:spacing w:before="240" w:after="240"/>
        <w:rPr>
          <w:lang w:val="el" w:eastAsia="el"/>
        </w:rPr>
      </w:pPr>
      <w:r>
        <w:rPr>
          <w:b/>
          <w:bCs/>
          <w:lang w:val="el" w:eastAsia="el"/>
        </w:rPr>
        <w:t xml:space="preserve">Η Αρμόδια Αρχή που παρέχει πληροφορίες (κατόπιν αιτήματος ή αυθορμήτως), μπορεί να ζητήσει από την Αρμόδια Αρχή που τις παρέλαβε, να αποστείλει σχετική ανατροφοδότηση. Στην περίπτωση που η ανατροφοδότηση είναι </w:t>
      </w:r>
      <w:r>
        <w:rPr>
          <w:b/>
          <w:bCs/>
          <w:lang w:val="el" w:eastAsia="el"/>
        </w:rPr>
        <w:t>υποχρεωτική</w:t>
      </w:r>
      <w:r>
        <w:rPr>
          <w:b/>
          <w:bCs/>
          <w:lang w:val="el" w:eastAsia="el"/>
        </w:rPr>
        <w:t xml:space="preserve">, η Αρμόδια Αρχή που τις παρέλαβε, αποστέλλει, με την επιφύλαξη των κανόνων τήρησης του φορολογικού απορρήτου και προστασίας των προσωπικών δεδομένων, την ανατροφοδότηση προς την Αρμόδια Αρχή που παρείχε τις πληροφορίες, το συντομότερο δυνατόν και το αργότερο </w:t>
      </w:r>
      <w:r>
        <w:rPr>
          <w:b/>
          <w:bCs/>
          <w:lang w:val="el" w:eastAsia="el"/>
        </w:rPr>
        <w:t xml:space="preserve">εντός τριών (3) μηνών </w:t>
      </w:r>
      <w:r>
        <w:rPr>
          <w:b/>
          <w:bCs/>
          <w:lang w:val="el" w:eastAsia="el"/>
        </w:rPr>
        <w:t>από τη γνωστοποίηση της έκβασης της χρησιμοποίησης των ζητούμενων πληροφοριών.</w:t>
      </w:r>
    </w:p>
    <w:p>
      <w:pPr>
        <w:spacing w:before="240" w:after="240"/>
        <w:rPr>
          <w:lang w:val="el" w:eastAsia="el"/>
        </w:rPr>
      </w:pPr>
      <w:r>
        <w:rPr>
          <w:b/>
          <w:bCs/>
          <w:lang w:val="el" w:eastAsia="el"/>
        </w:rPr>
        <w:t>Η ανατροφοδότηση είναι σημαντική καθώς οι φορολογικές Αρχές ενός κράτους λαμβάνουν από τις αλλοδαπές φορολογικές Αρχές πληροφορίες αναφορικά με τις φορολογικές υποθέσεις ενός προσώπου στο πλαίσιο της ανταλλαγής πληροφοριών κατόπιν αιτήματος, ή αυθορμήτως, και αντιπαραβάλουν τις πληροφορίες αυτές με εκείνες που έχουν στη διάθεσή τους. Εάν προκύψει ότι οι πληροφορίες που λήφθηκαν διαφοροποιούνται αισθητά σε σχέση με εκείνες που έχει στη διάθεσή του, τότε το Κράτος που τις έλαβε οφείλει να ενημερώσει το κράτος που τις απέστειλε, προκειμένου το δεύτερο να μπορέσει να διευθετήσει τις φορολογικές υποχρεώσεις του φορολογούμενού του.</w:t>
      </w:r>
    </w:p>
    <w:p>
      <w:pPr>
        <w:spacing w:before="240" w:after="240"/>
        <w:rPr>
          <w:lang w:val="el" w:eastAsia="el"/>
        </w:rPr>
      </w:pPr>
      <w:r>
        <w:rPr>
          <w:b/>
          <w:bCs/>
          <w:lang w:val="el" w:eastAsia="el"/>
        </w:rPr>
        <w:t>Η θετική ανατροφοδότηση παρέχει και ένα κίνητρο για τους ελεγκτές να συνεχίσουν να παρέχουν πληροφορίες, υφίστανται όπως και περιπτώσεις που η ανατροφοδότηση ενδέχεται να είναι και αρνητική, υπό την έννοια ότι οι πληροφορίες που παρασχέθηκαν ήταν ήδη σε γνώση των φορολογικών Αρχών που τις έλαβαν.</w:t>
      </w:r>
    </w:p>
    <w:p>
      <w:pPr>
        <w:spacing w:before="240" w:after="240"/>
        <w:rPr>
          <w:lang w:val="el" w:eastAsia="el"/>
        </w:rPr>
      </w:pPr>
      <w:r>
        <w:rPr>
          <w:b/>
          <w:bCs/>
          <w:lang w:val="el" w:eastAsia="el"/>
        </w:rPr>
        <w:t>Για την αποστολή της ανατροφοδότησης θα χρησιμοποιείται το υπόδειγμα του Παραρτήματος 6.</w:t>
      </w:r>
    </w:p>
    <w:p>
      <w:pPr>
        <w:spacing w:before="240" w:after="240"/>
        <w:rPr>
          <w:lang w:val="el" w:eastAsia="el"/>
        </w:rPr>
      </w:pPr>
      <w:r>
        <w:rPr>
          <w:b/>
          <w:bCs/>
          <w:lang w:val="el" w:eastAsia="el"/>
        </w:rPr>
        <w:t xml:space="preserve">5.4 </w:t>
      </w:r>
      <w:r>
        <w:rPr>
          <w:b/>
          <w:bCs/>
          <w:lang w:val="el" w:eastAsia="el"/>
        </w:rPr>
        <w:t>Διοικητική Κοινοποίηση εγγράφων:</w:t>
      </w:r>
    </w:p>
    <w:p>
      <w:pPr>
        <w:spacing w:before="240" w:after="240"/>
        <w:rPr>
          <w:lang w:val="el" w:eastAsia="el"/>
        </w:rPr>
      </w:pPr>
      <w:r>
        <w:rPr>
          <w:b/>
          <w:bCs/>
          <w:lang w:val="el" w:eastAsia="el"/>
        </w:rPr>
        <w:t>Ένα κράτος υποβάλλει αίτημα κοινοποίησης εγγράφων</w:t>
      </w:r>
      <w:r>
        <w:rPr>
          <w:rStyle w:val="Hyperlink"/>
          <w:b/>
          <w:bCs/>
          <w:color w:val="000000"/>
          <w:sz w:val="20"/>
          <w:szCs w:val="20"/>
          <w:u w:val="none" w:color="0000EE"/>
          <w:vertAlign w:val="superscript"/>
          <w:lang w:val="el" w:eastAsia="el"/>
        </w:rPr>
        <w:footnoteReference w:id="16"/>
      </w:r>
      <w:r>
        <w:rPr>
          <w:b/>
          <w:bCs/>
          <w:lang w:val="el" w:eastAsia="el"/>
        </w:rPr>
        <w:t>, τα οποία αφορούν σε φόρους που καλύπτονται από την εκάστοτε νομική βάση, μόνον όταν δεν είναι σε θέση να τα κοινοποιήσει σύμφωνα με τους κανόνες που διέπουν την κοινοποίηση παρόμοιων πράξεων στο εσωτερικό του</w:t>
      </w:r>
      <w:r>
        <w:rPr>
          <w:rStyle w:val="Hyperlink"/>
          <w:b/>
          <w:bCs/>
          <w:color w:val="000000"/>
          <w:sz w:val="20"/>
          <w:szCs w:val="20"/>
          <w:u w:val="none" w:color="0000EE"/>
          <w:vertAlign w:val="superscript"/>
          <w:lang w:val="el" w:eastAsia="el"/>
        </w:rPr>
        <w:footnoteReference w:id="17"/>
      </w:r>
      <w:r>
        <w:rPr>
          <w:b/>
          <w:bCs/>
          <w:lang w:val="el" w:eastAsia="el"/>
        </w:rPr>
        <w:t>, ή όταν η κοινοποίηση θα δημιουργούσε δυσανάλογες δυσκολίες (στην περίπτωση αυτή απαιτείται σχετική αιτιολόγηση).</w:t>
      </w:r>
    </w:p>
    <w:p>
      <w:pPr>
        <w:spacing w:before="240" w:after="240"/>
        <w:rPr>
          <w:lang w:val="el" w:eastAsia="el"/>
        </w:rPr>
      </w:pPr>
      <w:r>
        <w:rPr>
          <w:b/>
          <w:bCs/>
          <w:lang w:val="el" w:eastAsia="el"/>
        </w:rPr>
        <w:t>Ο στόχος του αιτήματος κοινοποίησης εγγράφων είναι να διασφαλίσει ότι τα σχετικά έγγραφα, θα παραδοθούν στο ενδιαφερόμενο πρόσωπο στην αλλοδαπή, προκειμένου να λάβει γνώση των ενεργειών και διαδικασιών που έχουν εκκινήσει εντός του αποστέλλοντος Κράτους, εις βάρος του.</w:t>
      </w:r>
    </w:p>
    <w:p>
      <w:pPr>
        <w:spacing w:before="240" w:after="240"/>
        <w:rPr>
          <w:lang w:val="el" w:eastAsia="el"/>
        </w:rPr>
      </w:pPr>
      <w:r>
        <w:rPr>
          <w:b/>
          <w:bCs/>
          <w:lang w:val="el" w:eastAsia="el"/>
        </w:rPr>
        <w:t>Η Αρμόδια Αρχή που λαμβάνει τα προς κοινοποίηση έγγραφα τα κοινοποιεί είτε σύμφωνα με τη μέθοδο που προβλέπει η εσωτερική της νομοθεσία για πράξεις παρόμοιου χαρακτήρα, είτε σύμφωνα με την συγκεκριμένη μέθοδο επίδοσης που έχει ζητήσει το κράτος που απέστειλε το αίτημα (ή με την πλησιέστερη σε αυτή διαδικασία, όπως προβλέπεται από την εσωτερική της νομοθεσία).</w:t>
      </w:r>
    </w:p>
    <w:p>
      <w:pPr>
        <w:spacing w:before="240" w:after="240"/>
        <w:rPr>
          <w:lang w:val="el" w:eastAsia="el"/>
        </w:rPr>
      </w:pPr>
      <w:r>
        <w:rPr>
          <w:b/>
          <w:bCs/>
          <w:lang w:val="el" w:eastAsia="el"/>
        </w:rPr>
        <w:t xml:space="preserve">5.4.1 </w:t>
      </w:r>
      <w:r>
        <w:rPr>
          <w:b/>
          <w:bCs/>
          <w:lang w:val="el" w:eastAsia="el"/>
        </w:rPr>
        <w:t>Προς τις αλλοδαπές φορολογικές Αρχές:</w:t>
      </w:r>
    </w:p>
    <w:p>
      <w:pPr>
        <w:spacing w:before="240" w:after="240"/>
        <w:rPr>
          <w:lang w:val="el" w:eastAsia="el"/>
        </w:rPr>
      </w:pPr>
      <w:r>
        <w:rPr>
          <w:b/>
          <w:bCs/>
          <w:lang w:val="el" w:eastAsia="el"/>
        </w:rPr>
        <w:t>Για την αποστολή του αιτήματος διοικητικής κοινοποίησης θα χρησιμοποιείται το υπόδειγμα του Παραρτήματος 7.</w:t>
      </w:r>
    </w:p>
    <w:p>
      <w:pPr>
        <w:spacing w:before="240" w:after="240"/>
        <w:rPr>
          <w:lang w:val="el" w:eastAsia="el"/>
        </w:rPr>
      </w:pPr>
      <w:r>
        <w:rPr>
          <w:b/>
          <w:bCs/>
          <w:lang w:val="el" w:eastAsia="el"/>
        </w:rPr>
        <w:t>Ο παρακάτω κατάλογος περιέχει τα πεδία που οφείλουν υποχρεωτικά να συμπεριληφθούν στο αίτημα κοινοποίησης:</w:t>
      </w:r>
    </w:p>
    <w:p>
      <w:pPr>
        <w:spacing w:before="240" w:after="240"/>
        <w:rPr>
          <w:lang w:val="el" w:eastAsia="el"/>
        </w:rPr>
      </w:pPr>
      <w:r>
        <w:rPr>
          <w:b/>
          <w:bCs/>
          <w:lang w:val="el" w:eastAsia="el"/>
        </w:rPr>
        <w:t>5.4.1.1 Το όνομα και (ει δυνατόν) η διεύθυνση του παραλήπτη, καθώς και κάθε άλλη πληροφορία χρήσιμη για την εξακρίβωση της ταυτότητάς του.</w:t>
      </w:r>
    </w:p>
    <w:p>
      <w:pPr>
        <w:spacing w:before="240" w:after="240"/>
        <w:rPr>
          <w:lang w:val="el" w:eastAsia="el"/>
        </w:rPr>
      </w:pPr>
      <w:r>
        <w:rPr>
          <w:b/>
          <w:bCs/>
          <w:lang w:val="el" w:eastAsia="el"/>
        </w:rPr>
        <w:t>5.4.1.2 Το αντικείμενο (φύση και θέμα) της προς κοινοποίηση πράξης ή απόφασης.</w:t>
      </w:r>
    </w:p>
    <w:p>
      <w:pPr>
        <w:spacing w:before="240" w:after="240"/>
        <w:rPr>
          <w:lang w:val="el" w:eastAsia="el"/>
        </w:rPr>
      </w:pPr>
      <w:r>
        <w:rPr>
          <w:b/>
          <w:bCs/>
          <w:lang w:val="el" w:eastAsia="el"/>
        </w:rPr>
        <w:t>5.4.1.3 Οι προς κοινοποίηση πράξεις δεν απαιτείται εκ προοιμίου να συνοδεύονται από τη μετάφρασή τους. Για το λόγο αυτό, ένα αίτημα κοινοποίησης είναι απαραίτητο να συνοδεύεται από ένα σύντομο ιστορικό/περίληψη, το οποίο να περιλαμβάνει την προέλευση/αιτιολόγηση του αιτήματος, το λόγο για τον οποίο ζητείται η διοικητική κοινοποίηση μέσω των αρμοδίων Αρχών καθώς και τους λόγους για τους οποίους πιστεύεται ότι ο αποδέκτης των πράξεων υπάγεται στη δικαιοδοσία της συγκεκριμένης αλλοδαπής φορολογικής Αρχής.</w:t>
      </w:r>
    </w:p>
    <w:p>
      <w:pPr>
        <w:spacing w:before="240" w:after="240"/>
        <w:rPr>
          <w:lang w:val="el" w:eastAsia="el"/>
        </w:rPr>
      </w:pPr>
      <w:r>
        <w:rPr>
          <w:b/>
          <w:bCs/>
          <w:lang w:val="el" w:eastAsia="el"/>
        </w:rPr>
        <w:t>Εφόσον, όμως, το προς ο η αίτηση Κράτος ζητήσει μετάφραση ή περίληψη των προς κοινοποίηση εγγράφων, η ελληνική αρμόδια αρχή ενημερώνει την Υπηρεσία που υπέβαλε το αίτημα κοινοποίησης, προκειμένου η δεύτερη να προβεί στις δέουσες ενέργειες</w:t>
      </w:r>
    </w:p>
    <w:p>
      <w:pPr>
        <w:spacing w:before="240" w:after="240"/>
        <w:rPr>
          <w:lang w:val="el" w:eastAsia="el"/>
        </w:rPr>
      </w:pPr>
      <w:r>
        <w:rPr>
          <w:b/>
          <w:bCs/>
          <w:lang w:val="el" w:eastAsia="el"/>
        </w:rPr>
        <w:t>5.4.1.4 Οι χρονικές περίοδοι που αφορούν τις προς κοινοποίηση πράξεις (κατ’ εφαρμογή της Σύμβασης του Συμβουλίου της Ευρώπης και ΟΟΣΑ).</w:t>
      </w:r>
    </w:p>
    <w:p>
      <w:pPr>
        <w:spacing w:before="240" w:after="240"/>
        <w:rPr>
          <w:lang w:val="el" w:eastAsia="el"/>
        </w:rPr>
      </w:pPr>
      <w:r>
        <w:rPr>
          <w:b/>
          <w:bCs/>
          <w:u w:val="single"/>
          <w:lang w:val="el" w:eastAsia="el"/>
        </w:rPr>
        <w:t>Σε κάθε περίπτωση, θα πρέπει να αιτιολογείται ο λόγος για τον οποίο η διαδικασία για την κοινοποίηση θα πρέπει να πραγματοποιηθεί μέσω της διεθνούς διοικητικής συνεργασίας.</w:t>
      </w:r>
    </w:p>
    <w:p>
      <w:pPr>
        <w:spacing w:before="240" w:after="240"/>
        <w:rPr>
          <w:lang w:val="el" w:eastAsia="el"/>
        </w:rPr>
      </w:pPr>
      <w:r>
        <w:rPr>
          <w:b/>
          <w:bCs/>
          <w:u w:val="single"/>
          <w:lang w:val="el" w:eastAsia="el"/>
        </w:rPr>
        <w:t>Επισημαίνεται ότι η ελληνική Αρμόδια Αρχή δεν προβαίνει στην κοινοποίηση απευθείας σε ένα πρόσωπο εντός της επικράτειας του άλλου κράτους, αλλά διαβιβάζει τα προς κοινοποίηση έγγραφα μόνον προς τις Αρμόδιες αλλοδαπές Αρχές, με ηλεκτρονική μορφή</w:t>
      </w:r>
      <w:r>
        <w:rPr>
          <w:rStyle w:val="Hyperlink"/>
          <w:b/>
          <w:bCs/>
          <w:color w:val="000000"/>
          <w:sz w:val="20"/>
          <w:szCs w:val="20"/>
          <w:u w:val="none" w:color="0000EE"/>
          <w:vertAlign w:val="superscript"/>
          <w:lang w:val="el" w:eastAsia="el"/>
        </w:rPr>
        <w:footnoteReference w:id="18"/>
      </w:r>
      <w:r>
        <w:rPr>
          <w:b/>
          <w:bCs/>
          <w:u w:val="single"/>
          <w:lang w:val="el" w:eastAsia="el"/>
        </w:rPr>
        <w:t>,</w:t>
      </w:r>
    </w:p>
    <w:p>
      <w:pPr>
        <w:spacing w:before="240" w:after="240"/>
        <w:rPr>
          <w:lang w:val="el" w:eastAsia="el"/>
        </w:rPr>
      </w:pPr>
      <w:r>
        <w:rPr>
          <w:b/>
          <w:bCs/>
          <w:lang w:val="el" w:eastAsia="el"/>
        </w:rPr>
        <w:t xml:space="preserve">5.4.2 </w:t>
      </w:r>
      <w:r>
        <w:rPr>
          <w:b/>
          <w:bCs/>
          <w:lang w:val="el" w:eastAsia="el"/>
        </w:rPr>
        <w:t>Από τις αλλοδαπές φορολογικές Αρχές:</w:t>
      </w:r>
    </w:p>
    <w:p>
      <w:pPr>
        <w:spacing w:before="240" w:after="240"/>
        <w:rPr>
          <w:lang w:val="el" w:eastAsia="el"/>
        </w:rPr>
      </w:pPr>
      <w:r>
        <w:rPr>
          <w:b/>
          <w:bCs/>
          <w:lang w:val="el" w:eastAsia="el"/>
        </w:rPr>
        <w:t>Ο παρακάτω κατάλογος περιέχει τα πεδία που οφείλουν υποχρεωτικά να συμπεριληφθούν στην απάντηση ενός αιτήματος διοικητικής κοινοποίησης:</w:t>
      </w:r>
    </w:p>
    <w:p>
      <w:pPr>
        <w:spacing w:before="240" w:after="240"/>
        <w:rPr>
          <w:lang w:val="el" w:eastAsia="el"/>
        </w:rPr>
      </w:pPr>
      <w:r>
        <w:rPr>
          <w:b/>
          <w:bCs/>
          <w:lang w:val="el" w:eastAsia="el"/>
        </w:rPr>
        <w:t>5.4.2.1 Αναφορά στον αριθμό πρωτοκόλλου της ημεδαπής Αρμόδιας Αρχής.</w:t>
      </w:r>
    </w:p>
    <w:p>
      <w:pPr>
        <w:spacing w:before="240" w:after="240"/>
        <w:rPr>
          <w:lang w:val="el" w:eastAsia="el"/>
        </w:rPr>
      </w:pPr>
      <w:r>
        <w:rPr>
          <w:b/>
          <w:bCs/>
          <w:lang w:val="el" w:eastAsia="el"/>
        </w:rPr>
        <w:t>5.4.2.2 Την ημερομηνία κατά την οποία η πράξη ή η απόφαση κοινοποιήθηκε στον παραλήπτη.</w:t>
      </w:r>
    </w:p>
    <w:p>
      <w:pPr>
        <w:spacing w:before="240" w:after="240"/>
        <w:rPr>
          <w:lang w:val="el" w:eastAsia="el"/>
        </w:rPr>
      </w:pPr>
      <w:r>
        <w:rPr>
          <w:b/>
          <w:bCs/>
          <w:lang w:val="el" w:eastAsia="el"/>
        </w:rPr>
        <w:t>5.4.2.3 Τον αποδέκτη στον οποίο κοινοποιήθηκε η πράξη ή η απόφαση.</w:t>
      </w:r>
    </w:p>
    <w:p>
      <w:pPr>
        <w:spacing w:before="240" w:after="240"/>
        <w:rPr>
          <w:lang w:val="el" w:eastAsia="el"/>
        </w:rPr>
      </w:pPr>
      <w:r>
        <w:rPr>
          <w:b/>
          <w:bCs/>
          <w:lang w:val="el" w:eastAsia="el"/>
        </w:rPr>
        <w:t>5.4.2.4 Τη μέθοδο κοινοποίησης.</w:t>
      </w:r>
    </w:p>
    <w:p>
      <w:pPr>
        <w:spacing w:before="240" w:after="240"/>
        <w:rPr>
          <w:lang w:val="el" w:eastAsia="el"/>
        </w:rPr>
      </w:pPr>
      <w:r>
        <w:rPr>
          <w:b/>
          <w:bCs/>
          <w:lang w:val="el" w:eastAsia="el"/>
        </w:rPr>
        <w:t>Δ. ΑΞΙΟΛΟΓΗΣΗ ΤΗΣ ΔΙΕΘΝΟΥΣ ΔΙΟΙΚΗΤΙΚΗΣ ΣΥΝΕΡΓΑΣΙΑΣ</w:t>
      </w:r>
    </w:p>
    <w:p>
      <w:pPr>
        <w:spacing w:before="240" w:after="240"/>
        <w:rPr>
          <w:lang w:val="el" w:eastAsia="el"/>
        </w:rPr>
      </w:pPr>
      <w:r>
        <w:rPr>
          <w:b/>
          <w:bCs/>
          <w:lang w:val="el" w:eastAsia="el"/>
        </w:rPr>
        <w:t xml:space="preserve">6. </w:t>
      </w:r>
      <w:r>
        <w:rPr>
          <w:b/>
          <w:bCs/>
          <w:lang w:val="el" w:eastAsia="el"/>
        </w:rPr>
        <w:t>Παρακολούθηση και αξιολόγηση των Συμβαλλόμενων Κρατών επί της Διεθνούς Διοικητικής Συνεργασίας</w:t>
      </w:r>
    </w:p>
    <w:p>
      <w:pPr>
        <w:spacing w:before="240" w:after="240"/>
        <w:rPr>
          <w:lang w:val="el" w:eastAsia="el"/>
        </w:rPr>
      </w:pPr>
      <w:r>
        <w:rPr>
          <w:b/>
          <w:bCs/>
          <w:lang w:val="el" w:eastAsia="el"/>
        </w:rPr>
        <w:t>Τα Συμβαλλόμενα Κράτη αξιολογούνται ως προς την ικανότητά τους να συνεργάζονται αποτελεσματικά με τις άλλες φορολογικές διοικήσεις σύμφωνα με τα διεθνώς αποδεκτά πρότυπα. Η αξιολόγηση αυτή φέρει ιδιαιτέρως λεπτομερή ποιοτικά και ποσοτικά στοιχεία. Κάθε κράτος παρακολουθείται και αξιολογείται τακτικά, ως ακολούθως:</w:t>
      </w:r>
    </w:p>
    <w:p>
      <w:pPr>
        <w:spacing w:before="240" w:after="240"/>
        <w:rPr>
          <w:lang w:val="el" w:eastAsia="el"/>
        </w:rPr>
      </w:pPr>
      <w:r>
        <w:rPr>
          <w:b/>
          <w:bCs/>
          <w:lang w:val="el" w:eastAsia="el"/>
        </w:rPr>
        <w:t xml:space="preserve">6.1 </w:t>
      </w:r>
      <w:r>
        <w:rPr>
          <w:b/>
          <w:bCs/>
          <w:lang w:val="el" w:eastAsia="el"/>
        </w:rPr>
        <w:t>Κατ’ εφαρμογή του ενωσιακού νομικού πλαισίου</w:t>
      </w:r>
    </w:p>
    <w:p>
      <w:pPr>
        <w:spacing w:before="240" w:after="240"/>
        <w:rPr>
          <w:lang w:val="el" w:eastAsia="el"/>
        </w:rPr>
      </w:pPr>
      <w:r>
        <w:rPr>
          <w:b/>
          <w:bCs/>
          <w:lang w:val="el" w:eastAsia="el"/>
        </w:rPr>
        <w:t>Τα κράτη μέλη και η Επιτροπή εξετάζουν και αξιολογούν τη λειτουργία της διοικητικής συνεργασίας την οποία προβλέπει η Οδηγία, ετησίως. Τα κράτη μέλη κοινοποιούν στην Επιτροπή κάθε σχετική πληροφορία, αναγκαία για την αξιολόγηση της αποτελεσματικότητας της διοικητικής συνεργασίας και η Επιτροπή συντάσσει κατάλογο στατιστικών στοιχείων τα οποία θα πρέπει να παρέχουν τα κράτη μέλη για τους σκοπούς της αξιολόγησης.</w:t>
      </w:r>
    </w:p>
    <w:p>
      <w:pPr>
        <w:spacing w:before="240" w:after="240"/>
        <w:rPr>
          <w:lang w:val="el" w:eastAsia="el"/>
        </w:rPr>
      </w:pPr>
      <w:r>
        <w:rPr>
          <w:b/>
          <w:bCs/>
          <w:lang w:val="el" w:eastAsia="el"/>
        </w:rPr>
        <w:t xml:space="preserve">6.2 </w:t>
      </w:r>
      <w:r>
        <w:rPr>
          <w:b/>
          <w:bCs/>
          <w:lang w:val="el" w:eastAsia="el"/>
        </w:rPr>
        <w:t>Κατ’ εφαρμογή του διεθνούς νομικού πλαισίου</w:t>
      </w:r>
    </w:p>
    <w:p>
      <w:pPr>
        <w:spacing w:before="240" w:after="240"/>
        <w:rPr>
          <w:lang w:val="el" w:eastAsia="el"/>
        </w:rPr>
      </w:pPr>
      <w:r>
        <w:rPr>
          <w:b/>
          <w:bCs/>
          <w:lang w:val="el" w:eastAsia="el"/>
        </w:rPr>
        <w:t>Το Παγκόσμιο Φόρουμ για τη Διαφάνεια και την Ανταλλαγή Πληροφοριών για Φορολογικούς Σκοπούς διεξάγει αξιολογήσεις (peer reviews) των κρατών μελών του, αναφορικά με την δυνατότητά τους να συνεργαστούν με τις άλλες φορολογικές διοικήσεις, σύμφωνα με τους διεθνείς συμφωνημένους “όρους αναφοράς” (terms of reference)</w:t>
      </w:r>
      <w:r>
        <w:rPr>
          <w:rStyle w:val="Hyperlink"/>
          <w:b/>
          <w:bCs/>
          <w:color w:val="000000"/>
          <w:sz w:val="20"/>
          <w:szCs w:val="20"/>
          <w:u w:val="none" w:color="0000EE"/>
          <w:vertAlign w:val="superscript"/>
          <w:lang w:val="el" w:eastAsia="el"/>
        </w:rPr>
        <w:footnoteReference w:id="19"/>
      </w:r>
      <w:r>
        <w:rPr>
          <w:b/>
          <w:bCs/>
          <w:lang w:val="el" w:eastAsia="el"/>
        </w:rPr>
        <w:t>. Μέχρι σήμερα η αξιολόγηση αυτή αφορά την ανταλλαγή πληροφοριών κατόπιν αιτήματος. Η αποτελεσματική ανταλλαγή πληροφοριών απαιτεί από τα κράτη να διασφαλίσουν ότι οι πληροφορίες είναι διαθέσιμες, ότι οι φορολογικές Αρχές είναι σε θέση να τις αντλήσουν και ότι υπάρχουν οι μηχανισμοί που επιτρέπουν την ανταλλαγή των εν λόγω πληροφοριών</w:t>
      </w:r>
      <w:r>
        <w:rPr>
          <w:rStyle w:val="Hyperlink"/>
          <w:b/>
          <w:bCs/>
          <w:color w:val="000000"/>
          <w:sz w:val="20"/>
          <w:szCs w:val="20"/>
          <w:u w:val="none" w:color="0000EE"/>
          <w:vertAlign w:val="superscript"/>
          <w:lang w:val="el" w:eastAsia="el"/>
        </w:rPr>
        <w:footnoteReference w:id="20"/>
      </w:r>
      <w:r>
        <w:rPr>
          <w:b/>
          <w:bCs/>
          <w:lang w:val="el" w:eastAsia="el"/>
        </w:rPr>
        <w:t>.</w:t>
      </w:r>
    </w:p>
    <w:p>
      <w:pPr>
        <w:spacing w:before="240" w:after="240"/>
        <w:rPr>
          <w:lang w:val="el" w:eastAsia="el"/>
        </w:rPr>
      </w:pPr>
      <w:r>
        <w:rPr>
          <w:b/>
          <w:bCs/>
          <w:lang w:val="el" w:eastAsia="el"/>
        </w:rPr>
        <w:t>Συνημμένα</w:t>
      </w:r>
      <w:r>
        <w:rPr>
          <w:b/>
          <w:bCs/>
          <w:lang w:val="el" w:eastAsia="el"/>
        </w:rPr>
        <w:t>: Επτά (7) Παραρτήματα</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2. Δ/νση Ελέγχων</w:t>
      </w:r>
    </w:p>
    <w:p>
      <w:pPr>
        <w:spacing w:before="240" w:after="240"/>
        <w:rPr>
          <w:lang w:val="el" w:eastAsia="el"/>
        </w:rPr>
      </w:pPr>
      <w:r>
        <w:rPr>
          <w:b/>
          <w:bCs/>
          <w:lang w:val="el" w:eastAsia="el"/>
        </w:rPr>
        <w:t>3. Δ/νση Εισπράξεων</w:t>
      </w:r>
    </w:p>
    <w:p>
      <w:pPr>
        <w:spacing w:before="240" w:after="240"/>
        <w:rPr>
          <w:lang w:val="el" w:eastAsia="el"/>
        </w:rPr>
      </w:pPr>
      <w:r>
        <w:rPr>
          <w:b/>
          <w:bCs/>
          <w:lang w:val="el" w:eastAsia="el"/>
        </w:rPr>
        <w:t>4. Πίνακας Β’</w:t>
      </w:r>
    </w:p>
    <w:p>
      <w:pPr>
        <w:spacing w:before="240" w:after="240"/>
        <w:rPr>
          <w:lang w:val="el" w:eastAsia="el"/>
        </w:rPr>
      </w:pPr>
      <w:r>
        <w:rPr>
          <w:b/>
          <w:bCs/>
          <w:lang w:val="el" w:eastAsia="el"/>
        </w:rPr>
        <w:t>5. Πίνακας Γ’</w:t>
      </w:r>
    </w:p>
    <w:p>
      <w:pPr>
        <w:spacing w:before="240" w:after="240"/>
        <w:rPr>
          <w:lang w:val="el" w:eastAsia="el"/>
        </w:rPr>
      </w:pPr>
      <w:r>
        <w:rPr>
          <w:b/>
          <w:bCs/>
          <w:lang w:val="el" w:eastAsia="el"/>
        </w:rPr>
        <w:t>6. Πίνακας Δ’</w:t>
      </w:r>
    </w:p>
    <w:p>
      <w:pPr>
        <w:spacing w:before="240" w:after="240"/>
        <w:rPr>
          <w:lang w:val="el" w:eastAsia="el"/>
        </w:rPr>
      </w:pPr>
      <w:r>
        <w:rPr>
          <w:b/>
          <w:bCs/>
          <w:lang w:val="el" w:eastAsia="el"/>
        </w:rPr>
        <w:t>7.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Γραμματεία Φορολογικής Πολιτικής &amp; Δημόσιας Περιουσίας</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Εισαγγελέα Οικονομικού Εγκλήματος</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Ερευνών Οικονομικού Εγκλήματος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Επιχειρησιακής Υποστήριξης</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Στρατηγικού Σχεδιασμού και Προγραμματισμού Ερευνών</w:t>
      </w:r>
    </w:p>
    <w:p>
      <w:pPr>
        <w:pStyle w:val="StructureList1"/>
        <w:spacing w:before="120" w:after="0"/>
        <w:rPr>
          <w:lang w:val="el" w:eastAsia="el"/>
        </w:rPr>
      </w:pPr>
      <w:r>
        <w:rPr>
          <w:b/>
          <w:bCs/>
          <w:lang w:val="el" w:eastAsia="el"/>
        </w:rPr>
        <w:t>-</w:t>
      </w:r>
      <w:r>
        <w:rPr>
          <w:b/>
          <w:bCs/>
          <w:lang w:val="en" w:eastAsia="en"/>
        </w:rPr>
        <w:tab/>
      </w:r>
      <w:r>
        <w:rPr>
          <w:b/>
          <w:bCs/>
          <w:lang w:val="el" w:eastAsia="el"/>
        </w:rPr>
        <w:t>Επιχειρησιακή Δ/νση Σ.Δ.Ο.Ε. Αττικής</w:t>
      </w:r>
    </w:p>
    <w:p>
      <w:pPr>
        <w:pStyle w:val="StructureList1"/>
        <w:spacing w:before="120" w:after="0"/>
        <w:rPr>
          <w:lang w:val="el" w:eastAsia="el"/>
        </w:rPr>
      </w:pPr>
      <w:r>
        <w:rPr>
          <w:b/>
          <w:bCs/>
          <w:lang w:val="el" w:eastAsia="el"/>
        </w:rPr>
        <w:t>-</w:t>
      </w:r>
      <w:r>
        <w:rPr>
          <w:b/>
          <w:bCs/>
          <w:lang w:val="en" w:eastAsia="en"/>
        </w:rPr>
        <w:tab/>
      </w:r>
      <w:r>
        <w:rPr>
          <w:b/>
          <w:bCs/>
          <w:lang w:val="el" w:eastAsia="el"/>
        </w:rPr>
        <w:t>Επιχειρησιακή Δ/νση Σ.Δ.Ο.Ε. Μακεδονίας</w:t>
      </w:r>
    </w:p>
    <w:p>
      <w:pPr>
        <w:spacing w:before="240" w:after="240"/>
        <w:rPr>
          <w:lang w:val="el" w:eastAsia="el"/>
        </w:rPr>
      </w:pPr>
      <w:r>
        <w:rPr>
          <w:b/>
          <w:bCs/>
          <w:lang w:val="el" w:eastAsia="el"/>
        </w:rPr>
        <w:t>8. Υπουργείο Εσωτερικών</w:t>
      </w:r>
    </w:p>
    <w:p>
      <w:pPr>
        <w:pStyle w:val="StructureList1"/>
        <w:spacing w:before="120" w:after="0"/>
        <w:rPr>
          <w:lang w:val="el" w:eastAsia="el"/>
        </w:rPr>
      </w:pPr>
      <w:r>
        <w:rPr>
          <w:b/>
          <w:bCs/>
          <w:lang w:val="el" w:eastAsia="el"/>
        </w:rPr>
        <w:t>α)</w:t>
      </w:r>
      <w:r>
        <w:rPr>
          <w:b/>
          <w:bCs/>
          <w:lang w:val="en" w:eastAsia="en"/>
        </w:rPr>
        <w:tab/>
      </w:r>
      <w:r>
        <w:rPr>
          <w:b/>
          <w:bCs/>
          <w:lang w:val="el" w:eastAsia="el"/>
        </w:rPr>
        <w:t>Αρχηγείο Ελληνικής Αστυνομίας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Οικονομικής Αστυνομίας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Υφυπουργού</w:t>
      </w:r>
    </w:p>
    <w:p>
      <w:pPr>
        <w:spacing w:before="240" w:after="240"/>
        <w:rPr>
          <w:lang w:val="el" w:eastAsia="el"/>
        </w:rPr>
      </w:pPr>
      <w:r>
        <w:rPr>
          <w:b/>
          <w:bCs/>
          <w:lang w:val="el" w:eastAsia="el"/>
        </w:rPr>
        <w:t>2.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spacing w:before="240" w:after="240"/>
        <w:rPr>
          <w:lang w:val="el" w:eastAsia="el"/>
        </w:rPr>
      </w:pPr>
      <w:r>
        <w:rPr>
          <w:b/>
          <w:bCs/>
          <w:lang w:val="el" w:eastAsia="el"/>
        </w:rPr>
        <w:t>3. Πίνακας Ζ’ (με α/α 6)</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Γραφεία Προϊσταμένων Γενικών Δ/νσεων της ΑΑΔΕ</w:t>
      </w:r>
    </w:p>
    <w:p>
      <w:pPr>
        <w:spacing w:before="240" w:after="240"/>
        <w:rPr>
          <w:lang w:val="el" w:eastAsia="el"/>
        </w:rPr>
      </w:pPr>
      <w:r>
        <w:rPr>
          <w:b/>
          <w:bCs/>
          <w:lang w:val="el" w:eastAsia="el"/>
        </w:rPr>
        <w:t>3. Φορολογική και Τελωνειακή Ακαδημία</w:t>
      </w:r>
    </w:p>
    <w:p>
      <w:pPr>
        <w:spacing w:before="240" w:after="240"/>
        <w:rPr>
          <w:lang w:val="el" w:eastAsia="el"/>
        </w:rPr>
      </w:pPr>
      <w:r>
        <w:rPr>
          <w:b/>
          <w:bCs/>
          <w:lang w:val="el" w:eastAsia="el"/>
        </w:rPr>
        <w:t>4. Αυτοτελές Γραφείο Ασφαλείας της ΑΑΔΕ</w:t>
      </w:r>
    </w:p>
    <w:p>
      <w:pPr>
        <w:spacing w:before="240" w:after="240"/>
        <w:rPr>
          <w:lang w:val="el" w:eastAsia="el"/>
        </w:rPr>
      </w:pPr>
      <w:r>
        <w:rPr>
          <w:b/>
          <w:bCs/>
          <w:lang w:val="el" w:eastAsia="el"/>
        </w:rPr>
        <w:t>5. Δ/νσεις: α) Δ/νση Υπηρεσιών Δεδομένων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Εφαρμογής Έμμεσης Φορολογίας</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Εφαρμογής Άμεσης Φορολογίας</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Εφαρμογής Φορολογίας Κεφαλαίου και Περιουσιολογίου</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Νομικό πλαίσιο της Διεθνούς Διοικητικής Συνεργασίας</w:t>
      </w:r>
    </w:p>
    <w:p>
      <w:pPr>
        <w:spacing w:before="240" w:after="240"/>
        <w:rPr>
          <w:lang w:val="el" w:eastAsia="el"/>
        </w:rPr>
      </w:pPr>
      <w:r>
        <w:rPr>
          <w:b/>
          <w:bCs/>
          <w:lang w:val="el" w:eastAsia="el"/>
        </w:rPr>
        <w:t xml:space="preserve">1. </w:t>
      </w:r>
      <w:r>
        <w:rPr>
          <w:b/>
          <w:bCs/>
          <w:lang w:val="el" w:eastAsia="el"/>
        </w:rPr>
        <w:t>Μεταξύ των Κρατών-Μελών της Ευρωπαϊκής Ένωσης</w:t>
      </w:r>
    </w:p>
    <w:p>
      <w:pPr>
        <w:spacing w:before="240" w:after="240"/>
        <w:rPr>
          <w:lang w:val="el" w:eastAsia="el"/>
        </w:rPr>
      </w:pPr>
      <w:r>
        <w:rPr>
          <w:b/>
          <w:bCs/>
          <w:lang w:val="el" w:eastAsia="el"/>
        </w:rPr>
        <w:t xml:space="preserve">Η </w:t>
      </w:r>
      <w:r>
        <w:rPr>
          <w:b/>
          <w:bCs/>
          <w:lang w:val="el" w:eastAsia="el"/>
        </w:rPr>
        <w:t xml:space="preserve">Οδηγία 2011/16/ΕΕ </w:t>
      </w:r>
      <w:r>
        <w:rPr>
          <w:b/>
          <w:bCs/>
          <w:lang w:val="el" w:eastAsia="el"/>
        </w:rPr>
        <w:t>(ν. 4170/2013, ΦΕΚ Α’ 163, όπως ισχύει) αναφορικά με τη διοικητική συνεργασία στον τομέα της άμεσης φορολογίας, αφορά τα φυσικά πρόσωπα, τα νομικά πρόσωπα και κάθε είδους νομική οντότητα. Το πεδίο εφαρμογής της καλύπτει τους άμεσους φόρους κάθε τύπου, καθώς και το τέλος ταξινόμησης, το φόρο πολυτελείας και τον ειδικό φόρο κατανάλωσης ισοπροπυλικής αλκοόλης (ως προς την έμμεση φορολογία, τελωνειακού ενδιαφέροντος). Η Οδηγία δεν εφαρμόζεται στον φόρο προστιθέμενης αξίας, στα τελωνειακά τέλη και στις υποχρεωτικές εισφορές κοινωνικής ασφάλισης τα οποία προβλέπονται από άλλο νομικό πλαίσιο.</w:t>
      </w:r>
    </w:p>
    <w:p>
      <w:pPr>
        <w:spacing w:before="240" w:after="240"/>
        <w:rPr>
          <w:lang w:val="el" w:eastAsia="el"/>
        </w:rPr>
      </w:pPr>
      <w:r>
        <w:rPr>
          <w:b/>
          <w:bCs/>
          <w:lang w:val="el" w:eastAsia="el"/>
        </w:rPr>
        <w:t>Η Οδηγία 2011/16/ΕΕ προβλέπει τρεις μορφές ανταλλαγής πληροφοριών, ήτοι: κατόπιν αιτήματος, αυθόρμητη και αυτόματη ανταλλαγή πληροφοριών (</w:t>
      </w:r>
      <w:r>
        <w:rPr>
          <w:b/>
          <w:bCs/>
          <w:u w:val="single"/>
          <w:lang w:val="el" w:eastAsia="el"/>
        </w:rPr>
        <w:t>υποχρεωτική</w:t>
      </w:r>
      <w:r>
        <w:rPr>
          <w:b/>
          <w:bCs/>
          <w:lang w:val="el" w:eastAsia="el"/>
        </w:rPr>
        <w:t xml:space="preserve"> σε περίπτωση που οι πληροφορίες είναι διαθέσιμες, για πέντε μη χρηματοοικονομικές κατηγορίες εισοδήματος και κεφαλαίου, με ισχύ από την 1</w:t>
      </w:r>
      <w:r>
        <w:rPr>
          <w:b/>
          <w:bCs/>
          <w:sz w:val="30"/>
          <w:szCs w:val="30"/>
          <w:vertAlign w:val="superscript"/>
          <w:lang w:val="el" w:eastAsia="el"/>
        </w:rPr>
        <w:t>η</w:t>
      </w:r>
      <w:r>
        <w:rPr>
          <w:b/>
          <w:bCs/>
          <w:lang w:val="el" w:eastAsia="el"/>
        </w:rPr>
        <w:t xml:space="preserve"> Ιανουαρίου 2015 αναφορικά με: εισοδήματα από απασχόληση, αμοιβές διευθυντών, προϊόντα ασφαλειών ζωής που δεν καλύπτονται από άλλες Οδηγίες, συντάξεις και ιδιοκτησία και εισοδήματα από ακίνητη περιουσία), σύμφωνα με τα κοινώς αποδεκτά Πρότυπα του ΟΟΣΑ, την παρουσία σε διοικητικές υπηρεσίες και τη συμμετοχή σε διοικητικές έρευνες, τους ταυτόχρονους ελέγχους και τη διοικητική κοινοποίηση εγγράφων.</w:t>
      </w:r>
    </w:p>
    <w:p>
      <w:pPr>
        <w:spacing w:before="240" w:after="240"/>
        <w:rPr>
          <w:lang w:val="el" w:eastAsia="el"/>
        </w:rPr>
      </w:pPr>
      <w:r>
        <w:rPr>
          <w:b/>
          <w:bCs/>
          <w:lang w:val="el" w:eastAsia="el"/>
        </w:rPr>
        <w:t>Η Οδηγία 2011/16/ΕΕ αποτελεί το βασικό εργαλείο για την διοικητική συνεργασία στο πλαίσιο της ΕΕ και το περιεχόμενό της έχει τροποποιηθεί (μέχρι σήμερα), ως ακολούθως, προκειμένου να διευρύνει τη συνεργασία μεταξύ των φορολογικών Αρχών στα ακόλουθα πεδία εφαρμογής:</w:t>
      </w:r>
    </w:p>
    <w:p>
      <w:pPr>
        <w:spacing w:before="240" w:after="240"/>
        <w:rPr>
          <w:lang w:val="el" w:eastAsia="el"/>
        </w:rPr>
      </w:pPr>
      <w:r>
        <w:rPr>
          <w:b/>
          <w:bCs/>
          <w:lang w:val="el" w:eastAsia="el"/>
        </w:rPr>
        <w:t>Η 1</w:t>
      </w:r>
      <w:r>
        <w:rPr>
          <w:b/>
          <w:bCs/>
          <w:sz w:val="30"/>
          <w:szCs w:val="30"/>
          <w:vertAlign w:val="superscript"/>
          <w:lang w:val="el" w:eastAsia="el"/>
        </w:rPr>
        <w:t>η</w:t>
      </w:r>
      <w:r>
        <w:rPr>
          <w:b/>
          <w:bCs/>
          <w:lang w:val="el" w:eastAsia="el"/>
        </w:rPr>
        <w:t xml:space="preserve"> τροποποίηση (</w:t>
      </w:r>
      <w:r>
        <w:rPr>
          <w:b/>
          <w:bCs/>
          <w:lang w:val="el" w:eastAsia="el"/>
        </w:rPr>
        <w:t>Οδηγία 2014/107/ΕΕ</w:t>
      </w:r>
      <w:r>
        <w:rPr>
          <w:b/>
          <w:bCs/>
          <w:lang w:val="el" w:eastAsia="el"/>
        </w:rPr>
        <w:t>), με ισχύ από την 1</w:t>
      </w:r>
      <w:r>
        <w:rPr>
          <w:b/>
          <w:bCs/>
          <w:sz w:val="30"/>
          <w:szCs w:val="30"/>
          <w:vertAlign w:val="superscript"/>
          <w:lang w:val="el" w:eastAsia="el"/>
        </w:rPr>
        <w:t>η</w:t>
      </w:r>
      <w:r>
        <w:rPr>
          <w:b/>
          <w:bCs/>
          <w:lang w:val="el" w:eastAsia="el"/>
        </w:rPr>
        <w:t xml:space="preserve"> Ιανουαρίου 2016, εισήγαγε την </w:t>
      </w:r>
      <w:r>
        <w:rPr>
          <w:b/>
          <w:bCs/>
          <w:lang w:val="el" w:eastAsia="el"/>
        </w:rPr>
        <w:t xml:space="preserve">αυτόματη ανταλλαγή πληροφοριών “για χρηματοοικονομικούς λογαριασμούς” </w:t>
      </w:r>
      <w:r>
        <w:rPr>
          <w:b/>
          <w:bCs/>
          <w:lang w:val="el" w:eastAsia="el"/>
        </w:rPr>
        <w:t>(ν.4378/2016, ΦΕΚ Α’ 55). Οι πληροφορίες αυτές αφορούν τους τόκους, τα μερίσματα, τα ακαθάριστα έσοδα από την πώληση των χρηματοοικονομικών περιουσιακών στοιχείων, καθώς και τα υπόλοιπα των χρηματοοικονομικών λογαριασμών που τηρούνται από φορολογικούς κατοίκους άλλων κρατών- μελών.</w:t>
      </w:r>
    </w:p>
    <w:p>
      <w:pPr>
        <w:spacing w:before="240" w:after="240"/>
        <w:rPr>
          <w:lang w:val="el" w:eastAsia="el"/>
        </w:rPr>
      </w:pPr>
      <w:r>
        <w:rPr>
          <w:b/>
          <w:bCs/>
          <w:lang w:val="el" w:eastAsia="el"/>
        </w:rPr>
        <w:t>Η ΕΕ έχει, επίσης, συνάψει Συμφωνίες για την αυτόματη ανταλλαγή πληροφοριών αντιστοίχως προς τα προβλεπόμενα στην Οδηγία 2014/107/ΕΕ, με τα ακόλουθα Τρίτα Κράτη και Δικαιοδοσίες:</w:t>
      </w:r>
    </w:p>
    <w:p>
      <w:pPr>
        <w:pStyle w:val="StructureList1"/>
        <w:spacing w:before="120" w:after="0"/>
        <w:rPr>
          <w:lang w:val="el" w:eastAsia="el"/>
        </w:rPr>
      </w:pPr>
      <w:r>
        <w:rPr>
          <w:b/>
          <w:bCs/>
          <w:lang w:val="el" w:eastAsia="el"/>
        </w:rPr>
        <w:t>α)</w:t>
      </w:r>
      <w:r>
        <w:rPr>
          <w:b/>
          <w:bCs/>
          <w:lang w:val="en" w:eastAsia="en"/>
        </w:rPr>
        <w:tab/>
      </w:r>
      <w:r>
        <w:rPr>
          <w:b/>
          <w:bCs/>
          <w:lang w:val="el" w:eastAsia="el"/>
        </w:rPr>
        <w:t>τη Δημοκρατία του Αγίου Μαρίνου (ν.4515/2018, ΦΕΚ Α’ 18)</w:t>
      </w:r>
      <w:r>
        <w:rPr>
          <w:rStyle w:val="Hyperlink"/>
          <w:b/>
          <w:bCs/>
          <w:color w:val="000000"/>
          <w:sz w:val="20"/>
          <w:szCs w:val="20"/>
          <w:u w:val="none" w:color="0000EE"/>
          <w:vertAlign w:val="superscript"/>
          <w:lang w:val="el" w:eastAsia="el"/>
        </w:rPr>
        <w:footnoteReference w:id="21"/>
      </w:r>
      <w:r>
        <w:rPr>
          <w:b/>
          <w:bCs/>
          <w:lang w:val="el" w:eastAsia="el"/>
        </w:rPr>
        <w:t>, το Πριγκιπάτο του Λιχτενστάιν (ν.4516/2018, ΦΕΚ Α’ 19)</w:t>
      </w:r>
      <w:r>
        <w:rPr>
          <w:rStyle w:val="Hyperlink"/>
          <w:b/>
          <w:bCs/>
          <w:color w:val="000000"/>
          <w:sz w:val="20"/>
          <w:szCs w:val="20"/>
          <w:u w:val="none" w:color="0000EE"/>
          <w:vertAlign w:val="superscript"/>
          <w:lang w:val="el" w:eastAsia="el"/>
        </w:rPr>
        <w:footnoteReference w:id="22"/>
      </w:r>
      <w:r>
        <w:rPr>
          <w:b/>
          <w:bCs/>
          <w:lang w:val="el" w:eastAsia="el"/>
        </w:rPr>
        <w:t xml:space="preserve"> και τον Άγιο Βαρθολομαίο, οι οποίες αφορούν τα φορολογικά έτη από το 2016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Ελβετική Συνομοσπονδία, το Πριγκιπάτο της Ανδόρας και το Πριγκιπάτο του Μονακό, οι οποίες αφορούν τα φορολογικά έτη από το 2017 και εφεξής.</w:t>
      </w:r>
    </w:p>
    <w:p>
      <w:pPr>
        <w:spacing w:before="240" w:after="240"/>
        <w:rPr>
          <w:lang w:val="el" w:eastAsia="el"/>
        </w:rPr>
      </w:pPr>
      <w:r>
        <w:rPr>
          <w:b/>
          <w:bCs/>
          <w:lang w:val="el" w:eastAsia="el"/>
        </w:rPr>
        <w:t>Η 2</w:t>
      </w:r>
      <w:r>
        <w:rPr>
          <w:b/>
          <w:bCs/>
          <w:sz w:val="30"/>
          <w:szCs w:val="30"/>
          <w:vertAlign w:val="superscript"/>
          <w:lang w:val="el" w:eastAsia="el"/>
        </w:rPr>
        <w:t>η</w:t>
      </w:r>
      <w:r>
        <w:rPr>
          <w:b/>
          <w:bCs/>
          <w:lang w:val="el" w:eastAsia="el"/>
        </w:rPr>
        <w:t xml:space="preserve"> τροποποίηση (</w:t>
      </w:r>
      <w:r>
        <w:rPr>
          <w:b/>
          <w:bCs/>
          <w:lang w:val="el" w:eastAsia="el"/>
        </w:rPr>
        <w:t>Οδηγία 2015/2376/ΕΕ</w:t>
      </w:r>
      <w:r>
        <w:rPr>
          <w:b/>
          <w:bCs/>
          <w:lang w:val="el" w:eastAsia="el"/>
        </w:rPr>
        <w:t>), με έναρξη ισχύος την 1</w:t>
      </w:r>
      <w:r>
        <w:rPr>
          <w:b/>
          <w:bCs/>
          <w:sz w:val="30"/>
          <w:szCs w:val="30"/>
          <w:vertAlign w:val="superscript"/>
          <w:lang w:val="el" w:eastAsia="el"/>
        </w:rPr>
        <w:t>η</w:t>
      </w:r>
      <w:r>
        <w:rPr>
          <w:b/>
          <w:bCs/>
          <w:lang w:val="el" w:eastAsia="el"/>
        </w:rPr>
        <w:t xml:space="preserve"> Ιανουαρίου 2017, εισήγαγε την </w:t>
      </w:r>
      <w:r>
        <w:rPr>
          <w:b/>
          <w:bCs/>
          <w:lang w:val="el" w:eastAsia="el"/>
        </w:rPr>
        <w:t>αυτόματη ανταλλαγή πληροφοριών αναφορικά με τις “εκ των προτέρων διασυνοριακές αποφάσεις και συμφωνίες ενδοομιλικής τιμολόγησης</w:t>
      </w:r>
      <w:r>
        <w:rPr>
          <w:rStyle w:val="Hyperlink"/>
          <w:b/>
          <w:bCs/>
          <w:color w:val="000000"/>
          <w:sz w:val="20"/>
          <w:szCs w:val="20"/>
          <w:u w:val="none" w:color="0000EE"/>
          <w:vertAlign w:val="superscript"/>
          <w:lang w:val="el" w:eastAsia="el"/>
        </w:rPr>
        <w:footnoteReference w:id="23"/>
      </w:r>
      <w:r>
        <w:rPr>
          <w:b/>
          <w:bCs/>
          <w:lang w:val="el" w:eastAsia="el"/>
        </w:rPr>
        <w:t xml:space="preserve">” </w:t>
      </w:r>
      <w:r>
        <w:rPr>
          <w:b/>
          <w:bCs/>
          <w:lang w:val="el" w:eastAsia="el"/>
        </w:rPr>
        <w:t>(ν.4474/2017, ΦΕΚ Α’ 80). Το πεδίο εφαρμογής αυτών των ορισμών είναι αρκετά ευρύ ώστε να καλύπτει εκτεταμένο φάσμα περιπτώσεων, συμπεριλαμβανομένων, και όχι μόνον, των ακόλουθων τύπων εκ των προτέρων διασυνοριακών αποφάσεων και συμφωνιών ενδοομιλικής τιμολόγησης: α) μονομερείς εκ των προτέρων συμφωνίες και/ή αποφάσεις ενδοομιλικής τιμολόγησης, β) διμερείς ή πολυμερείς εκ των προτέρων συμφωνίες και αποφάσεις ενδοομιλικής τιμολόγησης, συμφωνίες ή αποφάσεις που διαπιστώνουν την ύπαρξη ή απουσία μόνιμης εγκατάστασης, γ) συμφωνίες ή αποφάσεις που διαπιστώνουν την ύπαρξη ή την απουσία πραγματικών περιστατικών με δυνητικό αντίκτυπο στη φορολογική βάση μόνιμης εγκατάστασης, δ) συμφωνίες ή αποφάσεις που ορίζουν το φορολογικό καθεστώς υβριδικής οντότητας σε κράτος μέλος που σχετίζεται με κάτοικο άλλης δικαιοδοσίας, καθώς και ε) συμφωνίες ή αποφάσεις σχετικά με τη βάση αξιολόγησης για την απομείωση της αξίας περιουσιακού στοιχείου σε κράτος μέλος το οποίο αποκτάται από εταιρεία του ομίλου σε άλλη δικαιοδοσία.</w:t>
      </w:r>
    </w:p>
    <w:p>
      <w:pPr>
        <w:spacing w:before="240" w:after="240"/>
        <w:rPr>
          <w:lang w:val="el" w:eastAsia="el"/>
        </w:rPr>
      </w:pPr>
      <w:r>
        <w:rPr>
          <w:b/>
          <w:bCs/>
          <w:lang w:val="el" w:eastAsia="el"/>
        </w:rPr>
        <w:t>Η 3</w:t>
      </w:r>
      <w:r>
        <w:rPr>
          <w:b/>
          <w:bCs/>
          <w:sz w:val="30"/>
          <w:szCs w:val="30"/>
          <w:vertAlign w:val="superscript"/>
          <w:lang w:val="el" w:eastAsia="el"/>
        </w:rPr>
        <w:t>η</w:t>
      </w:r>
      <w:r>
        <w:rPr>
          <w:b/>
          <w:bCs/>
          <w:lang w:val="el" w:eastAsia="el"/>
        </w:rPr>
        <w:t xml:space="preserve"> τροποποίηση (</w:t>
      </w:r>
      <w:r>
        <w:rPr>
          <w:b/>
          <w:bCs/>
          <w:lang w:val="el" w:eastAsia="el"/>
        </w:rPr>
        <w:t>Οδηγία 2016/881/ΕΕ</w:t>
      </w:r>
      <w:r>
        <w:rPr>
          <w:b/>
          <w:bCs/>
          <w:lang w:val="el" w:eastAsia="el"/>
        </w:rPr>
        <w:t>), με έναρξη ισχύος την 5</w:t>
      </w:r>
      <w:r>
        <w:rPr>
          <w:b/>
          <w:bCs/>
          <w:sz w:val="30"/>
          <w:szCs w:val="30"/>
          <w:vertAlign w:val="superscript"/>
          <w:lang w:val="el" w:eastAsia="el"/>
        </w:rPr>
        <w:t>η</w:t>
      </w:r>
      <w:r>
        <w:rPr>
          <w:b/>
          <w:bCs/>
          <w:lang w:val="el" w:eastAsia="el"/>
        </w:rPr>
        <w:t xml:space="preserve"> Ιουνίου 2017, εισήγαγε την </w:t>
      </w:r>
      <w:r>
        <w:rPr>
          <w:b/>
          <w:bCs/>
          <w:lang w:val="el" w:eastAsia="el"/>
        </w:rPr>
        <w:t>αυτόματη ανταλλαγή “Εκθέσεων ανά χώρα</w:t>
      </w:r>
      <w:r>
        <w:rPr>
          <w:rStyle w:val="Hyperlink"/>
          <w:b/>
          <w:bCs/>
          <w:color w:val="000000"/>
          <w:sz w:val="20"/>
          <w:szCs w:val="20"/>
          <w:u w:val="none" w:color="0000EE"/>
          <w:vertAlign w:val="superscript"/>
          <w:lang w:val="el" w:eastAsia="el"/>
        </w:rPr>
        <w:footnoteReference w:id="24"/>
      </w:r>
      <w:r>
        <w:rPr>
          <w:b/>
          <w:bCs/>
          <w:lang w:val="el" w:eastAsia="el"/>
        </w:rPr>
        <w:t xml:space="preserve">” </w:t>
      </w:r>
      <w:r>
        <w:rPr>
          <w:b/>
          <w:bCs/>
          <w:lang w:val="el" w:eastAsia="el"/>
        </w:rPr>
        <w:t>(ν.4484/2017, ΦΕΚ Α’ 110), ήτοι πληροφορίες σχετικά με τους Ομίλους Πολυεθνικών Εταιρειών (ΠΕ) όσον αφορά τη διάρθρωση, την πολιτική τιμών μεταβίβασης και τις εσωτερικές συναλλαγές τους εντός και εκτός της Ένωσης. Στην έκθεση ανά χώρα οι Όμιλοι ΠΕ θα πρέπει να παρέχουν, σε ετήσια βάση και για κάθε περιοχή φορολογικής δικαιοδοσίας στην οποία δραστηριοποιούνται επιχειρηματικά, το ποσό των εσόδων, το κέρδος προ φόρου εισοδήματος, τον καταβληθέντα και τον οφειλόμενο φόρο εισοδήματος. Οι Όμιλοι ΠΕ θα πρέπει επίσης να αναφέρουν τον αριθμό των εργαζομένων τους, το μετοχικό κεφάλαιο, τα συσσωρευμένα κέρδη και τα υλικά περιουσιακά στοιχεία σε κάθε περιοχή φορολογικής δικαιοδοσίας. Τέλος, οι Όμιλοι ΠΕ θα πρέπει να προσδιορίζουν κάθε οντότητα εντός του ομίλου που δραστηριοποιείται επιχειρηματικά σε μια συγκεκριμένη περιοχή φορολογικής δικαιοδοσίας και να αναφέρουν τις επιχειρηματικές δραστηριότητες στις οποίες επιδίδεται κάθε οντότητα.</w:t>
      </w:r>
    </w:p>
    <w:p>
      <w:pPr>
        <w:spacing w:before="240" w:after="240"/>
        <w:rPr>
          <w:lang w:val="el" w:eastAsia="el"/>
        </w:rPr>
      </w:pPr>
      <w:r>
        <w:rPr>
          <w:b/>
          <w:bCs/>
          <w:lang w:val="el" w:eastAsia="el"/>
        </w:rPr>
        <w:t>Η 4</w:t>
      </w:r>
      <w:r>
        <w:rPr>
          <w:b/>
          <w:bCs/>
          <w:sz w:val="30"/>
          <w:szCs w:val="30"/>
          <w:vertAlign w:val="superscript"/>
          <w:lang w:val="el" w:eastAsia="el"/>
        </w:rPr>
        <w:t>η</w:t>
      </w:r>
      <w:r>
        <w:rPr>
          <w:b/>
          <w:bCs/>
          <w:lang w:val="el" w:eastAsia="el"/>
        </w:rPr>
        <w:t xml:space="preserve"> τροποποίηση (</w:t>
      </w:r>
      <w:r>
        <w:rPr>
          <w:b/>
          <w:bCs/>
          <w:lang w:val="el" w:eastAsia="el"/>
        </w:rPr>
        <w:t>Οδηγία 2016/2258</w:t>
      </w:r>
      <w:r>
        <w:rPr>
          <w:b/>
          <w:bCs/>
          <w:lang w:val="el" w:eastAsia="el"/>
        </w:rPr>
        <w:t>), με έναρξη ισχύος την 1</w:t>
      </w:r>
      <w:r>
        <w:rPr>
          <w:b/>
          <w:bCs/>
          <w:sz w:val="30"/>
          <w:szCs w:val="30"/>
          <w:vertAlign w:val="superscript"/>
          <w:lang w:val="el" w:eastAsia="el"/>
        </w:rPr>
        <w:t>η</w:t>
      </w:r>
      <w:r>
        <w:rPr>
          <w:b/>
          <w:bCs/>
          <w:lang w:val="el" w:eastAsia="el"/>
        </w:rPr>
        <w:t xml:space="preserve"> Ιανουαρίου 2018, αφορά την “</w:t>
      </w:r>
      <w:r>
        <w:rPr>
          <w:b/>
          <w:bCs/>
          <w:lang w:val="el" w:eastAsia="el"/>
        </w:rPr>
        <w:t>πρόσβαση των φορολογικών Αρχών σε πληροφορίες για την καταπολέμηση της νομιμοποίησης εσόδων από παράνομες δραστηριότητες</w:t>
      </w:r>
      <w:r>
        <w:rPr>
          <w:b/>
          <w:bCs/>
          <w:lang w:val="el" w:eastAsia="el"/>
        </w:rPr>
        <w:t>” (ν. 4569/2018, ΦΕΚ Α’ 179). Η Οδηγία 2014/107/ΕΕ (βλ. ανωτέρω) εφαρμόζει το παγκόσμιο πρότυπο για την αυτόματη ανταλλαγή πληροφοριών περί χρηματοοικονομικών λογαριασμών σε φορολογικά θέματα εντός της ΕΕ και διασφαλίζει ότι οι πληροφορίες σχετικά με τους δικαιούχους χρηματοοικονομικών λογαριασμών κοινοποιούνται στο κράτος μέλος στο οποίο κατοικεί ο δικαιούχος λογαριασμού. Η Οδηγία 2011/16/ΕΕ ορίζει ότι, όταν ο δικαιούχος λογαριασμού είναι ενδιάμεση δομή, τα χρηματοπιστωτικά ιδρύματα εξετάζουν τη δομή αυτή και ταυτοποιούν και αναφέρουν τους πραγματικούς δικαιούχους της. Για να διασφαλιστεί η αποτελεσματική παρακολούθηση της εφαρμογής, εκ μέρους των χρηματοπιστωτικών ιδρυμάτων, των διαδικασιών δέουσας επιμέλειας που ορίζονται στην Οδηγία 2011/16/ΕΕ, οι φορολογικές Αρχές πρέπει να έχουν πρόσβαση σε πληροφορίες για την καταπολέμηση της νομιμοποίησης εσόδων από παράνομες δραστηριότητες. Δεδομένου ότι, η Οδηγία 2011/16/ΕΕ περιλαμβάνει άλλες ανταλλαγές πληροφοριών και μορφές διοικητικής συνεργασίας μεταξύ κρατών μελών, η πρόσβαση σε πληροφορίες περί ξεπλύματος τις οποίες κατέχουν φορείς σύμφωνα με την Οδηγία (ΕΕ) 2015/849 στο πλαίσιο της διοικητικής συνεργασίας στο πεδίο της φορολόγησης θα επιτρέπει στις φορολογικές Αρχές να είναι καλύτερα εξοπλισμένες για να εκπληρώσουν τις υποχρεώσεις τους βάσει της Οδηγίας 2011/16/ΕΕ και για να καταπολεμήσουν αποτελεσματικότερα τη φοροδιαφυγή και την απάτη.</w:t>
      </w:r>
    </w:p>
    <w:p>
      <w:pPr>
        <w:spacing w:before="240" w:after="240"/>
        <w:rPr>
          <w:lang w:val="el" w:eastAsia="el"/>
        </w:rPr>
      </w:pPr>
      <w:r>
        <w:rPr>
          <w:b/>
          <w:bCs/>
          <w:lang w:val="el" w:eastAsia="el"/>
        </w:rPr>
        <w:t>Η 5η τροποποίηση (</w:t>
      </w:r>
      <w:r>
        <w:rPr>
          <w:b/>
          <w:bCs/>
          <w:lang w:val="el" w:eastAsia="el"/>
        </w:rPr>
        <w:t>Οδηγία 2018/822 &amp; Οδηγία 2020/876</w:t>
      </w:r>
      <w:r>
        <w:rPr>
          <w:b/>
          <w:bCs/>
          <w:lang w:val="el" w:eastAsia="el"/>
        </w:rPr>
        <w:t xml:space="preserve">), αφορά την </w:t>
      </w:r>
      <w:r>
        <w:rPr>
          <w:b/>
          <w:bCs/>
          <w:lang w:val="el" w:eastAsia="el"/>
        </w:rPr>
        <w:t xml:space="preserve">“υποχρεωτική αυτόματη ανταλλαγή πληροφοριών στον τομέα της φορολογίας σχετικά με δηλωτέες διασυνοριακές ρυθμίσεις” </w:t>
      </w:r>
      <w:r>
        <w:rPr>
          <w:b/>
          <w:bCs/>
          <w:lang w:val="el" w:eastAsia="el"/>
        </w:rPr>
        <w:t>(ν. 4714/2020, ΦΕΚ Α’ 148). Η εν λόγω Οδηγία επιδιώκει να αντιμετωπίσει το πρόβλημα των σχημάτων δυνητικά επιθετικού φορολογικού σχεδιασμού, τα οποία καταρτίζονται και προωθούνται από τους ενδιάμεσους και χρησιμοποιούνται από τους φορολογούμενους με σκοπό τη φοροδιαφυγή ή τη φοροαποφυγή. Προβλέπει την αποκάλυψή τους στη φορολογική διοίκηση μέσω της υποβολής των πληροφοριών που αφορούν διασυνοριακές ρυθμίσεις, που καθίστανται δηλωτέες επειδή πληρούν συγκεκριμένα διακριτικά (Παράρτημα IV Ο.Δ.Σ.), σε αυτήν από τους ενδιάμεσους και τους ενδιαφερόμενους φορολογούμενους και την ανταλλαγή τους μεταξύ των κρατών μελών μέσω της καταγραφής τους σε ένα Κεντρικό Ευρετήριο.</w:t>
      </w:r>
    </w:p>
    <w:p>
      <w:pPr>
        <w:spacing w:before="240" w:after="240"/>
        <w:rPr>
          <w:lang w:val="el" w:eastAsia="el"/>
        </w:rPr>
      </w:pPr>
      <w:r>
        <w:rPr>
          <w:b/>
          <w:bCs/>
          <w:lang w:val="el" w:eastAsia="el"/>
        </w:rPr>
        <w:t xml:space="preserve">2. </w:t>
      </w:r>
      <w:r>
        <w:rPr>
          <w:b/>
          <w:bCs/>
          <w:lang w:val="el" w:eastAsia="el"/>
        </w:rPr>
        <w:t>Μεταξύ της Ελλάδας και Τρίτων Κρατών εφαρμόζονται:</w:t>
      </w:r>
    </w:p>
    <w:p>
      <w:pPr>
        <w:spacing w:before="240" w:after="240"/>
        <w:rPr>
          <w:lang w:val="el" w:eastAsia="el"/>
        </w:rPr>
      </w:pPr>
      <w:r>
        <w:rPr>
          <w:b/>
          <w:bCs/>
          <w:lang w:val="el" w:eastAsia="el"/>
        </w:rPr>
        <w:t xml:space="preserve">2.1 Η </w:t>
      </w:r>
      <w:r>
        <w:rPr>
          <w:b/>
          <w:bCs/>
          <w:lang w:val="el" w:eastAsia="el"/>
        </w:rPr>
        <w:t xml:space="preserve">Σύμβαση του Συμβουλίου της Ευρώπης και ΟΟΣΑ </w:t>
      </w:r>
      <w:r>
        <w:rPr>
          <w:b/>
          <w:bCs/>
          <w:lang w:val="el" w:eastAsia="el"/>
        </w:rPr>
        <w:t>(όπως τροποποιήθηκε με το Πρωτόκολλο του 2010) αναφορικά με την διοικητική συνεργασία σε φορολογικά θέματα (ν. 4153/2013, ΦΕΚ Α΄ 116). Το πεδίο εφαρμογής της καλύπτει συγκεκριμένες κατηγορίες άμεσων και έμμεσων φόρων (εξαιρουμένων ρητώς των δασμών) οι οποίες περιλαμβάνονται στο Παράρτημα Α’ της εν λόγω Σύμβασης και εισφορών κοινωνικής ασφάλισης. Για την Ελλάδα, η εν λόγω Σύμβαση τέθηκε σε ισχύ την 1</w:t>
      </w:r>
      <w:r>
        <w:rPr>
          <w:b/>
          <w:bCs/>
          <w:sz w:val="30"/>
          <w:szCs w:val="30"/>
          <w:vertAlign w:val="superscript"/>
          <w:lang w:val="el" w:eastAsia="el"/>
        </w:rPr>
        <w:t>η</w:t>
      </w:r>
      <w:r>
        <w:rPr>
          <w:b/>
          <w:bCs/>
          <w:lang w:val="el" w:eastAsia="el"/>
        </w:rPr>
        <w:t xml:space="preserve"> Σεπτεμβρίου 2013.</w:t>
      </w:r>
    </w:p>
    <w:p>
      <w:pPr>
        <w:spacing w:before="240" w:after="240"/>
        <w:rPr>
          <w:lang w:val="el" w:eastAsia="el"/>
        </w:rPr>
      </w:pPr>
      <w:r>
        <w:rPr>
          <w:b/>
          <w:bCs/>
          <w:lang w:val="el" w:eastAsia="el"/>
        </w:rPr>
        <w:t>Η Σύμβαση προβλέπει τις τρεις μορφές ανταλλαγής πληροφοριών, ήτοι: κατόπιν αιτήματος, αυθόρμητη και αυτόματη ανταλλαγή πληροφοριών, την παρουσία σε διοικητικές υπηρεσίες και τη συμμετοχή σε διοικητικές έρευνες, τους ταυτόχρονους ελέγχους, τη συνδρομή στην είσπραξη φορολογικών απαιτήσεων (συμπεριλαμβανομένων και των συντηρητικών μέτρων) και τη διοικητική κοινοποίηση.</w:t>
      </w:r>
    </w:p>
    <w:p>
      <w:pPr>
        <w:spacing w:before="240" w:after="240"/>
        <w:rPr>
          <w:lang w:val="el" w:eastAsia="el"/>
        </w:rPr>
      </w:pPr>
      <w:r>
        <w:rPr>
          <w:b/>
          <w:bCs/>
          <w:lang w:val="el" w:eastAsia="el"/>
        </w:rPr>
        <w:t>Ο πίνακας των κρατών που συμμετέχουν στην Σύμβαση επικαιροποιείται διαρκώς και είναι διαθέσιμος στη σχετική ιστοσελίδα του ΟΟΣΑ</w:t>
      </w:r>
      <w:r>
        <w:rPr>
          <w:rStyle w:val="Hyperlink"/>
          <w:b/>
          <w:bCs/>
          <w:color w:val="000000"/>
          <w:sz w:val="20"/>
          <w:szCs w:val="20"/>
          <w:u w:val="none" w:color="0000EE"/>
          <w:vertAlign w:val="superscript"/>
          <w:lang w:val="el" w:eastAsia="el"/>
        </w:rPr>
        <w:footnoteReference w:id="25"/>
      </w:r>
      <w:r>
        <w:rPr>
          <w:b/>
          <w:bCs/>
          <w:lang w:val="el" w:eastAsia="el"/>
        </w:rPr>
        <w:t>.</w:t>
      </w:r>
    </w:p>
    <w:p>
      <w:pPr>
        <w:spacing w:before="240" w:after="240"/>
        <w:rPr>
          <w:lang w:val="el" w:eastAsia="el"/>
        </w:rPr>
      </w:pPr>
      <w:r>
        <w:rPr>
          <w:b/>
          <w:bCs/>
          <w:lang w:val="el" w:eastAsia="el"/>
        </w:rPr>
        <w:t>Τα συμβαλλόμενα κράτη εφαρμόζουν την Σύμβαση υπό σαφώς καθορισμένους όρους, οι οποίοι διατυπώνονται σε σχετικό κατάλογο δηλώσεων και επιφυλάξεων και είναι διαθέσιμοι στην σχετική ιστοσελίδα του ΟΟΣΑ</w:t>
      </w:r>
      <w:r>
        <w:rPr>
          <w:rStyle w:val="Hyperlink"/>
          <w:b/>
          <w:bCs/>
          <w:color w:val="000000"/>
          <w:sz w:val="20"/>
          <w:szCs w:val="20"/>
          <w:u w:val="none" w:color="0000EE"/>
          <w:vertAlign w:val="superscript"/>
          <w:lang w:val="el" w:eastAsia="el"/>
        </w:rPr>
        <w:footnoteReference w:id="26"/>
      </w:r>
      <w:r>
        <w:rPr>
          <w:b/>
          <w:bCs/>
          <w:lang w:val="el" w:eastAsia="el"/>
        </w:rPr>
        <w:t>.</w:t>
      </w:r>
    </w:p>
    <w:p>
      <w:pPr>
        <w:spacing w:before="240" w:after="240"/>
        <w:rPr>
          <w:lang w:val="el" w:eastAsia="el"/>
        </w:rPr>
      </w:pPr>
      <w:r>
        <w:rPr>
          <w:b/>
          <w:bCs/>
          <w:lang w:val="el" w:eastAsia="el"/>
        </w:rPr>
        <w:t>Οι διατάξεις της Σύμβασης για την διοικητική συνεργασία εφαρμόζονται από την 1η Ιανουαρίου του έτους που ακολουθεί το έτος έναρξης ισχύος της Σύμβασης για ένα συμβαλλόμενο κράτος.</w:t>
      </w:r>
    </w:p>
    <w:p>
      <w:pPr>
        <w:spacing w:before="240" w:after="240"/>
        <w:rPr>
          <w:lang w:val="el" w:eastAsia="el"/>
        </w:rPr>
      </w:pPr>
      <w:r>
        <w:rPr>
          <w:b/>
          <w:bCs/>
          <w:lang w:val="el" w:eastAsia="el"/>
        </w:rPr>
        <w:t xml:space="preserve">Ωστόσο, </w:t>
      </w:r>
      <w:r>
        <w:rPr>
          <w:b/>
          <w:bCs/>
          <w:u w:val="single"/>
          <w:lang w:val="el" w:eastAsia="el"/>
        </w:rPr>
        <w:t>για ποινικές υποθέσεις,</w:t>
      </w:r>
      <w:r>
        <w:rPr>
          <w:b/>
          <w:bCs/>
          <w:lang w:val="el" w:eastAsia="el"/>
        </w:rPr>
        <w:t xml:space="preserve"> οι διατάξεις της Σύμβασης εφαρμόζονται και για προηγούμενα φορολογικά έτη. Δίνεται, όμως η δυνατότητα σε κάθε συμβαλλόμενο κράτος, εφόσον έχει καταθέσει σχετική επιφύλαξη, να παρέχει διοικητική συνεργασία για αυτού του είδους τις υποθέσεις, για διοικητική συνδρομή που αφορά επιβολές φόρου που προκύπτουν την ή μετά την 1</w:t>
      </w:r>
      <w:r>
        <w:rPr>
          <w:b/>
          <w:bCs/>
          <w:sz w:val="30"/>
          <w:szCs w:val="30"/>
          <w:vertAlign w:val="superscript"/>
          <w:lang w:val="el" w:eastAsia="el"/>
        </w:rPr>
        <w:t>η</w:t>
      </w:r>
      <w:r>
        <w:rPr>
          <w:b/>
          <w:bCs/>
          <w:lang w:val="el" w:eastAsia="el"/>
        </w:rPr>
        <w:t xml:space="preserve"> Ιανουαρίου του τρίτου έτους που προηγείται εκείνου εντός του οποίου η Σύμβαση, όπως τροποποιείται με το Πρωτόκολλο 2010, τέθηκε σε ισχύ για ένα Μέρος.</w:t>
      </w:r>
    </w:p>
    <w:p>
      <w:pPr>
        <w:spacing w:before="240" w:after="240"/>
        <w:rPr>
          <w:lang w:val="el" w:eastAsia="el"/>
        </w:rPr>
      </w:pPr>
      <w:r>
        <w:rPr>
          <w:b/>
          <w:bCs/>
          <w:lang w:val="el" w:eastAsia="el"/>
        </w:rPr>
        <w:t>Οι συνηθέστερες επιφυλάξεις που έχουν τεθεί από τα συμβαλλόμενα κράτη, εκτός της αναδρομικότητας επί των ποινικών υποθέσεων, είναι η ανταλλαγή πληροφοριών για συγκεκριμένες κατηγορίες φόρων (τους οποίους δεν έχει συμπεριλάβει το συμβαλλόμενο κράτος στο Παράρτημα Α της Σύμβασης), η συνδρομή στην είσπραξη, η συνδρομή σε σχέση με οποιεσδήποτε φορολογικές απαιτήσεις και η διοικητική κοινοποίηση εγγράφων.</w:t>
      </w:r>
    </w:p>
    <w:p>
      <w:pPr>
        <w:spacing w:before="240" w:after="240"/>
        <w:rPr>
          <w:lang w:val="el" w:eastAsia="el"/>
        </w:rPr>
      </w:pPr>
      <w:r>
        <w:rPr>
          <w:b/>
          <w:bCs/>
          <w:lang w:val="el" w:eastAsia="el"/>
        </w:rPr>
        <w:t xml:space="preserve">2.2 Η </w:t>
      </w:r>
      <w:r>
        <w:rPr>
          <w:b/>
          <w:bCs/>
          <w:lang w:val="el" w:eastAsia="el"/>
        </w:rPr>
        <w:t xml:space="preserve">Πολυμερής Συμφωνία Αρμόδιων Αρχών (ΠΣΑΑ) </w:t>
      </w:r>
      <w:r>
        <w:rPr>
          <w:b/>
          <w:bCs/>
          <w:lang w:val="el" w:eastAsia="el"/>
        </w:rPr>
        <w:t xml:space="preserve">για την </w:t>
      </w:r>
      <w:r>
        <w:rPr>
          <w:b/>
          <w:bCs/>
          <w:lang w:val="el" w:eastAsia="el"/>
        </w:rPr>
        <w:t xml:space="preserve">Αυτόματη Ανταλλαγή Πληροφοριών Χρηματοοικονομικών Λογαριασμών </w:t>
      </w:r>
      <w:r>
        <w:rPr>
          <w:b/>
          <w:bCs/>
          <w:lang w:val="el" w:eastAsia="el"/>
        </w:rPr>
        <w:t>(ν.4428/2016, ΦΕΚ Α’ 190), με έναρξη ισχύος την 1</w:t>
      </w:r>
      <w:r>
        <w:rPr>
          <w:b/>
          <w:bCs/>
          <w:sz w:val="30"/>
          <w:szCs w:val="30"/>
          <w:vertAlign w:val="superscript"/>
          <w:lang w:val="el" w:eastAsia="el"/>
        </w:rPr>
        <w:t>η</w:t>
      </w:r>
      <w:r>
        <w:rPr>
          <w:b/>
          <w:bCs/>
          <w:lang w:val="el" w:eastAsia="el"/>
        </w:rPr>
        <w:t xml:space="preserve"> Ιανουαρίου 2016, έχει ως νομική βάση τη Σύμβαση του Συμβουλίου της Ευρώπης και ΟΟΣΑ (άρθρο 6) και προβλέπει ανταλλαγή πληροφοριών αντίστοιχων με τις οριζόμενες στην Οδηγία 2014/107/ΕΕ. Σημειώνεται ότι, με τρίτα κράτη, τα οποία δεν θα προσχωρήσουν στην εν λόγω Συμφωνία, υφίσταται η δυνατότητα θέσπισης σχετικού διμερούς θεσμικού πλαισίου (Σύμβαση Αποφυγής Διπλής Φορολογίας και Συμφωνία Ανταλλαγής Φορολογικών Πληροφοριών).</w:t>
      </w:r>
    </w:p>
    <w:p>
      <w:pPr>
        <w:spacing w:before="240" w:after="240"/>
        <w:rPr>
          <w:lang w:val="el" w:eastAsia="el"/>
        </w:rPr>
      </w:pPr>
      <w:r>
        <w:rPr>
          <w:b/>
          <w:bCs/>
          <w:lang w:val="el" w:eastAsia="el"/>
        </w:rPr>
        <w:t xml:space="preserve">2.3 Η </w:t>
      </w:r>
      <w:r>
        <w:rPr>
          <w:b/>
          <w:bCs/>
          <w:lang w:val="el" w:eastAsia="el"/>
        </w:rPr>
        <w:t xml:space="preserve">Πολυμερής Συμφωνία Αρμόδιων Αρχών (ΠΣΑΑ) </w:t>
      </w:r>
      <w:r>
        <w:rPr>
          <w:b/>
          <w:bCs/>
          <w:lang w:val="el" w:eastAsia="el"/>
        </w:rPr>
        <w:t xml:space="preserve">για την </w:t>
      </w:r>
      <w:r>
        <w:rPr>
          <w:b/>
          <w:bCs/>
          <w:lang w:val="el" w:eastAsia="el"/>
        </w:rPr>
        <w:t xml:space="preserve">(Αυτόματη) Ανταλλαγή Εκθέσεων ανά χώρα </w:t>
      </w:r>
      <w:r>
        <w:rPr>
          <w:b/>
          <w:bCs/>
          <w:lang w:val="el" w:eastAsia="el"/>
        </w:rPr>
        <w:t>(ν.4490/2017, ΦΕΚ Α’ 150), με έναρξη ισχύος την 1</w:t>
      </w:r>
      <w:r>
        <w:rPr>
          <w:b/>
          <w:bCs/>
          <w:sz w:val="30"/>
          <w:szCs w:val="30"/>
          <w:vertAlign w:val="superscript"/>
          <w:lang w:val="el" w:eastAsia="el"/>
        </w:rPr>
        <w:t>η</w:t>
      </w:r>
      <w:r>
        <w:rPr>
          <w:b/>
          <w:bCs/>
          <w:lang w:val="el" w:eastAsia="el"/>
        </w:rPr>
        <w:t xml:space="preserve"> Ιανουαρίου 2016, έχει ως νομική βάση την Πολυμερή Σύμβαση του Συμβουλίου της Ευρώπης και ΟΟΣΑ (άρθρο 6) και προβλέπει ανταλλαγή πληροφοριών αντίστοιχων με τις οριζόμενες στην Οδηγία 2016/881/ΕΕ. Σημειώνεται ότι, με τρίτα κράτη, τα οποία δεν θα προσχωρήσουν στην εν λόγω Συμφωνία, υφίσταται η δυνατότητα θέσπισης σχετικού διμερούς θεσμικού πλαισίου (Σύμβαση Αποφυγής Διπλής Φορολογίας και Συμφωνία Ανταλλαγής Φορολογικών Πληροφοριών).</w:t>
      </w:r>
    </w:p>
    <w:p>
      <w:pPr>
        <w:spacing w:before="240" w:after="240"/>
        <w:rPr>
          <w:lang w:val="el" w:eastAsia="el"/>
        </w:rPr>
      </w:pPr>
      <w:r>
        <w:rPr>
          <w:b/>
          <w:bCs/>
          <w:lang w:val="el" w:eastAsia="el"/>
        </w:rPr>
        <w:t>Όλες οι πληροφορίες που ανταλλάσσονται υπόκεινται στους κανόνες εμπιστευτικότητας και σε άλλες διασφαλίσεις, που προβλέπονται στη Σύμβαση, συμπεριλαμβανομένων των διατάξεων που περιορίζουν τη χρήση των πληροφοριών που ανταλλάσσονται. Σύμφωνα με τις διατάξεις αυτές, η χρήση των πληροφοριών θα περιορίζεται περαιτέρω στις επιτρεπόμενες χρήσεις που περιγράφονται στην παρούσα παράγραφο. Ειδικότερα, οι πληροφορίες που λαμβάνονται μέσω της υποβολής της Έκθεσης ανά Χώρα χρησιμοποιούνται για τους σκοπούς της αξιολόγησης υψηλών κινδύνων σε σχέση με τις τιμές ενδοομιλικών συναλλαγών και άλλων κινδύνων σε σχέση με τη διάβρωση της φορολογικής βάσης και τη μεταφορά κερδών, και κατά περίπτωση, για σκοπούς οικονομικής και στατιστικής ανάλυσης. Οι πληροφορίες αυτές δε θα χρησιμοποιούνται αντί μιας λεπτομερούς ανάλυσης των τιμών ενδοομιλικών συναλλαγών σχετικά με συγκεκριμένες συναλλαγές και τιμολογήσεις με βάση ολοκληρωμένη λειτουργική και συγκριτική ανάλυση. Εξυπακούεται ότι οι πληροφορίες που αναφέρονται στην Έκθεση ανά Χώρα δεν αποτελούν αποδεικτικό στοιχείο για το εάν οι τιμές ενδοομιλικών συναλλαγών είναι ορθές ή όχι, και, κατά συνέπεια, οι προσαρμογές των τιμών αυτών δεν είναι δυνατό να βασιστούν στις πληροφορίες αυτές. Αντίστοιχες διατάξεις για την εμπιστευτικότητα και την ορθή χρήση των δεδομένων διέπουν την Οδηγία 2016/881/ΕΕ (3η τροποποίηση της Οδηγίας 2011/16/ΕΕ) καθώς και τη Συμφωνία μεταξύ των κυβερνήσεων ΗΠΑ και Ελλάδας για την Αυτόματη Ανταλλαγή Πληροφοριών για την «Έκθεση ανά Χώρα».</w:t>
      </w:r>
    </w:p>
    <w:p>
      <w:pPr>
        <w:spacing w:before="240" w:after="240"/>
        <w:rPr>
          <w:lang w:val="el" w:eastAsia="el"/>
        </w:rPr>
      </w:pPr>
      <w:r>
        <w:rPr>
          <w:b/>
          <w:bCs/>
          <w:lang w:val="el" w:eastAsia="el"/>
        </w:rPr>
        <w:t xml:space="preserve">2.4 </w:t>
      </w:r>
      <w:r>
        <w:rPr>
          <w:b/>
          <w:bCs/>
          <w:lang w:val="el" w:eastAsia="el"/>
        </w:rPr>
        <w:t xml:space="preserve">Συμφωνία μεταξύ των κυβερνήσεων ΗΠΑ και Ελλάδας </w:t>
      </w:r>
      <w:r>
        <w:rPr>
          <w:b/>
          <w:bCs/>
          <w:lang w:val="el" w:eastAsia="el"/>
        </w:rPr>
        <w:t xml:space="preserve">για τη βελτίωση της διεθνούς φορολογικής συμμόρφωσης και την εφαρμογή του νόμου </w:t>
      </w:r>
      <w:r>
        <w:rPr>
          <w:b/>
          <w:bCs/>
          <w:lang w:val="el" w:eastAsia="el"/>
        </w:rPr>
        <w:t xml:space="preserve">περί φορολογικής συμμόρφωσης λογαριασμών της αλλοδαπής </w:t>
      </w:r>
      <w:r>
        <w:rPr>
          <w:b/>
          <w:bCs/>
          <w:lang w:val="el" w:eastAsia="el"/>
        </w:rPr>
        <w:t xml:space="preserve">(ν. 4493/2017, ΦΕΚ Α’ 164)[ευρύτερα γνωστή ως </w:t>
      </w:r>
      <w:r>
        <w:rPr>
          <w:b/>
          <w:bCs/>
          <w:lang w:val="el" w:eastAsia="el"/>
        </w:rPr>
        <w:t>FATCA</w:t>
      </w:r>
      <w:r>
        <w:rPr>
          <w:b/>
          <w:bCs/>
          <w:lang w:val="el" w:eastAsia="el"/>
        </w:rPr>
        <w:t>].</w:t>
      </w:r>
    </w:p>
    <w:p>
      <w:pPr>
        <w:spacing w:before="240" w:after="240"/>
        <w:rPr>
          <w:lang w:val="el" w:eastAsia="el"/>
        </w:rPr>
      </w:pPr>
      <w:r>
        <w:rPr>
          <w:b/>
          <w:bCs/>
          <w:lang w:val="el" w:eastAsia="el"/>
        </w:rPr>
        <w:t>Η εν λόγω Συμφωνία προβλέπει αυτόματη ανταλλαγή πληροφοριών μεταξύ των Αρμόδιων Αρχών των δύο Μερών σε ετήσια βάση, αναφορικά με τα υπόλοιπα ή την αξία χρηματοοικονομικών λογαριασμών (περιλαμβανομένης στην περίπτωση του Ασφαλιστηρίου Συμβολαίου με Αξία Εξαγοράς ή του Συμβολαίου Προσόδων, της αξίας εξαγοράς κατά τη λήξη ή της τιμής εξαγοράς σε περίπτωση πρόωρης λύσης του συμβολαίου), καθώς και έσοδα που καθορίζονται ανάλογα με τη φύση του χρηματοοικονομικού λογαριασμού, ήτοι τόκοι, μερίσματα, άλλα έσοδα που προκύπτουν από περιουσιακά στοιχεία που τηρούνται στον λογαριασμό, κ.λπ.</w:t>
      </w:r>
    </w:p>
    <w:p>
      <w:pPr>
        <w:spacing w:before="240" w:after="240"/>
        <w:rPr>
          <w:lang w:val="el" w:eastAsia="el"/>
        </w:rPr>
      </w:pPr>
      <w:r>
        <w:rPr>
          <w:b/>
          <w:bCs/>
          <w:lang w:val="el" w:eastAsia="el"/>
        </w:rPr>
        <w:t>Τα προς ανταλλαγή στοιχεία αφορούν φορολογικά έτη 2014 και εφεξής.</w:t>
      </w:r>
    </w:p>
    <w:p>
      <w:pPr>
        <w:spacing w:before="240" w:after="240"/>
        <w:rPr>
          <w:lang w:val="el" w:eastAsia="el"/>
        </w:rPr>
      </w:pPr>
      <w:r>
        <w:rPr>
          <w:b/>
          <w:bCs/>
          <w:lang w:val="el" w:eastAsia="el"/>
        </w:rPr>
        <w:t xml:space="preserve">2.5 </w:t>
      </w:r>
      <w:r>
        <w:rPr>
          <w:b/>
          <w:bCs/>
          <w:lang w:val="el" w:eastAsia="el"/>
        </w:rPr>
        <w:t xml:space="preserve">Συμφωνία μεταξύ των κυβερνήσεων ΗΠΑ και Ελλάδας </w:t>
      </w:r>
      <w:r>
        <w:rPr>
          <w:b/>
          <w:bCs/>
          <w:lang w:val="el" w:eastAsia="el"/>
        </w:rPr>
        <w:t xml:space="preserve">για την </w:t>
      </w:r>
      <w:r>
        <w:rPr>
          <w:b/>
          <w:bCs/>
          <w:lang w:val="el" w:eastAsia="el"/>
        </w:rPr>
        <w:t xml:space="preserve">Αυτόματη Ανταλλαγή Πληροφοριών για την «Έκθεση ανά Χώρα» </w:t>
      </w:r>
      <w:r>
        <w:rPr>
          <w:b/>
          <w:bCs/>
          <w:lang w:val="el" w:eastAsia="el"/>
        </w:rPr>
        <w:t>(ν.4534/2018, ΦΕΚ Α’ 77) η οποία προβλέπει την ανταλλαγή πληροφοριών αντίστοιχων με τις οριζόμενες στην Οδηγία 2016/881/ΕΕ (ν.4490/2017, ΦΕΚ Α’ 150) και την Πολυμερή Συμφωνία Αρμόδιων Αρχών (ΠΣΑΑ) για την (αυτόματη) Ανταλλαγή Εκθέσεων Ανά Χώρα (ν.4490/2017, ΦΕΚ Α’ 150).</w:t>
      </w:r>
    </w:p>
    <w:p>
      <w:pPr>
        <w:spacing w:before="240" w:after="240"/>
        <w:rPr>
          <w:lang w:val="el" w:eastAsia="el"/>
        </w:rPr>
      </w:pPr>
      <w:r>
        <w:rPr>
          <w:b/>
          <w:bCs/>
          <w:lang w:val="el" w:eastAsia="el"/>
        </w:rPr>
        <w:t>Τα προς ανταλλαγή στοιχεία αφορούν φορολογικά έτη 2016 και εφεξής.</w:t>
      </w:r>
    </w:p>
    <w:p>
      <w:pPr>
        <w:spacing w:before="240" w:after="240"/>
        <w:rPr>
          <w:lang w:val="el" w:eastAsia="el"/>
        </w:rPr>
      </w:pPr>
      <w:r>
        <w:rPr>
          <w:b/>
          <w:bCs/>
          <w:lang w:val="el" w:eastAsia="el"/>
        </w:rPr>
        <w:t xml:space="preserve">2.6 Οι </w:t>
      </w:r>
      <w:r>
        <w:rPr>
          <w:b/>
          <w:bCs/>
          <w:lang w:val="el" w:eastAsia="el"/>
        </w:rPr>
        <w:t xml:space="preserve">Διμερείς Συμβάσεις Αποφυγής Διπλής Φορολογίας </w:t>
      </w:r>
      <w:r>
        <w:rPr>
          <w:b/>
          <w:bCs/>
          <w:lang w:val="el" w:eastAsia="el"/>
        </w:rPr>
        <w:t>(περί εισοδήματος ή και κεφαλαίου) που έχει συνάψει η Ελλάδα.</w:t>
      </w:r>
    </w:p>
    <w:p>
      <w:pPr>
        <w:spacing w:before="240" w:after="240"/>
        <w:rPr>
          <w:lang w:val="el" w:eastAsia="el"/>
        </w:rPr>
      </w:pPr>
      <w:r>
        <w:rPr>
          <w:b/>
          <w:bCs/>
          <w:lang w:val="el" w:eastAsia="el"/>
        </w:rPr>
        <w:t xml:space="preserve">Οι ΣΑΔΦ βασίζονται στην Πρότυπη Σύμβαση για την Αποφυγή της Διπλής Φορολογίας σχετικά με τους φόρους εισοδήματος και κεφαλαίου του ΟΟΣΑ. Η διοικητική συνεργασία κατ’ εφαρμογή αυτών, δύναται να εφαρμοστεί </w:t>
      </w:r>
      <w:r>
        <w:rPr>
          <w:b/>
          <w:bCs/>
          <w:u w:val="single"/>
          <w:lang w:val="el" w:eastAsia="el"/>
        </w:rPr>
        <w:t>και για χρονικές περιόδους που προηγούνται της έναρξης ισχύος αυτών</w:t>
      </w:r>
      <w:r>
        <w:rPr>
          <w:b/>
          <w:bCs/>
          <w:lang w:val="el" w:eastAsia="el"/>
        </w:rPr>
        <w:t>. Ο ακόλουθος πίνακας περιλαμβάνει τις εν ισχύ οικείες Συμβάσεις: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2122"/>
        <w:gridCol w:w="1877"/>
        <w:gridCol w:w="1437"/>
        <w:gridCol w:w="33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ΕΝΑΡΞΗ ΕΦΑΡΜΟΓΗΣ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4243/2014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3826/2010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3484/2006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3538"/>
        <w:gridCol w:w="1972"/>
        <w:gridCol w:w="1523"/>
        <w:gridCol w:w="1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2755/1999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3014/2002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Αυστρία (αναθεώρηση)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ΝΔ 994/1971</w:t>
            </w:r>
          </w:p>
          <w:p>
            <w:pPr>
              <w:spacing w:before="240"/>
              <w:rPr>
                <w:b w:val="0"/>
                <w:bCs w:val="0"/>
                <w:i w:val="0"/>
                <w:iCs w:val="0"/>
                <w:smallCaps w:val="0"/>
                <w:color w:val="000000"/>
                <w:lang w:val="el" w:eastAsia="el"/>
              </w:rPr>
            </w:pPr>
            <w:r>
              <w:rPr>
                <w:b w:val="0"/>
                <w:bCs w:val="0"/>
                <w:i w:val="0"/>
                <w:iCs w:val="0"/>
                <w:smallCaps w:val="0"/>
                <w:color w:val="000000"/>
                <w:lang w:val="el" w:eastAsia="el"/>
              </w:rPr>
              <w:t>Ν 3724/2008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210/1971</w:t>
            </w:r>
          </w:p>
          <w:p>
            <w:pPr>
              <w:spacing w:before="240"/>
              <w:rPr>
                <w:b w:val="0"/>
                <w:bCs w:val="0"/>
                <w:i w:val="0"/>
                <w:iCs w:val="0"/>
                <w:smallCaps w:val="0"/>
                <w:color w:val="000000"/>
                <w:lang w:val="el" w:eastAsia="el"/>
              </w:rPr>
            </w:pPr>
            <w:r>
              <w:rPr>
                <w:b w:val="0"/>
                <w:bCs w:val="0"/>
                <w:i w:val="0"/>
                <w:iCs w:val="0"/>
                <w:smallCaps w:val="0"/>
                <w:color w:val="000000"/>
                <w:lang w:val="el" w:eastAsia="el"/>
              </w:rPr>
              <w:t>253/2008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Βέλγιο (αναθεώρηση)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ΝΔ 117/1969</w:t>
            </w:r>
          </w:p>
          <w:p>
            <w:pPr>
              <w:spacing w:before="240"/>
              <w:rPr>
                <w:b w:val="0"/>
                <w:bCs w:val="0"/>
                <w:i w:val="0"/>
                <w:iCs w:val="0"/>
                <w:smallCaps w:val="0"/>
                <w:color w:val="000000"/>
                <w:lang w:val="el" w:eastAsia="el"/>
              </w:rPr>
            </w:pPr>
            <w:r>
              <w:rPr>
                <w:b w:val="0"/>
                <w:bCs w:val="0"/>
                <w:i w:val="0"/>
                <w:iCs w:val="0"/>
                <w:smallCaps w:val="0"/>
                <w:color w:val="000000"/>
                <w:lang w:val="el" w:eastAsia="el"/>
              </w:rPr>
              <w:t>Ν 3407/2005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41/1969 266/2005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2255/1994</w:t>
            </w:r>
          </w:p>
          <w:p>
            <w:pPr>
              <w:spacing w:before="240"/>
              <w:rPr>
                <w:b w:val="0"/>
                <w:bCs w:val="0"/>
                <w:i w:val="0"/>
                <w:iCs w:val="0"/>
                <w:smallCaps w:val="0"/>
                <w:color w:val="000000"/>
                <w:lang w:val="el" w:eastAsia="el"/>
              </w:rPr>
            </w:pPr>
            <w:r>
              <w:rPr>
                <w:b w:val="0"/>
                <w:bCs w:val="0"/>
                <w:i w:val="0"/>
                <w:iCs w:val="0"/>
                <w:smallCaps w:val="0"/>
                <w:color w:val="000000"/>
                <w:lang w:val="el" w:eastAsia="el"/>
              </w:rPr>
              <w:t>Ν 2927/2001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195/1994</w:t>
            </w:r>
          </w:p>
          <w:p>
            <w:pPr>
              <w:spacing w:before="240"/>
              <w:rPr>
                <w:b w:val="0"/>
                <w:bCs w:val="0"/>
                <w:i w:val="0"/>
                <w:iCs w:val="0"/>
                <w:smallCaps w:val="0"/>
                <w:color w:val="000000"/>
                <w:lang w:val="el" w:eastAsia="el"/>
              </w:rPr>
            </w:pPr>
            <w:r>
              <w:rPr>
                <w:b w:val="0"/>
                <w:bCs w:val="0"/>
                <w:i w:val="0"/>
                <w:iCs w:val="0"/>
                <w:smallCaps w:val="0"/>
                <w:color w:val="000000"/>
                <w:lang w:val="el" w:eastAsia="el"/>
              </w:rPr>
              <w:t>140/2001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Βοσνία &amp; Ερζεγοβίνη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3795/2009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4386/1964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192/1964</w:t>
            </w:r>
          </w:p>
          <w:p>
            <w:pPr>
              <w:spacing w:before="240"/>
              <w:rPr>
                <w:b w:val="0"/>
                <w:bCs w:val="0"/>
                <w:i w:val="0"/>
                <w:iCs w:val="0"/>
                <w:smallCaps w:val="0"/>
                <w:color w:val="000000"/>
                <w:lang w:val="el" w:eastAsia="el"/>
              </w:rPr>
            </w:pPr>
            <w:r>
              <w:rPr>
                <w:b w:val="0"/>
                <w:bCs w:val="0"/>
                <w:i w:val="0"/>
                <w:iCs w:val="0"/>
                <w:smallCaps w:val="0"/>
                <w:color w:val="000000"/>
                <w:lang w:val="el" w:eastAsia="el"/>
              </w:rPr>
              <w:t>&amp; 77/1965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31.01.1965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52/1967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3045/2002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1986/1991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Ελβετία (αναθεώρηση)</w:t>
            </w:r>
          </w:p>
          <w:p>
            <w:pPr>
              <w:spacing w:before="240"/>
              <w:rPr>
                <w:b w:val="0"/>
                <w:bCs w:val="0"/>
                <w:i w:val="0"/>
                <w:iCs w:val="0"/>
                <w:smallCaps w:val="0"/>
                <w:color w:val="000000"/>
                <w:lang w:val="el" w:eastAsia="el"/>
              </w:rPr>
            </w:pPr>
            <w:r>
              <w:rPr>
                <w:b w:val="0"/>
                <w:bCs w:val="0"/>
                <w:i w:val="0"/>
                <w:iCs w:val="0"/>
                <w:smallCaps w:val="0"/>
                <w:color w:val="000000"/>
                <w:lang w:val="el" w:eastAsia="el"/>
              </w:rPr>
              <w:t>Πρόσθ.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1502/1984</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4034/2011</w:t>
            </w:r>
          </w:p>
          <w:p>
            <w:pPr>
              <w:spacing w:before="240"/>
              <w:rPr>
                <w:b w:val="0"/>
                <w:bCs w:val="0"/>
                <w:i w:val="0"/>
                <w:iCs w:val="0"/>
                <w:smallCaps w:val="0"/>
                <w:color w:val="000000"/>
                <w:lang w:val="el" w:eastAsia="el"/>
              </w:rPr>
            </w:pPr>
            <w:r>
              <w:rPr>
                <w:b w:val="0"/>
                <w:bCs w:val="0"/>
                <w:i w:val="0"/>
                <w:iCs w:val="0"/>
                <w:smallCaps w:val="0"/>
                <w:color w:val="000000"/>
                <w:lang w:val="el" w:eastAsia="el"/>
              </w:rPr>
              <w:t>Ν 4105/2013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192/1984</w:t>
            </w:r>
          </w:p>
          <w:p>
            <w:pPr>
              <w:spacing w:before="240" w:after="240"/>
              <w:rPr>
                <w:b w:val="0"/>
                <w:bCs w:val="0"/>
                <w:i w:val="0"/>
                <w:iCs w:val="0"/>
                <w:smallCaps w:val="0"/>
                <w:color w:val="000000"/>
                <w:lang w:val="el" w:eastAsia="el"/>
              </w:rPr>
            </w:pPr>
            <w:r>
              <w:rPr>
                <w:b w:val="0"/>
                <w:bCs w:val="0"/>
                <w:i w:val="0"/>
                <w:iCs w:val="0"/>
                <w:smallCaps w:val="0"/>
                <w:color w:val="000000"/>
                <w:lang w:val="el" w:eastAsia="el"/>
              </w:rPr>
              <w:t>269/2011</w:t>
            </w:r>
          </w:p>
          <w:p>
            <w:pPr>
              <w:spacing w:before="240"/>
              <w:rPr>
                <w:b w:val="0"/>
                <w:bCs w:val="0"/>
                <w:i w:val="0"/>
                <w:iCs w:val="0"/>
                <w:smallCaps w:val="0"/>
                <w:color w:val="000000"/>
                <w:lang w:val="el" w:eastAsia="el"/>
              </w:rPr>
            </w:pPr>
            <w:r>
              <w:rPr>
                <w:b w:val="0"/>
                <w:bCs w:val="0"/>
                <w:i w:val="0"/>
                <w:iCs w:val="0"/>
                <w:smallCaps w:val="0"/>
                <w:color w:val="000000"/>
                <w:lang w:val="el" w:eastAsia="el"/>
              </w:rPr>
              <w:t>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01.01.2012</w:t>
            </w:r>
          </w:p>
          <w:p>
            <w:pPr>
              <w:spacing w:before="240"/>
              <w:rPr>
                <w:b w:val="0"/>
                <w:bCs w:val="0"/>
                <w:i w:val="0"/>
                <w:iCs w:val="0"/>
                <w:smallCaps w:val="0"/>
                <w:color w:val="000000"/>
                <w:lang w:val="el" w:eastAsia="el"/>
              </w:rPr>
            </w:pPr>
            <w:r>
              <w:rPr>
                <w:b w:val="0"/>
                <w:bCs w:val="0"/>
                <w:i w:val="0"/>
                <w:iCs w:val="0"/>
                <w:smallCaps w:val="0"/>
                <w:color w:val="000000"/>
                <w:lang w:val="el" w:eastAsia="el"/>
              </w:rPr>
              <w:t>01.01.2012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Εσθονία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 Αραβικά Εμιράτα (ΣΑΔΦ &amp;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4234/2014</w:t>
            </w:r>
            <w:r>
              <w:rPr>
                <w:b w:val="0"/>
                <w:bCs w:val="0"/>
                <w:i w:val="0"/>
                <w:iCs w:val="0"/>
                <w:smallCaps w:val="0"/>
                <w:color w:val="000000"/>
                <w:sz w:val="30"/>
                <w:szCs w:val="30"/>
                <w:vertAlign w:val="superscript"/>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2732/1953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01.01.1951</w:t>
            </w:r>
          </w:p>
          <w:p>
            <w:pPr>
              <w:spacing w:before="240"/>
              <w:rPr>
                <w:b w:val="0"/>
                <w:bCs w:val="0"/>
                <w:i w:val="0"/>
                <w:iCs w:val="0"/>
                <w:smallCaps w:val="0"/>
                <w:color w:val="000000"/>
                <w:lang w:val="el" w:eastAsia="el"/>
              </w:rPr>
            </w:pPr>
            <w:r>
              <w:rPr>
                <w:b w:val="0"/>
                <w:bCs w:val="0"/>
                <w:i w:val="0"/>
                <w:iCs w:val="0"/>
                <w:smallCaps w:val="0"/>
                <w:color w:val="000000"/>
                <w:lang w:val="el" w:eastAsia="el"/>
              </w:rPr>
              <w:t>01.01.1952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 Πολιτείες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ΝΔ2548/1953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 &amp; 333/19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4580/1966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3300/2004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3015/2002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2572/1998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Ιταλία (αναθεώρηση)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 23/1967</w:t>
            </w:r>
          </w:p>
          <w:p>
            <w:pPr>
              <w:spacing w:before="240"/>
              <w:rPr>
                <w:b w:val="0"/>
                <w:bCs w:val="0"/>
                <w:i w:val="0"/>
                <w:iCs w:val="0"/>
                <w:smallCaps w:val="0"/>
                <w:color w:val="000000"/>
                <w:lang w:val="el" w:eastAsia="el"/>
              </w:rPr>
            </w:pPr>
            <w:r>
              <w:rPr>
                <w:b w:val="0"/>
                <w:bCs w:val="0"/>
                <w:i w:val="0"/>
                <w:iCs w:val="0"/>
                <w:smallCaps w:val="0"/>
                <w:color w:val="000000"/>
                <w:lang w:val="el" w:eastAsia="el"/>
              </w:rPr>
              <w:t>Ν 1927/1991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109/1967</w:t>
            </w:r>
          </w:p>
          <w:p>
            <w:pPr>
              <w:spacing w:before="240"/>
              <w:rPr>
                <w:b w:val="0"/>
                <w:bCs w:val="0"/>
                <w:i w:val="0"/>
                <w:iCs w:val="0"/>
                <w:smallCaps w:val="0"/>
                <w:color w:val="000000"/>
                <w:lang w:val="el" w:eastAsia="el"/>
              </w:rPr>
            </w:pPr>
            <w:r>
              <w:rPr>
                <w:b w:val="0"/>
                <w:bCs w:val="0"/>
                <w:i w:val="0"/>
                <w:iCs w:val="0"/>
                <w:smallCaps w:val="0"/>
                <w:color w:val="000000"/>
                <w:lang w:val="el" w:eastAsia="el"/>
              </w:rPr>
              <w:t>17/1991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3824/2010</w:t>
            </w:r>
          </w:p>
          <w:p>
            <w:pPr>
              <w:spacing w:before="240"/>
              <w:rPr>
                <w:b w:val="0"/>
                <w:bCs w:val="0"/>
                <w:i w:val="0"/>
                <w:iCs w:val="0"/>
                <w:smallCaps w:val="0"/>
                <w:color w:val="000000"/>
                <w:lang w:val="el" w:eastAsia="el"/>
              </w:rPr>
            </w:pPr>
            <w:r>
              <w:rPr>
                <w:b w:val="0"/>
                <w:bCs w:val="0"/>
                <w:i w:val="0"/>
                <w:iCs w:val="0"/>
                <w:smallCaps w:val="0"/>
                <w:color w:val="000000"/>
                <w:lang w:val="el" w:eastAsia="el"/>
              </w:rPr>
              <w:t>Ν 4035/2011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27/2010</w:t>
            </w:r>
          </w:p>
          <w:p>
            <w:pPr>
              <w:spacing w:before="240"/>
              <w:rPr>
                <w:b w:val="0"/>
                <w:bCs w:val="0"/>
                <w:i w:val="0"/>
                <w:iCs w:val="0"/>
                <w:smallCaps w:val="0"/>
                <w:color w:val="000000"/>
                <w:lang w:val="el" w:eastAsia="el"/>
              </w:rPr>
            </w:pPr>
            <w:r>
              <w:rPr>
                <w:b w:val="0"/>
                <w:bCs w:val="0"/>
                <w:i w:val="0"/>
                <w:iCs w:val="0"/>
                <w:smallCaps w:val="0"/>
                <w:color w:val="000000"/>
                <w:lang w:val="el" w:eastAsia="el"/>
              </w:rPr>
              <w:t>270/2011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01.01.2011</w:t>
            </w:r>
          </w:p>
          <w:p>
            <w:pPr>
              <w:spacing w:before="240"/>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3823/2010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3331/2005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2571/1998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3330/2005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2653/1998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573/1968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Λετονία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3318/2005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Λιθουανία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3356/2005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Λουξεμβούργο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2319/1995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Μάλτα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bl>
    <w:p>
      <w:pPr>
        <w:spacing w:before="240" w:after="240"/>
        <w:rPr>
          <w:lang w:val="el" w:eastAsia="el"/>
        </w:rPr>
      </w:pPr>
      <w:r>
        <w:rPr>
          <w:b/>
          <w:bCs/>
          <w:sz w:val="30"/>
          <w:szCs w:val="30"/>
          <w:vertAlign w:val="superscript"/>
          <w:lang w:val="el" w:eastAsia="el"/>
        </w:rPr>
        <w:t>26</w:t>
      </w:r>
      <w:r>
        <w:rPr>
          <w:b/>
          <w:bCs/>
          <w:lang w:val="el" w:eastAsia="el"/>
        </w:rPr>
        <w:t xml:space="preserve"> Αφορά τη ΣΑΔΦ και το Πρωτόκολλο, η δε έναρξη εφαρμογής αφορά και τα δυο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3020"/>
        <w:gridCol w:w="1877"/>
        <w:gridCol w:w="1437"/>
        <w:gridCol w:w="1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3406/2005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3357/2005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3085/2002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1924/1991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1455/1984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1496/1984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3046/2002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Ουζμπεκιστάν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2659/1998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1939/1991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Πορτογαλία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3009/2002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2279/1995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Ρωσία</w:t>
            </w:r>
          </w:p>
          <w:p>
            <w:pPr>
              <w:spacing w:before="240"/>
              <w:rPr>
                <w:b w:val="0"/>
                <w:bCs w:val="0"/>
                <w:i w:val="0"/>
                <w:iCs w:val="0"/>
                <w:smallCaps w:val="0"/>
                <w:color w:val="000000"/>
                <w:lang w:val="el" w:eastAsia="el"/>
              </w:rPr>
            </w:pPr>
            <w:r>
              <w:rPr>
                <w:b w:val="0"/>
                <w:bCs w:val="0"/>
                <w:i w:val="0"/>
                <w:iCs w:val="0"/>
                <w:smallCaps w:val="0"/>
                <w:color w:val="000000"/>
                <w:lang w:val="el" w:eastAsia="el"/>
              </w:rPr>
              <w:t>(Μερική τροποποίηση)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3047/2002</w:t>
            </w:r>
          </w:p>
          <w:p>
            <w:pPr>
              <w:spacing w:before="240"/>
              <w:rPr>
                <w:b w:val="0"/>
                <w:bCs w:val="0"/>
                <w:i w:val="0"/>
                <w:iCs w:val="0"/>
                <w:smallCaps w:val="0"/>
                <w:color w:val="000000"/>
                <w:lang w:val="el" w:eastAsia="el"/>
              </w:rPr>
            </w:pPr>
            <w:r>
              <w:rPr>
                <w:b w:val="0"/>
                <w:bCs w:val="0"/>
                <w:i w:val="0"/>
                <w:iCs w:val="0"/>
                <w:smallCaps w:val="0"/>
                <w:color w:val="000000"/>
                <w:lang w:val="el" w:eastAsia="el"/>
              </w:rPr>
              <w:t>Ν 3679/2008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200/2002</w:t>
            </w:r>
          </w:p>
          <w:p>
            <w:pPr>
              <w:spacing w:before="240"/>
              <w:rPr>
                <w:b w:val="0"/>
                <w:bCs w:val="0"/>
                <w:i w:val="0"/>
                <w:iCs w:val="0"/>
                <w:smallCaps w:val="0"/>
                <w:color w:val="000000"/>
                <w:lang w:val="el" w:eastAsia="el"/>
              </w:rPr>
            </w:pPr>
            <w:r>
              <w:rPr>
                <w:b w:val="0"/>
                <w:bCs w:val="0"/>
                <w:i w:val="0"/>
                <w:iCs w:val="0"/>
                <w:smallCaps w:val="0"/>
                <w:color w:val="000000"/>
                <w:lang w:val="el" w:eastAsia="el"/>
              </w:rPr>
              <w:t>142/2008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01.01.2008</w:t>
            </w:r>
          </w:p>
          <w:p>
            <w:pPr>
              <w:spacing w:before="240"/>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3821/2010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3825/2010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Σλοβακία</w:t>
            </w:r>
            <w:r>
              <w:rPr>
                <w:rStyle w:val="Hyperlink"/>
                <w:b w:val="0"/>
                <w:bCs w:val="0"/>
                <w:i w:val="0"/>
                <w:iCs w:val="0"/>
                <w:smallCaps w:val="0"/>
                <w:color w:val="000000"/>
                <w:sz w:val="20"/>
                <w:szCs w:val="20"/>
                <w:u w:val="none" w:color="0000EE"/>
                <w:vertAlign w:val="superscript"/>
                <w:lang w:val="el" w:eastAsia="el"/>
              </w:rPr>
              <w:footnoteReference w:id="2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3084/2002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4300/1963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3228/2004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Τσεχία</w:t>
            </w:r>
            <w:r>
              <w:rPr>
                <w:rStyle w:val="Hyperlink"/>
                <w:b w:val="0"/>
                <w:bCs w:val="0"/>
                <w:i w:val="0"/>
                <w:iCs w:val="0"/>
                <w:smallCaps w:val="0"/>
                <w:color w:val="000000"/>
                <w:sz w:val="20"/>
                <w:szCs w:val="20"/>
                <w:u w:val="none" w:color="0000EE"/>
                <w:vertAlign w:val="superscript"/>
                <w:lang w:val="el" w:eastAsia="el"/>
              </w:rPr>
              <w:footnoteReference w:id="2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3742/2009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Φινλανδία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1191/1981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01.01.1982</w:t>
            </w:r>
          </w:p>
        </w:tc>
      </w:tr>
    </w:tbl>
    <w:p>
      <w:pPr>
        <w:spacing w:before="240" w:after="240"/>
        <w:rPr>
          <w:lang w:val="el" w:eastAsia="el"/>
        </w:rPr>
      </w:pPr>
      <w:r>
        <w:rPr>
          <w:b/>
          <w:bCs/>
          <w:lang w:val="el" w:eastAsia="el"/>
        </w:rPr>
        <w:t xml:space="preserve">2.7 </w:t>
      </w:r>
      <w:r>
        <w:rPr>
          <w:b/>
          <w:bCs/>
          <w:lang w:val="el" w:eastAsia="el"/>
        </w:rPr>
        <w:t>. Οι Διμερείς Συμφωνίες Ανταλλαγής Φορολογικών Πληροφοριών</w:t>
      </w:r>
    </w:p>
    <w:p>
      <w:pPr>
        <w:spacing w:before="240" w:after="240"/>
        <w:rPr>
          <w:lang w:val="el" w:eastAsia="el"/>
        </w:rPr>
      </w:pPr>
      <w:r>
        <w:rPr>
          <w:b/>
          <w:bCs/>
          <w:lang w:val="el" w:eastAsia="el"/>
        </w:rPr>
        <w:t>Οι συμφωνίες αυτές έχουν συναφθεί βάσει του σχετικού Προτύπου του ΟΟΣΑ, όπως αυτό διαμορφώθηκε το 2002, προκειμένου να αντλούνται πληροφορίες από τρίτα κράτη με τα οποία δεν υφίσταται Σύμβαση Αποφυγής Διπλής Φορολογίας Εισοδήματος και / ή Κεφαλαίου, κυρίως λόγω της απουσίας φόρων στην επικράτειά τους.</w:t>
      </w:r>
    </w:p>
    <w:p>
      <w:pPr>
        <w:spacing w:before="240" w:after="240"/>
        <w:rPr>
          <w:lang w:val="el" w:eastAsia="el"/>
        </w:rPr>
      </w:pPr>
      <w:r>
        <w:rPr>
          <w:b/>
          <w:bCs/>
          <w:lang w:val="el" w:eastAsia="el"/>
        </w:rPr>
        <w:t xml:space="preserve">Η Ελλάδα υπέγραψε σχετική Συμφωνία με το </w:t>
      </w:r>
      <w:r>
        <w:rPr>
          <w:b/>
          <w:bCs/>
          <w:lang w:val="el" w:eastAsia="el"/>
        </w:rPr>
        <w:t xml:space="preserve">Γκέρνσεϊ </w:t>
      </w:r>
      <w:r>
        <w:rPr>
          <w:b/>
          <w:bCs/>
          <w:lang w:val="el" w:eastAsia="el"/>
        </w:rPr>
        <w:t>(ω.4240/2014, ΦΕΚ Α’ 47), με έναρξη ισχύος την 7</w:t>
      </w:r>
      <w:r>
        <w:rPr>
          <w:b/>
          <w:bCs/>
          <w:sz w:val="30"/>
          <w:szCs w:val="30"/>
          <w:vertAlign w:val="superscript"/>
          <w:lang w:val="el" w:eastAsia="el"/>
        </w:rPr>
        <w:t>η</w:t>
      </w:r>
      <w:r>
        <w:rPr>
          <w:b/>
          <w:bCs/>
          <w:lang w:val="el" w:eastAsia="el"/>
        </w:rPr>
        <w:t xml:space="preserve"> Μαρτίου 2014 και εφαρμόζεται για όλα τα φορολογικά θέματα από την ημερομηνία αυτή, χωρίς αναδρομικότητα.</w:t>
      </w:r>
    </w:p>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Εύλογη Συνάφεια</w:t>
      </w:r>
      <w:r>
        <w:rPr>
          <w:b/>
          <w:bCs/>
          <w:lang w:val="el" w:eastAsia="el"/>
        </w:rPr>
        <w:t xml:space="preserve">: </w:t>
      </w:r>
      <w:r>
        <w:rPr>
          <w:b/>
          <w:bCs/>
          <w:u w:val="single"/>
          <w:lang w:val="el" w:eastAsia="el"/>
        </w:rPr>
        <w:t>περιγραφή και ενδεικτικά παραδείγματα μεμονωμένων και ομαδικών αιτημάτων ανταλλαγής πληροφοριών</w:t>
      </w:r>
      <w:r>
        <w:rPr>
          <w:b/>
          <w:bCs/>
          <w:lang w:val="el" w:eastAsia="el"/>
        </w:rPr>
        <w:t>.</w:t>
      </w:r>
    </w:p>
    <w:p>
      <w:pPr>
        <w:spacing w:before="240" w:after="240"/>
        <w:rPr>
          <w:lang w:val="el" w:eastAsia="el"/>
        </w:rPr>
      </w:pPr>
      <w:r>
        <w:rPr>
          <w:b/>
          <w:bCs/>
          <w:lang w:val="el" w:eastAsia="el"/>
        </w:rPr>
        <w:t>Σύμφωνα με τη παράγραφο 1 Άρθρου 26 (Ανταλλαγής Πληροφοριών) του Υποδείγματος Σύμβασης για την Αποφυγή της Διπλής Φορολογίας σχετικά με τους φόρους εισοδήματος και κεφαλαίου του ΟΟΣΑ:</w:t>
      </w:r>
    </w:p>
    <w:p>
      <w:pPr>
        <w:spacing w:before="240" w:after="240"/>
        <w:rPr>
          <w:lang w:val="el" w:eastAsia="el"/>
        </w:rPr>
      </w:pPr>
      <w:r>
        <w:rPr>
          <w:b/>
          <w:bCs/>
          <w:lang w:val="el" w:eastAsia="el"/>
        </w:rPr>
        <w:t xml:space="preserve">“Οι Αρμόδιες Αρχές των Συμβαλλόμενων Κρατών ανταλλάσσουν πληροφορίες οι οποίες είναι </w:t>
      </w:r>
      <w:r>
        <w:rPr>
          <w:b/>
          <w:bCs/>
          <w:u w:val="single"/>
          <w:lang w:val="el" w:eastAsia="el"/>
        </w:rPr>
        <w:t>εύλογα συναφείς</w:t>
      </w:r>
      <w:r>
        <w:rPr>
          <w:b/>
          <w:bCs/>
          <w:lang w:val="el" w:eastAsia="el"/>
        </w:rPr>
        <w:t>για την εφαρμογή αυτής της Σύμβασης ή τη διαχείριση ή επιβολή της εγχώριας νομοθεσίας …”.</w:t>
      </w:r>
    </w:p>
    <w:p>
      <w:pPr>
        <w:spacing w:before="240" w:after="240"/>
        <w:rPr>
          <w:lang w:val="el" w:eastAsia="el"/>
        </w:rPr>
      </w:pPr>
      <w:r>
        <w:rPr>
          <w:b/>
          <w:bCs/>
          <w:lang w:val="el" w:eastAsia="el"/>
        </w:rPr>
        <w:t>Τα ερμηνευτικά σχόλια της παραγράφου αυτής</w:t>
      </w:r>
      <w:r>
        <w:rPr>
          <w:rStyle w:val="Hyperlink"/>
          <w:b/>
          <w:bCs/>
          <w:color w:val="000000"/>
          <w:sz w:val="20"/>
          <w:szCs w:val="20"/>
          <w:u w:val="none" w:color="0000EE"/>
          <w:vertAlign w:val="superscript"/>
          <w:lang w:val="el" w:eastAsia="el"/>
        </w:rPr>
        <w:footnoteReference w:id="29"/>
      </w:r>
      <w:r>
        <w:rPr>
          <w:b/>
          <w:bCs/>
          <w:lang w:val="el" w:eastAsia="el"/>
        </w:rPr>
        <w:t xml:space="preserve"> αναφέρουν τα ακόλουθα:</w:t>
      </w:r>
    </w:p>
    <w:p>
      <w:pPr>
        <w:spacing w:before="240" w:after="240"/>
        <w:rPr>
          <w:lang w:val="el" w:eastAsia="el"/>
        </w:rPr>
      </w:pPr>
      <w:r>
        <w:rPr>
          <w:b/>
          <w:bCs/>
          <w:lang w:val="el" w:eastAsia="el"/>
        </w:rPr>
        <w:t>Παράγραφος 1</w:t>
      </w:r>
    </w:p>
    <w:p>
      <w:pPr>
        <w:spacing w:before="240" w:after="240"/>
        <w:rPr>
          <w:lang w:val="el" w:eastAsia="el"/>
        </w:rPr>
      </w:pPr>
      <w:r>
        <w:rPr>
          <w:b/>
          <w:bCs/>
          <w:lang w:val="el" w:eastAsia="el"/>
        </w:rPr>
        <w:t xml:space="preserve">“Υποπαράγραφος 5: … </w:t>
      </w:r>
      <w:r>
        <w:rPr>
          <w:b/>
          <w:bCs/>
          <w:u w:val="single"/>
          <w:lang w:val="el" w:eastAsia="el"/>
        </w:rPr>
        <w:t>Ο κανόνας της «εύλογης συνάφειας» αποσκοπεί στο να διασφαλίσει μια ανταλλαγή πληροφοριών σε φορολογικά θέματα στο μέγιστο δυνατό βαθμό ορίζοντας σαφώς ότι τα Συμβαλλόμενα Κράτη δεν είναι ελεύθερα να προβαίνουν σε «</w:t>
      </w:r>
      <w:r>
        <w:rPr>
          <w:b/>
          <w:bCs/>
          <w:u w:val="single"/>
          <w:lang w:val="el" w:eastAsia="el"/>
        </w:rPr>
        <w:t>αλίευση πληροφοριών</w:t>
      </w:r>
      <w:r>
        <w:rPr>
          <w:b/>
          <w:bCs/>
          <w:u w:val="single"/>
          <w:lang w:val="el" w:eastAsia="el"/>
        </w:rPr>
        <w:t>» ή να αιτούνται πληροφορίες οι οποίες έχουν ελάχιστη πιθανότητα να αφορούν τις φορολογικές υποθέσεις ενός συγκεκριμένου φορολογούμενου</w:t>
      </w:r>
      <w:r>
        <w:rPr>
          <w:rStyle w:val="Hyperlink"/>
          <w:b/>
          <w:bCs/>
          <w:color w:val="000000"/>
          <w:sz w:val="20"/>
          <w:szCs w:val="20"/>
          <w:u w:val="none" w:color="0000EE"/>
          <w:vertAlign w:val="superscript"/>
          <w:lang w:val="el" w:eastAsia="el"/>
        </w:rPr>
        <w:footnoteReference w:id="30"/>
      </w:r>
      <w:r>
        <w:rPr>
          <w:b/>
          <w:bCs/>
          <w:lang w:val="el" w:eastAsia="el"/>
        </w:rPr>
        <w:t xml:space="preserve"> … Οι Αρμόδιες Αρχές θα πρέπει να διαβουλεύονται σε περιπτώσεις κατά τις οποίες το περιεχόμενο του αιτήματος, οι συνθήκες που οδήγησαν στο αίτημα ή η εύλογη συνάφεια των αιτούμενων πληροφοριών, δεν είναι σαφείς στο προς ο η αίτηση Κράτος. Ωστόσο, όταν το αιτούν Κράτος έχει παράσχει εξήγηση ως προς την εύλογη συνάφεια των αιτούμενων πληροφοριών, το προς ο η αίτηση Κράτος δεν θα έπρεπε να απορρίψει ένα αίτημα ή να αρνηθεί να διαβιβάσει τις αιτούμενες πληροφορίες, διότι πιστεύει ότι οι πληροφορίες στερούνται συνάφειας με την υποκείμενη έρευνα ή έλεγχο. Όταν το προς ο η αίτηση Κράτος ενημερωθεί για γεγονότα που θέτουν υπό αμφισβήτηση το εάν μέρος των πληροφοριών που ζητούνται είναι εύλογα συναφείς, οι Αρμόδιες Αρχές θα πρέπει να διαβουλεύονται μεταξύ τους και το προς ο η αίτηση Κράτος μπορεί να ζητήσει από το αιτούν Κράτος να διευκρινίσει την εύλογη συνάφεια υπό το πρίσμα των στοιχείων αυτών. Την ίδια στιγμή, η παράγραφος 1 δεν υποχρεώνει το προς ο η αίτηση Κράτος να παράσχει πληροφορίες σε απάντηση αιτημάτων που χαρακτηρίζονται «αλίευση πληροφοριών», δηλαδή διερευνητικά αιτήματα τα οποία δεν έχουν κανένα προφανή δεσμό με μια εν εξελίξει έρευνα ή έλεγχο.”</w:t>
      </w:r>
    </w:p>
    <w:p>
      <w:pPr>
        <w:spacing w:before="240" w:after="240"/>
        <w:rPr>
          <w:lang w:val="el" w:eastAsia="el"/>
        </w:rPr>
      </w:pPr>
      <w:r>
        <w:rPr>
          <w:b/>
          <w:bCs/>
          <w:lang w:val="el" w:eastAsia="el"/>
        </w:rPr>
        <w:t>“Παράγραφος 5.1: … ένα αίτημα ανταλλαγής παροχής πληροφοριών δεν συνιστά “αλίευση πληροφοριών” αποκλειστικά και μόνον επειδή δεν περιλαμβάνει το όνομα ή τη διεύθυνση (ή και τα δύο) του υπό έρευνα ή έλεγχο φορολογούμενου … Ωστόσο, σε περιπτώσεις κατά τις οποίες το αιτούν Κράτος δεν παρέχει το όνομα ή τη διεύθυνση (ή και τα δύο) του φορολογουμένου υπό έρευνα ή έλεγχο, το αιτούν Κράτος πρέπει να συμπεριλαμβάνει στο αίτημα άλλες πληροφορίες, επαρκείς για την ταυτοποίηση του φορολογούμενου …”.</w:t>
      </w:r>
    </w:p>
    <w:p>
      <w:pPr>
        <w:spacing w:before="240" w:after="240"/>
        <w:rPr>
          <w:lang w:val="el" w:eastAsia="el"/>
        </w:rPr>
      </w:pPr>
      <w:r>
        <w:rPr>
          <w:b/>
          <w:bCs/>
          <w:lang w:val="el" w:eastAsia="el"/>
        </w:rPr>
        <w:t xml:space="preserve">“Παράγραφος 5.2: Ο κανόνας της «εύλογης συνάφειας» απαντάται τόσο σε περιπτώσεις που αφορούν σε έναν φορολογούμενο (είτε ταυτοποιούνται κατ’ όνομα είτε κατ’ άλλο τρόπο) ή σε περισσότερους φορολογούμενους (είτε ταυτοποιούνται κατ’ όνομα είτε κατ’ άλλο τρόπο). Όταν ένα συμβαλλόμενο Κράτος προβαίνει σε έρευνα μίας συγκεκριμένης ομάδας φορολογουμένων βάσει της νομοθεσίας του, οποιοδήποτε αίτημα που σχετίζεται με την έρευνα στοχεύει κατά κανόνα «στη διαχείριση ή την εφαρμογή» της εσωτερικής του φορολογικής νομοθεσίας και κατά συνέπεια είναι σύμφωνο με τις απαιτήσεις της παραγράφου 1, με την προϋπόθεση ότι πληροί τους κανόνες της «εύλογης συνάφειας". Ωστόσο, </w:t>
      </w:r>
      <w:r>
        <w:rPr>
          <w:b/>
          <w:bCs/>
          <w:u w:val="single"/>
          <w:lang w:val="el" w:eastAsia="el"/>
        </w:rPr>
        <w:t>όταν το αίτημα αφορά μια ομάδα φορολογουμένων οι οποίοι δεν ταυτοποιούνται μεμονωμένα, συχνά θα είναι πιο δύσκολο να αποδειχθεί ότι το αίτημα δεν αποτελεί αλίευση πληροφοριών, καθώς το αιτούν Κράτος δεν μπορεί να αποδείξει ότι βρίσκεται σε εξέλιξη έρευνα αναφορικά με τις υποθέσεις ενός συγκεκριμένου φορολογουμένου,</w:t>
      </w:r>
      <w:r>
        <w:rPr>
          <w:b/>
          <w:bCs/>
          <w:lang w:val="el" w:eastAsia="el"/>
        </w:rPr>
        <w:t xml:space="preserve"> κάτι το οποίο στις περισσότερες περιπτώσεις θα αρκούσε από μόνο του να άρει την αντίληψη ότι το αίτημα είναι τυχαίο ή διερευνητικό. Ως εκ τούτου, </w:t>
      </w:r>
      <w:r>
        <w:rPr>
          <w:b/>
          <w:bCs/>
          <w:u w:val="single"/>
          <w:lang w:val="el" w:eastAsia="el"/>
        </w:rPr>
        <w:t>σε τέτοιες περιπτώσεις, είναι απαραίτητο το αιτούν Κράτος να παρέχει λεπτομερή περιγραφή της ομάδας φορολογουμένων και τα συγκεκριμένα πραγματικά περιστατικά και συνθήκες που οδήγησαν στην υποβολή του αιτήματος, μια αιτιολόγηση του εφαρμοστέου δικαίου και για ποιο λόγο πιστεύεται ότι οι φορολογούμενοι της ομάδας για τους οποίους ζητούνται οι πληροφορίες δεν έχουν συμμορφωθεί με το δίκαιο αυτό, υποστηριζόμενο από μία σαφή πραγματολογική βάση</w:t>
      </w:r>
      <w:r>
        <w:rPr>
          <w:b/>
          <w:bCs/>
          <w:lang w:val="el" w:eastAsia="el"/>
        </w:rPr>
        <w:t>. Περαιτέρω, απαιτείται να αποδείξει ότι οι αιτούμενες πληροφορίες θα συνδράμουν στη συμμόρφωση των φορολογουμένων της ομάδας.</w:t>
      </w:r>
    </w:p>
    <w:p>
      <w:pPr>
        <w:spacing w:before="240" w:after="240"/>
        <w:rPr>
          <w:lang w:val="el" w:eastAsia="el"/>
        </w:rPr>
      </w:pPr>
      <w:r>
        <w:rPr>
          <w:b/>
          <w:bCs/>
          <w:u w:val="single"/>
          <w:lang w:val="el" w:eastAsia="el"/>
        </w:rPr>
        <w:t>Παραδείγματα περιπτώσεων που ικανοποιούν τη συνθήκη της εύλογης συνάφειας:</w:t>
      </w:r>
    </w:p>
    <w:p>
      <w:pPr>
        <w:spacing w:before="240" w:after="240"/>
        <w:rPr>
          <w:lang w:val="el" w:eastAsia="el"/>
        </w:rPr>
      </w:pPr>
      <w:r>
        <w:rPr>
          <w:b/>
          <w:bCs/>
          <w:lang w:val="el" w:eastAsia="el"/>
        </w:rPr>
        <w:t xml:space="preserve">Α) </w:t>
      </w:r>
      <w:r>
        <w:rPr>
          <w:b/>
          <w:bCs/>
          <w:lang w:val="el" w:eastAsia="el"/>
        </w:rPr>
        <w:t>Όταν ένα συμβαλλόμενο μέρος ζητά πληροφορίες για τραπεζικό λογαριασμό, αλλά η ταυτότητα του (ων) δικαιούχου (ων) του λογαριασμού είναι άγνωστη (ες), η προϋπόθεση (α) μπορεί να ικανοποιηθεί με την παροχή του αριθμού λογαριασμού ή παρόμοια στοιχεία ταυτοποίησης.</w:t>
      </w:r>
    </w:p>
    <w:p>
      <w:pPr>
        <w:spacing w:before="240" w:after="240"/>
        <w:rPr>
          <w:lang w:val="el" w:eastAsia="el"/>
        </w:rPr>
      </w:pPr>
      <w:r>
        <w:rPr>
          <w:b/>
          <w:bCs/>
          <w:lang w:val="el" w:eastAsia="el"/>
        </w:rPr>
        <w:t xml:space="preserve">Β) </w:t>
      </w:r>
      <w:r>
        <w:rPr>
          <w:b/>
          <w:bCs/>
          <w:lang w:val="el" w:eastAsia="el"/>
        </w:rPr>
        <w:t>Ο φορολογούμενος της Χώρας Α αποσύρει όλα τα χρήματα από τον τραπεζικό του λογαριασμό και του παραδίδεται ένα μεγάλο χρηματικό ποσό. Επισκέπτεται μια τράπεζα και στη Χώρα Β και στη Χώρα Γ, και στη συνέχεια επιστρέφει στην Χώρα Α χωρίς μετρητά. Σε ένα μεταγενέστερο έλεγχο του φορολογούμενου, η Αρμόδια Αρχή της Χώρας Α στέλνει αίτημα και προς τη Χώρα Β και προς τη Χώρα Γ για πληροφορίες σχετικά με τραπεζικούς λογαριασμούς που μπορεί να έχουν ανοιχτεί από τον φορολογούμενο στη μία ή και στις δύο τράπεζες που επισκέφθηκε. Υπό αυτές τις συνθήκες, η Αρμόδια Αρχή της Χώρας Α έχει λόγους να πιστεύει ότι οι πληροφορίες βρίσκονται στη Χώρα Β ή είναι στην κατοχή ή τον έλεγχο προσώπου που υπόκειται στη δικαιοδοσία της Χώρας Β Επίσης, έχει λόγους να πιστεύει το ίδιο και για τη Χώρα Γ, αντίστοιχα. Η Χώρα Β (ή Γ) δεν μπορεί να αρνηθεί το αίτημα βάσει του ότι η Χώρα Α δεν απέδειξε ότι οι πληροφορίες "βρίσκονται" στη Χώρα Β (ή Γ), διότι είναι εξίσου πιθανό ότι οι πληροφορίες να βρίσκονται στην άλλη Χώρα.</w:t>
      </w:r>
    </w:p>
    <w:p>
      <w:pPr>
        <w:spacing w:before="240" w:after="240"/>
        <w:rPr>
          <w:lang w:val="el" w:eastAsia="el"/>
        </w:rPr>
      </w:pPr>
      <w:r>
        <w:rPr>
          <w:b/>
          <w:bCs/>
          <w:lang w:val="el" w:eastAsia="el"/>
        </w:rPr>
        <w:t xml:space="preserve">Γ) </w:t>
      </w:r>
      <w:r>
        <w:rPr>
          <w:b/>
          <w:bCs/>
          <w:lang w:val="el" w:eastAsia="el"/>
        </w:rPr>
        <w:t>Μια παρόμοια κατάσταση μπορεί να προκύψει όταν ένα πρόσωπο υπό έρευνα από τη Χώρα Χ μπορεί να έχει ή να μην έχει φύγει από τη Χώρα Y και ο τραπεζικός του λογαριασμός εκεί μπορεί να έχει ή να μην έχει κλείσει. Εφόσον η Χώρα Χ είναι σε θέση να συνδέσει το πρόσωπο με τη Χώρα Y, η Χώρα Υ δεν μπορεί να αρνηθεί το αίτημα με την αιτιολογία ότι η Χώρα X δεν έχει λόγους να πιστεύει ότι οι πληροφορίες που ζητήθηκαν "βρίσκονται" στη Χώρα Υ. Η Χώρα Χ μπορεί ευλόγως να αναμένει από τη Χώρα Y να ερευνήσει σχετικά με το θέμα, και αν βρεθεί ένας τραπεζικός λογαριασμός, να παράσχει τις αιτούμενες πληροφορίες.</w:t>
      </w:r>
    </w:p>
    <w:p>
      <w:pPr>
        <w:spacing w:before="240" w:after="240"/>
        <w:rPr>
          <w:lang w:val="el" w:eastAsia="el"/>
        </w:rPr>
      </w:pPr>
      <w:r>
        <w:rPr>
          <w:b/>
          <w:bCs/>
          <w:lang w:val="el" w:eastAsia="el"/>
        </w:rPr>
        <w:t xml:space="preserve">Δ) </w:t>
      </w:r>
      <w:r>
        <w:rPr>
          <w:b/>
          <w:bCs/>
          <w:lang w:val="el" w:eastAsia="el"/>
        </w:rPr>
        <w:t>Ο πάροχος οικονομικών υπηρεσιών Β είναι εγκατεστημένος στο Κράτος Β. Οι φορολογικές Αρχές του Κράτους Α έχουν ανακαλύψει ότι ο Β εμπορεύεται ένα χρηματοοικονομικό προϊόν προς τους κατοίκους του Κράτους Α, χρησιμοποιώντας παραπλανητικές πληροφορίες που καταδεικνύουν ότι το προϊόν εξαλείφει τη φορολογική υποχρέωση επί του εισοδήματος που προκύπτει από το προϊόν, στο Κράτος Α. Το προϊόν απαιτεί να ανοιχθεί ένας τραπεζικός λογαριασμός στο όνομα του B, μέσω του οποίου γίνεται η επένδυση. Οι φορολογικές Αρχές του Κράτους Α έχουν εκδώσει προειδοποίηση προς τους φορολογούμενους, προειδοποιώντας όλους τους φορολογούμενους σχετικά με το προϊόν και διευκρινίζοντας ότι δεν επιτυγχάνει το προτεινόμενο φορολογικό αποτέλεσμα και ότι το εισόδημα που παράγεται από το προϊόν πρέπει να δηλωθεί ως φορολογητέο εισόδημα στο Κράτος Α. Παρόλα αυτά, ο Β συνεχίζει να προωθεί το προϊόν στην ιστοσελίδα του και το Κράτος Α έχει αποδείξεις ότι εμπορεύεται επίσης το προϊόν μέσω ενός δικτύου συμβούλων. Το Κράτος Α έχει ήδη ανακαλύψει αρκετούς φορολογικούς του κατοίκους που έχουν επενδύσει στο προϊόν, οι οποίοι είχαν παραλείψει να δηλώσουν το εισόδημα που προέκυψε από τις επενδύσεις τους. Το Κράτος Α έχει εξαντλήσει τα εσωτερικά του μέσα για την απόκτηση πληροφοριών σχετικά με την ταυτότητα των κατοίκων του οι οποίοι έχουν επενδύσει στο προϊόν. Το Κράτος Α ζητά πληροφορίες από την Αρμόδια Αρχή του Κράτους Β για όλους τους κατοίκους του Κράτους Α οι οποίοι (α) έχουν ένα λογαριασμό με τον Β και (β) έχουν επενδύσει στο χρηματοοικονομικό αυτό προϊόν. Στο αίτημα, το Κράτος Α παρέχει τις ως άνω πληροφορίες, συμπεριλαμβάνοντας πληροφορίες του χρηματοοικονομικού προϊόντος και της κατάστασης στην οποία βρίσκεται η έρευνά του.</w:t>
      </w:r>
    </w:p>
    <w:p>
      <w:pPr>
        <w:spacing w:before="240" w:after="240"/>
        <w:rPr>
          <w:lang w:val="el" w:eastAsia="el"/>
        </w:rPr>
      </w:pPr>
      <w:r>
        <w:rPr>
          <w:b/>
          <w:bCs/>
          <w:u w:val="single"/>
          <w:lang w:val="el" w:eastAsia="el"/>
        </w:rPr>
        <w:t>Παράδειγμα περίπτωσης που δεν ικανοποιεί τη συνθήκη της εύλογης συνάφειας:</w:t>
      </w:r>
    </w:p>
    <w:p>
      <w:pPr>
        <w:spacing w:before="240" w:after="240"/>
        <w:rPr>
          <w:lang w:val="el" w:eastAsia="el"/>
        </w:rPr>
      </w:pPr>
      <w:r>
        <w:rPr>
          <w:b/>
          <w:bCs/>
          <w:lang w:val="el" w:eastAsia="el"/>
        </w:rPr>
        <w:t>Η τράπεζα Β είναι μια τράπεζα εγκατεστημένη στο Κράτος Β. Το Κράτος Α φορολογεί τους κατοίκους του, με βάση το παγκόσμιο εισόδημά τους. Η Αρμόδια Αρχή του Κράτους Α ζητεί από την Αρμόδια Αρχή του Κράτους Β να παράσχει τα ονόματα, την ημερομηνία και τον τόπο γέννησης, καθώς και τα υπόλοιπα των λογαριασμών (συμπεριλαμβανομένων των πληροφοριών σχετικά με οποιαδήποτε χρηματοοικονομικά περιουσιακά στοιχεία που τηρούνται σε τέτοιους λογαριασμούς) των κατοίκων του Κράτους Α που έχουν ένα λογαριασμό, εξουσιοδότηση υπογραφής ή εμπράγματο δικαίωμα σε ένα λογαριασμό στην Τράπεζα Β στο Κράτος Β. Το αίτημα αναφέρει ότι είναι γνωστό πως η Τράπεζα Β διαθέτει μια μεγάλη ομάδα αλλοδαπών κατόχων λογαριασμών, αλλά δεν περιέχει άλλες πρόσθετες πληροφορίες.</w:t>
      </w:r>
    </w:p>
    <w:p>
      <w:pPr>
        <w:spacing w:before="240" w:after="240"/>
        <w:rPr>
          <w:lang w:val="el" w:eastAsia="el"/>
        </w:rPr>
      </w:pPr>
      <w:r>
        <w:rPr>
          <w:b/>
          <w:bCs/>
          <w:lang w:val="el" w:eastAsia="el"/>
        </w:rPr>
        <w:t>ΠΑΡΑΡΤΗΜΑ 3</w:t>
      </w:r>
    </w:p>
    <w:p>
      <w:pPr>
        <w:spacing w:before="240" w:after="240"/>
        <w:rPr>
          <w:lang w:val="el" w:eastAsia="el"/>
        </w:rPr>
      </w:pPr>
      <w:r>
        <w:rPr>
          <w:b/>
          <w:bCs/>
          <w:lang w:val="el" w:eastAsia="el"/>
        </w:rPr>
        <w:t>Α. ΓΕΝΙΚΕΣ ΟΔΗΓΙΕΣ ΣΥΜΠΛΗΡΩΣΗΣ ΤΩΝ ΠΡΟΤΥΠΩΝ ΕΝΤΥΠΩΝ ΓΙΑ ΤΙΣ ΥΠΟΘΕΣΕΙΣΔΙΟΙΚΗΤΙΚΗΣ ΣΥΝΕΡΓΑΣΙΑΣ</w:t>
      </w:r>
    </w:p>
    <w:p>
      <w:pPr>
        <w:spacing w:before="240" w:after="240"/>
        <w:rPr>
          <w:lang w:val="el" w:eastAsia="el"/>
        </w:rPr>
      </w:pPr>
      <w:r>
        <w:rPr>
          <w:b/>
          <w:bCs/>
          <w:lang w:val="el" w:eastAsia="el"/>
        </w:rPr>
        <w:t xml:space="preserve">1. Τα πρότυπα έντυπα των Παραρτημάτων 4 (Αίτημα ανταλλαγής πληροφοριών), 5 (Αυθόρμητη ανταλλαγή πληροφοριών), 6 (Ανατροφοδότηση) και 7 (Διοικητική κοινοποίηση εγγράφων), αφορούν τις υποθέσεις διοικητικής συνεργασίας των ελληνικών Υπηρεσιών </w:t>
      </w:r>
      <w:r>
        <w:rPr>
          <w:b/>
          <w:bCs/>
          <w:lang w:val="el" w:eastAsia="el"/>
        </w:rPr>
        <w:t xml:space="preserve">προς </w:t>
      </w:r>
      <w:r>
        <w:rPr>
          <w:b/>
          <w:bCs/>
          <w:u w:val="single"/>
          <w:lang w:val="el" w:eastAsia="el"/>
        </w:rPr>
        <w:t>τις αλλοδαπές Αρμόδιες Αρχές</w:t>
      </w:r>
      <w:r>
        <w:rPr>
          <w:b/>
          <w:bCs/>
          <w:lang w:val="el" w:eastAsia="el"/>
        </w:rPr>
        <w:t>.</w:t>
      </w:r>
    </w:p>
    <w:p>
      <w:pPr>
        <w:spacing w:before="240" w:after="240"/>
        <w:rPr>
          <w:lang w:val="el" w:eastAsia="el"/>
        </w:rPr>
      </w:pPr>
      <w:r>
        <w:rPr>
          <w:b/>
          <w:bCs/>
          <w:lang w:val="el" w:eastAsia="el"/>
        </w:rPr>
        <w:t>Τα πρότυπα έντυπα των Παραρτημάτων 4, 5, 6 και 7, αναρτώνται στην ιστοσελίδα της Δ/νσης ΔΟΣ</w:t>
      </w:r>
      <w:r>
        <w:rPr>
          <w:rStyle w:val="Hyperlink"/>
          <w:b/>
          <w:bCs/>
          <w:color w:val="000000"/>
          <w:sz w:val="20"/>
          <w:szCs w:val="20"/>
          <w:u w:val="none" w:color="0000EE"/>
          <w:vertAlign w:val="superscript"/>
          <w:lang w:val="el" w:eastAsia="el"/>
        </w:rPr>
        <w:footnoteReference w:id="31"/>
      </w:r>
      <w:r>
        <w:rPr>
          <w:b/>
          <w:bCs/>
          <w:lang w:val="el" w:eastAsia="el"/>
        </w:rPr>
        <w:t>, σε μορφή εγγράφου Word 97-2003, ούτως ώστε να διευκολύνεται η χρήση τους και η όποια τυχόν απαραίτητη τροποποίησή τους.</w:t>
      </w:r>
    </w:p>
    <w:p>
      <w:pPr>
        <w:spacing w:before="240" w:after="240"/>
        <w:rPr>
          <w:lang w:val="el" w:eastAsia="el"/>
        </w:rPr>
      </w:pPr>
      <w:r>
        <w:rPr>
          <w:b/>
          <w:bCs/>
          <w:lang w:val="el" w:eastAsia="el"/>
        </w:rPr>
        <w:t>2. Στις υποθέσεις ανταλλαγής πληροφοριών κατόπιν αιτήματος και στην αυθόρμητη ανταλλαγή πληροφοριών εάν ο αριθμός των ελεγχόμενων προσώπων (φυσικών και/ή νομικών) είτε στην ημεδαπή είτε στην αλλοδαπή, είναι άνω του ενός, ο αντίστοιχος πίνακας θα επαναλαμβάνεται. Εάν ο αριθμός αυτός είναι άνω των τριών, τότε η ελεγκτική Υπηρεσία θα αποστέλλει την υπόθεσή της με σχετική επισήμανση και συνημμένο σχετικό Πίνακα, με όλα τα προαπαιτούμενα πεδία συμπληρωμένα.</w:t>
      </w:r>
    </w:p>
    <w:p>
      <w:pPr>
        <w:spacing w:before="240" w:after="240"/>
        <w:rPr>
          <w:lang w:val="el" w:eastAsia="el"/>
        </w:rPr>
      </w:pPr>
      <w:r>
        <w:rPr>
          <w:b/>
          <w:bCs/>
          <w:lang w:val="el" w:eastAsia="el"/>
        </w:rPr>
        <w:t xml:space="preserve">3. Τα έντυπα της διοικητικής συνεργασίας θα αποστέλλονται με </w:t>
      </w:r>
      <w:r>
        <w:rPr>
          <w:b/>
          <w:bCs/>
          <w:lang w:val="el" w:eastAsia="el"/>
        </w:rPr>
        <w:t>εμπιστευτικό πρωτόκολλο</w:t>
      </w:r>
      <w:r>
        <w:rPr>
          <w:b/>
          <w:bCs/>
          <w:lang w:val="el" w:eastAsia="el"/>
        </w:rPr>
        <w:t>.</w:t>
      </w:r>
    </w:p>
    <w:p>
      <w:pPr>
        <w:spacing w:before="240" w:after="240"/>
        <w:rPr>
          <w:lang w:val="el" w:eastAsia="el"/>
        </w:rPr>
      </w:pPr>
      <w:r>
        <w:rPr>
          <w:b/>
          <w:bCs/>
          <w:lang w:val="el" w:eastAsia="el"/>
        </w:rPr>
        <w:t xml:space="preserve">4. Στα έντυπα θα αναγράφονται όλα τα στοιχεία επικοινωνίας του αποστολέα, (συμπεριλαμβανομένης </w:t>
      </w:r>
      <w:r>
        <w:rPr>
          <w:b/>
          <w:bCs/>
          <w:u w:val="single"/>
          <w:lang w:val="el" w:eastAsia="el"/>
        </w:rPr>
        <w:t>απαραιτήτως</w:t>
      </w:r>
      <w:r>
        <w:rPr>
          <w:b/>
          <w:bCs/>
          <w:lang w:val="el" w:eastAsia="el"/>
        </w:rPr>
        <w:t xml:space="preserve"> της διεύθυνσης ηλεκτρονικού ταχυδρομείου).</w:t>
      </w:r>
    </w:p>
    <w:p>
      <w:pPr>
        <w:spacing w:before="240" w:after="240"/>
        <w:rPr>
          <w:lang w:val="el" w:eastAsia="el"/>
        </w:rPr>
      </w:pPr>
      <w:r>
        <w:rPr>
          <w:b/>
          <w:bCs/>
          <w:lang w:val="el" w:eastAsia="el"/>
        </w:rPr>
        <w:t xml:space="preserve">5. </w:t>
      </w:r>
      <w:r>
        <w:rPr>
          <w:b/>
          <w:bCs/>
          <w:u w:val="single"/>
          <w:lang w:val="el" w:eastAsia="el"/>
        </w:rPr>
        <w:t>Η λήψη</w:t>
      </w:r>
      <w:r>
        <w:rPr>
          <w:b/>
          <w:bCs/>
          <w:lang w:val="el" w:eastAsia="el"/>
        </w:rPr>
        <w:t xml:space="preserve"> οποιουδήποτε αιτήματος διοικητικής συνεργασίας </w:t>
      </w:r>
      <w:r>
        <w:rPr>
          <w:b/>
          <w:bCs/>
          <w:u w:val="single"/>
          <w:lang w:val="el" w:eastAsia="el"/>
        </w:rPr>
        <w:t>επιβεβαιώνεται</w:t>
      </w:r>
      <w:r>
        <w:rPr>
          <w:b/>
          <w:bCs/>
          <w:lang w:val="el" w:eastAsia="el"/>
        </w:rPr>
        <w:t xml:space="preserve"> μεταξύ του Τμήματος Γ’ Διεθνούς Διοικητικής Συνεργασίας της Δ/νσης ΔΟΣ και της αποστέλλουσας/λαμβάνουσας ελληνικής Υπηρεσίας </w:t>
      </w:r>
      <w:r>
        <w:rPr>
          <w:b/>
          <w:bCs/>
          <w:u w:val="single"/>
          <w:lang w:val="el" w:eastAsia="el"/>
        </w:rPr>
        <w:t>άμεσα</w:t>
      </w:r>
      <w:r>
        <w:rPr>
          <w:b/>
          <w:bCs/>
          <w:lang w:val="el" w:eastAsia="el"/>
        </w:rPr>
        <w:t xml:space="preserve">, </w:t>
      </w:r>
      <w:r>
        <w:rPr>
          <w:b/>
          <w:bCs/>
          <w:u w:val="single"/>
          <w:lang w:val="el" w:eastAsia="el"/>
        </w:rPr>
        <w:t>μέσω ηλεκτρονικής αλληλογραφίας</w:t>
      </w:r>
      <w:r>
        <w:rPr>
          <w:b/>
          <w:bCs/>
          <w:lang w:val="el" w:eastAsia="el"/>
        </w:rPr>
        <w:t>.</w:t>
      </w:r>
    </w:p>
    <w:p>
      <w:pPr>
        <w:spacing w:before="240" w:after="240"/>
        <w:rPr>
          <w:lang w:val="el" w:eastAsia="el"/>
        </w:rPr>
      </w:pPr>
      <w:r>
        <w:rPr>
          <w:b/>
          <w:bCs/>
          <w:lang w:val="el" w:eastAsia="el"/>
        </w:rPr>
        <w:t>6. Στο πεδίο “Γενική περιγραφή/ιστορικό της υπόθεσης και φορολογικός σκοπός για τον οποίο ζητούνται οι πληροφορίες”, θα παρατίθεται η βασική τεκμηρίωση για την υποβολή του αιτήματος ανταλλαγής πληροφοριών. Η τυχόν χρήση των παρασχεθέντων πληροφοριών και για άλλους μη φορολογικούς σκοπούς, χρήζει ειδικής μνείας.</w:t>
      </w:r>
    </w:p>
    <w:p>
      <w:pPr>
        <w:spacing w:before="240" w:after="240"/>
        <w:rPr>
          <w:lang w:val="el" w:eastAsia="el"/>
        </w:rPr>
      </w:pPr>
      <w:r>
        <w:rPr>
          <w:b/>
          <w:bCs/>
          <w:lang w:val="el" w:eastAsia="el"/>
        </w:rPr>
        <w:t>7. Μη ενημέρωση του φορολογούμενου για το αίτημα ανταλλαγής πληροφοριών</w:t>
      </w:r>
    </w:p>
    <w:p>
      <w:pPr>
        <w:spacing w:before="240" w:after="240"/>
        <w:rPr>
          <w:lang w:val="el" w:eastAsia="el"/>
        </w:rPr>
      </w:pPr>
      <w:r>
        <w:rPr>
          <w:b/>
          <w:bCs/>
          <w:lang w:val="el" w:eastAsia="el"/>
        </w:rPr>
        <w:t xml:space="preserve">Η επιφύλαξη να μην ενημερωθεί ο φορολογούμενος και/ή τρίτα μέρη, ενδέχεται να επιφέρει τη </w:t>
      </w:r>
      <w:r>
        <w:rPr>
          <w:b/>
          <w:bCs/>
          <w:u w:val="single"/>
          <w:lang w:val="el" w:eastAsia="el"/>
        </w:rPr>
        <w:t>μη παροχή των αιτούμενων πληροφοριών,</w:t>
      </w:r>
      <w:r>
        <w:rPr>
          <w:b/>
          <w:bCs/>
          <w:lang w:val="el" w:eastAsia="el"/>
        </w:rPr>
        <w:t xml:space="preserve"> διότι ενδέχεται να μην βρίσκονται στην κατοχή της αλλοδαπής φορολογικής διοίκησης ή να υπάρχει αντίθετη προϋπόθεση στην εσωτερική της νομοθεσία. Για τραπεζικές πληροφορίες π.χ., οι οποίες θα αναζητηθούν μέσω χρηματοπιστωτικών ιδρυμάτων, η αλλοδαπή Αρμόδια Αρχή δύναται να εγγυηθεί τη μη ενημέρωση του φορολογούμενου / των τρίτων μερών από την ίδια, όχι όμως και για το τρίτο μέρος που θα παράσχει την πληροφορία, και ως εκ τούτου ενδέχεται να μην ανταποκριθεί. Ειδικότερα για την περίπτωση της Ελβετίας, βλέπε κατωτέρω.</w:t>
      </w:r>
    </w:p>
    <w:p>
      <w:pPr>
        <w:spacing w:before="240" w:after="240"/>
        <w:rPr>
          <w:lang w:val="el" w:eastAsia="el"/>
        </w:rPr>
      </w:pPr>
      <w:r>
        <w:rPr>
          <w:b/>
          <w:bCs/>
          <w:lang w:val="el" w:eastAsia="el"/>
        </w:rPr>
        <w:t>Β. ΟΔΗΓΙΕΣ ΥΠΟΒΟΛΗΣ ΑΙΤΗΜΑΤΟΣ ΑΝΤΑΛΛΑΓΗΣ ΤΡΑΠΕΖΙΚΩΝ ΠΛΗΡΟΦΟΡΙΩΝ ΠΡΟΣ ΤΙΣΦΟΡΟΛΟΓΙΚΕΣ ΑΡΧΕΣ ΤΗΣ ΕΛΒΕΤΙΑΣ</w:t>
      </w:r>
    </w:p>
    <w:p>
      <w:pPr>
        <w:spacing w:before="240" w:after="240"/>
        <w:rPr>
          <w:lang w:val="el" w:eastAsia="el"/>
        </w:rPr>
      </w:pPr>
      <w:r>
        <w:rPr>
          <w:b/>
          <w:bCs/>
          <w:lang w:val="el" w:eastAsia="el"/>
        </w:rPr>
        <w:t xml:space="preserve">Κατ’ εφαρμογή του εν ισχύ νομικού πλαισίου, η ανταλλαγή τραπεζικών πληροφοριών με την Ελβετία είναι δυνατή από </w:t>
      </w:r>
      <w:r>
        <w:rPr>
          <w:b/>
          <w:bCs/>
          <w:lang w:val="el" w:eastAsia="el"/>
        </w:rPr>
        <w:t>01-01-2012</w:t>
      </w:r>
      <w:r>
        <w:rPr>
          <w:b/>
          <w:bCs/>
          <w:lang w:val="el" w:eastAsia="el"/>
        </w:rPr>
        <w:t>.</w:t>
      </w:r>
    </w:p>
    <w:p>
      <w:pPr>
        <w:spacing w:before="240" w:after="240"/>
        <w:rPr>
          <w:lang w:val="el" w:eastAsia="el"/>
        </w:rPr>
      </w:pPr>
      <w:r>
        <w:rPr>
          <w:b/>
          <w:bCs/>
          <w:lang w:val="el" w:eastAsia="el"/>
        </w:rPr>
        <w:t>Το εν λόγω πλαίσιο ορίζει ρητά ότι ένα αίτημα ανταλλαγής τραπεζικών πληροφοριών πρέπει να περιλαμβάνει τον αριθμό του τραπεζικού λογαριασμού και/ή το τραπεζικό ίδρυμα (προϋπόθεση της εύλογης συνάφειας). Αυτό εξυπηρετεί την υποβολή του αιτήματος χωρίς την αναφορά σε συγκεκριμένο λογαριασμό (καθώς εξαλείφει την περίπτωση εσφαλμένης αποτύπωσης του αριθμού του λογαριασμού και ως εκ τούτου τη λήψη αρνητικής απάντησης).</w:t>
      </w:r>
    </w:p>
    <w:p>
      <w:pPr>
        <w:spacing w:before="240" w:after="240"/>
        <w:rPr>
          <w:lang w:val="el" w:eastAsia="el"/>
        </w:rPr>
      </w:pPr>
      <w:r>
        <w:rPr>
          <w:b/>
          <w:bCs/>
          <w:lang w:val="el" w:eastAsia="el"/>
        </w:rPr>
        <w:t>Περαιτέρω, η Ελβετία προβαίνει στην αποδοχή και διερεύνηση των αιτημάτων ανταλλαγής πληροφοριών λαμβάνοντας υπόψη την εσωτερική της νομοθεσία (Federal Act on International Administrative Assistance in Tax Matters / ΤΑΑΑ, SR 672.5), βάσει της οποίας προβλέπεται:</w:t>
      </w:r>
    </w:p>
    <w:p>
      <w:pPr>
        <w:spacing w:before="240" w:after="240"/>
        <w:rPr>
          <w:lang w:val="el" w:eastAsia="el"/>
        </w:rPr>
      </w:pPr>
      <w:r>
        <w:rPr>
          <w:b/>
          <w:bCs/>
          <w:lang w:val="el" w:eastAsia="el"/>
        </w:rPr>
        <w:t>• Η προηγούμενη ενημέρωση του φυσικού (και νομικού) προσώπου για το αίτημα ανταλλαγής πληροφοριών, και</w:t>
      </w:r>
    </w:p>
    <w:p>
      <w:pPr>
        <w:spacing w:before="240" w:after="240"/>
        <w:rPr>
          <w:lang w:val="el" w:eastAsia="el"/>
        </w:rPr>
      </w:pPr>
      <w:r>
        <w:rPr>
          <w:b/>
          <w:bCs/>
          <w:lang w:val="el" w:eastAsia="el"/>
        </w:rPr>
        <w:t>• Το δικαίωμα ακρόασης, ήτοι πρόσβαση του ενδιαφερόμενου προσώπου στο αίτημα ανταλλαγής πληροφοριών καθώς και στην αλληλογραφία μεταξύ των Αρμοδίων Αρχών εφόσον αυτά ζητηθούν (αίτημα πρόσβασης στα αρχεία). Η πρόσβαση στα αρχεία αυτά γίνεται μόνον όταν ολοκληρωθεί η αποστολή των πληροφοριών. Συνεπώς, η ενέργεια αυτή δεν φέρει αρνητικές συνέπειες ως προς την ορθή εξέλιξη της διαδικασίας.</w:t>
      </w:r>
    </w:p>
    <w:p>
      <w:pPr>
        <w:spacing w:before="240" w:after="240"/>
        <w:rPr>
          <w:lang w:val="el" w:eastAsia="el"/>
        </w:rPr>
      </w:pPr>
      <w:r>
        <w:rPr>
          <w:b/>
          <w:bCs/>
          <w:lang w:val="el" w:eastAsia="el"/>
        </w:rPr>
        <w:t>Ως εκ τούτων, το αίτημα ανταλλαγής πληροφοριών οφείλει να περιέχει είτε ρητή δήλωση συναίνεσης, είτε ενδελεχή τεκμηρίωση της επιφύλαξης, για την οποία η Αρμόδια Αρχή της Ελβετίας έχει παράσχει την ακόλουθη ενδεικτική περιπτωσιολογία:</w:t>
      </w:r>
    </w:p>
    <w:p>
      <w:pPr>
        <w:spacing w:before="240" w:after="240"/>
        <w:rPr>
          <w:lang w:val="el" w:eastAsia="el"/>
        </w:rPr>
      </w:pPr>
      <w:r>
        <w:rPr>
          <w:b/>
          <w:bCs/>
          <w:lang w:val="el" w:eastAsia="el"/>
        </w:rPr>
        <w:t>1η περίπτωση</w:t>
      </w:r>
      <w:r>
        <w:rPr>
          <w:b/>
          <w:bCs/>
          <w:lang w:val="el" w:eastAsia="el"/>
        </w:rPr>
        <w:t>: το ενδιαφερόμενο πρόσωπο εμπλέκεται σε πολύ σοβαρό οικονομικό έγκλημα, έχουν υπάρξει συνεχείς παραβάσεις, έχει βεβαρυμμένο παρελθόν απόκρυψης πληροφοριών για σκοπούς φοροαποφυγής. Βάσει της συγκεκριμένης κατάστασης που θα παρουσιάσει το αιτούν Κράτος, υφίσταται πραγματικός κίνδυνος ενδεχόμενης καταστροφής των αποδεικτικών.</w:t>
      </w:r>
    </w:p>
    <w:p>
      <w:pPr>
        <w:spacing w:before="240" w:after="240"/>
        <w:rPr>
          <w:lang w:val="el" w:eastAsia="el"/>
        </w:rPr>
      </w:pPr>
      <w:r>
        <w:rPr>
          <w:b/>
          <w:bCs/>
          <w:lang w:val="el" w:eastAsia="el"/>
        </w:rPr>
        <w:t>2η περίπτωση</w:t>
      </w:r>
      <w:r>
        <w:rPr>
          <w:b/>
          <w:bCs/>
          <w:lang w:val="el" w:eastAsia="el"/>
        </w:rPr>
        <w:t>: υφίσταται κίνδυνος ο ενδιαφερόμενος να μεταφέρει περιουσιακά στοιχεία εκτός δικαιοδοσίας των φορολογικών Αρχών και το αποτέλεσμα της τρέχουσας έρευνας να τίθεται σε κίνδυνο. Λαμβάνοντας υπόψη υποψίες που αποτυπώνονται στο αίτημα και τη συμπεριφορά του ενδιαφερόμενου στα πλαίσια της έρευνας, διαφαίνεται ότι ο κίνδυνος θα επιβεβαιωθεί εάν ο φορολογούμενος ενημερωθεί για τα ευρήματα, τις υποψίες και την έρευνα.</w:t>
      </w:r>
    </w:p>
    <w:p>
      <w:pPr>
        <w:spacing w:before="240" w:after="240"/>
        <w:rPr>
          <w:lang w:val="el" w:eastAsia="el"/>
        </w:rPr>
      </w:pPr>
      <w:r>
        <w:rPr>
          <w:b/>
          <w:bCs/>
          <w:lang w:val="el" w:eastAsia="el"/>
        </w:rPr>
        <w:t>Ένα αίτημα ανταλλαγής τραπεζικών πληροφοριών προς τις ελβετικές φορολογικές Αρχές δύναται να περιλαμβάνει, και:</w:t>
      </w:r>
    </w:p>
    <w:p>
      <w:pPr>
        <w:spacing w:before="240" w:after="240"/>
        <w:rPr>
          <w:lang w:val="el" w:eastAsia="el"/>
        </w:rPr>
      </w:pPr>
      <w:r>
        <w:rPr>
          <w:b/>
          <w:bCs/>
          <w:lang w:val="el" w:eastAsia="el"/>
        </w:rPr>
        <w:t>• Ερώτημα αναφορικά με τον πραγματικό δικαιούχο του λογαριασμό (beneficial owner), πέραν του ονομαστικού δικαιούχου</w:t>
      </w:r>
    </w:p>
    <w:p>
      <w:pPr>
        <w:spacing w:before="240" w:after="240"/>
        <w:rPr>
          <w:lang w:val="el" w:eastAsia="el"/>
        </w:rPr>
      </w:pPr>
      <w:r>
        <w:rPr>
          <w:b/>
          <w:bCs/>
          <w:lang w:val="el" w:eastAsia="el"/>
        </w:rPr>
        <w:t>• Αποδεικτικά έγγραφα ανοίγματος του λογαριασμού (εφόσον ανοίχθηκε μετά την 01-012012)</w:t>
      </w:r>
    </w:p>
    <w:p>
      <w:pPr>
        <w:spacing w:before="240" w:after="240"/>
        <w:rPr>
          <w:lang w:val="el" w:eastAsia="el"/>
        </w:rPr>
      </w:pPr>
      <w:r>
        <w:rPr>
          <w:b/>
          <w:bCs/>
          <w:lang w:val="el" w:eastAsia="el"/>
        </w:rPr>
        <w:t>• Οτιδήποτε σχετίζεται με τη διαδικασία “Γνώρισε τον πελάτη σου” (Know Your Customer)</w:t>
      </w:r>
    </w:p>
    <w:p>
      <w:pPr>
        <w:spacing w:before="240" w:after="240"/>
        <w:rPr>
          <w:lang w:val="el" w:eastAsia="el"/>
        </w:rPr>
      </w:pPr>
      <w:r>
        <w:rPr>
          <w:b/>
          <w:bCs/>
          <w:lang w:val="el" w:eastAsia="el"/>
        </w:rPr>
        <w:t>• Ερώτημα αναφορικά με το εάν το ελεγχόμενο πρόσωπο τηρεί και άλλους λογαριασμούς στο συγκεκριμένο τραπεζικό/χρηματοπιστωτικό ίδρυμα (όχι στην Ελβετία γενικά).</w:t>
      </w:r>
    </w:p>
    <w:p>
      <w:pPr>
        <w:spacing w:before="240" w:after="240"/>
        <w:rPr>
          <w:lang w:val="el" w:eastAsia="el"/>
        </w:rPr>
      </w:pPr>
      <w:r>
        <w:rPr>
          <w:b/>
          <w:bCs/>
          <w:lang w:val="el" w:eastAsia="el"/>
        </w:rPr>
        <w:t>Γ. ΟΔΗΓΙΕΣ ΥΠΟΒΟΛΗΣ ΑΙΤΗΜΑΤΟΣ ΑΝΤΑΛΛΑΓΗΣ ΤΡΑΠΕΖΙΚΩΝ ΠΛΗΡΟΦΟΡΙΩΝ ΠΡΟΣ ΤΙΣΦΟΡΟΛΟΓΙΚΕΣ ΑΡΧΕΣ ΤΟΥ ΗΝ. ΒΑΣΙΛΕΙΟΥ</w:t>
      </w:r>
    </w:p>
    <w:p>
      <w:pPr>
        <w:spacing w:before="240" w:after="240"/>
        <w:rPr>
          <w:lang w:val="el" w:eastAsia="el"/>
        </w:rPr>
      </w:pPr>
      <w:r>
        <w:rPr>
          <w:b/>
          <w:bCs/>
          <w:lang w:val="el" w:eastAsia="el"/>
        </w:rPr>
        <w:t>Σύμφωνα με την εσωτερική νομοθεσία του Ην. Βασιλείου (Schedule 36, Finance Act 2008), τα αιτήματα για τραπεζικές πληροφορίες παραπέμπονται σε ανεξάρτητο δικαστήριο. Εάν το δικαστήριο εγκρίνει το αίτημα, εκδίδει κλήση με την οποία ζητεί από την τράπεζα να παράσχει τις πληροφορίες και τα σχετικά αρχεία.</w:t>
      </w:r>
    </w:p>
    <w:p>
      <w:pPr>
        <w:spacing w:before="240" w:after="240"/>
        <w:rPr>
          <w:lang w:val="el" w:eastAsia="el"/>
        </w:rPr>
      </w:pPr>
      <w:r>
        <w:rPr>
          <w:b/>
          <w:bCs/>
          <w:lang w:val="el" w:eastAsia="el"/>
        </w:rPr>
        <w:t>Για να έχει αίσια έκβαση το αίτημα, υποβάλλονται στο δικαστήριο λεπτομερείς εξηγήσεις ως προς το γιατί είναι απαραίτητες στην αιτούσα χώρα οι πληροφορίες και τα έγγραφα, αποδεικνύοντας την εύλογη συνάφεια του αιτήματος. Το αίτημα αυτό θα περιλαμβάνει το ιστορικό της έρευνας, τις παρατυπίες που διαπιστώθηκαν και το κατά πόσο συνεργάστηκε ο φορολογούμενος με τις ελεγκτικές Αρχές. Η νομοθεσία δεν επιτρέπει στο δικαστήριο να εγκρίνει την έκδοση της κλήσης, εκτός εάν ικανοποιηθεί πλήρως από την αιτιολόγηση.</w:t>
      </w:r>
    </w:p>
    <w:p>
      <w:pPr>
        <w:spacing w:before="240" w:after="240"/>
        <w:rPr>
          <w:lang w:val="el" w:eastAsia="el"/>
        </w:rPr>
      </w:pPr>
      <w:r>
        <w:rPr>
          <w:b/>
          <w:bCs/>
          <w:lang w:val="el" w:eastAsia="el"/>
        </w:rPr>
        <w:t>Επιπρόσθετα, η φορολογική διοίκηση του Ην. Βασιλείου πρέπει επίσης να παράσχει στον φορολογούμενο μια περίληψη, εξηγώντας το λόγο που απαιτούνται τα έγγραφα και οι πληροφορίες. Σε περιπτώσεις όπου η ενημέρωση του φορολογούμενου πιθανολογείται ότι θα υπονομεύσει την έρευνα, παρέχεται η δυνατότητα να ζητηθεί η συγκατάθεση του δικαστηρίου όπως παρακαμφθεί η υποχρέωση ενημέρωσης του φορολογουμένου.</w:t>
      </w:r>
    </w:p>
    <w:p>
      <w:pPr>
        <w:spacing w:before="240" w:after="240"/>
        <w:rPr>
          <w:lang w:val="el" w:eastAsia="el"/>
        </w:rPr>
      </w:pPr>
      <w:r>
        <w:rPr>
          <w:b/>
          <w:bCs/>
          <w:lang w:val="el" w:eastAsia="el"/>
        </w:rPr>
        <w:t>Η Φορολογική και Τελωνειακή Διοίκηση του Ην. Βασιλείου (HMRC), έχει σχεδιάσει ένα πρότυπο με τα ερωτήματα που συνοψίζουν τις πληροφορίες που χρειάζεται το δικαστήριο. Το πρότυπο αυτό έχει σχεδιαστεί για να βοηθήσει την αιτούσα χώρα προκειμένου να λάβει τις αιτούμενες πληροφορίες. Τα σχετικά αποδεικτικά για την υποστήριξη του αιτήματος είναι επίσης πολύτιμα και ως εκ τούτου θα πρέπει να συμπεριλαμβάνονται όπου είναι δυνατόν. Τα ερωτήματα αυτά είναι τα ακόλουθα:</w:t>
      </w:r>
    </w:p>
    <w:p>
      <w:pPr>
        <w:spacing w:before="240" w:after="240"/>
        <w:rPr>
          <w:lang w:val="el" w:eastAsia="el"/>
        </w:rPr>
      </w:pPr>
      <w:r>
        <w:rPr>
          <w:b/>
          <w:bCs/>
          <w:lang w:val="el" w:eastAsia="el"/>
        </w:rPr>
        <w:t>i. Ποια είναι η φορολογική κατοικία του ελεγχόμενου προσώπου; Παρακαλείσθε όπως παράσχετε σχετική αιτιολόγηση.</w:t>
      </w:r>
    </w:p>
    <w:p>
      <w:pPr>
        <w:spacing w:before="240" w:after="240"/>
        <w:rPr>
          <w:lang w:val="el" w:eastAsia="el"/>
        </w:rPr>
      </w:pPr>
      <w:r>
        <w:rPr>
          <w:b/>
          <w:bCs/>
          <w:lang w:val="el" w:eastAsia="el"/>
        </w:rPr>
        <w:t>ii. Περίληψη της υπόθεσης, συμπεριλαμβανομένων των φορολογικών κινδύνων που εντοπίστηκαν.</w:t>
      </w:r>
    </w:p>
    <w:p>
      <w:pPr>
        <w:spacing w:before="240" w:after="240"/>
        <w:rPr>
          <w:lang w:val="el" w:eastAsia="el"/>
        </w:rPr>
      </w:pPr>
      <w:r>
        <w:rPr>
          <w:b/>
          <w:bCs/>
          <w:lang w:val="el" w:eastAsia="el"/>
        </w:rPr>
        <w:t>iii. Έχει υποβάλει φορολογικές δηλώσεις το ελεγχόμενο πρόσωπο στην αιτούσα χώρα κατά την περίοδο της έρευνας; Παρακαλείσθε όπως παράσχετε λεπτομέρειες.</w:t>
      </w:r>
    </w:p>
    <w:p>
      <w:pPr>
        <w:spacing w:before="240" w:after="240"/>
        <w:rPr>
          <w:lang w:val="el" w:eastAsia="el"/>
        </w:rPr>
      </w:pPr>
      <w:r>
        <w:rPr>
          <w:b/>
          <w:bCs/>
          <w:lang w:val="el" w:eastAsia="el"/>
        </w:rPr>
        <w:t>iv. Εάν είστε σε θέση να παράσχετε μια εκτίμηση των πρόσθετων φορολογικών υποχρεώσεών του, παρακαλείσθε όπως προσδιορίσετε τον τρόπο υπολογισμού.</w:t>
      </w:r>
    </w:p>
    <w:p>
      <w:pPr>
        <w:spacing w:before="240" w:after="240"/>
        <w:rPr>
          <w:lang w:val="el" w:eastAsia="el"/>
        </w:rPr>
      </w:pPr>
      <w:r>
        <w:rPr>
          <w:b/>
          <w:bCs/>
          <w:lang w:val="el" w:eastAsia="el"/>
        </w:rPr>
        <w:t>v. Ποια είναι η σύνδεση του τραπεζικού λογαριασμού στο Ηνωμένο Βασίλειο με την ενδεχόμενη φοροαποφυγή ή φοροδιαφυγή και ποια είναι η συνδεσιμότητα μεταξύ του ελεγχόμενου προσώπου και του τραπεζικού λογαριασμού στο Ηνωμένο Βασίλειο;</w:t>
      </w:r>
    </w:p>
    <w:p>
      <w:pPr>
        <w:spacing w:before="240" w:after="240"/>
        <w:rPr>
          <w:lang w:val="el" w:eastAsia="el"/>
        </w:rPr>
      </w:pPr>
      <w:r>
        <w:rPr>
          <w:b/>
          <w:bCs/>
          <w:lang w:val="el" w:eastAsia="el"/>
        </w:rPr>
        <w:t>vi. Ποια αποδεικτικά στοιχεία διαθέτετε για την ύπαρξη του τραπεζικού λογαριασμού στο Ηνωμένο Βασίλειο; Παρακαλούμε όπως παράσχετε όσο το δυνατόν περισσότερα από τα ακόλουθα: το όνομα και τη διεύθυνση της βρετανικής τράπεζας, τον κωδικό της τράπεζας και τον αριθμό λογαριασμού καθώς και τα αντίγραφα των εγγράφων που υποστηρίζουν αυτές τις πληροφορίες.</w:t>
      </w:r>
    </w:p>
    <w:p>
      <w:pPr>
        <w:spacing w:before="240" w:after="240"/>
        <w:rPr>
          <w:lang w:val="el" w:eastAsia="el"/>
        </w:rPr>
      </w:pPr>
      <w:r>
        <w:rPr>
          <w:b/>
          <w:bCs/>
          <w:lang w:val="el" w:eastAsia="el"/>
        </w:rPr>
        <w:t>vii. Τι είδους τραπεζικά αποδεικτικά στοιχεία χρειάζεστε από το Ην. Βασίλειο;</w:t>
      </w:r>
    </w:p>
    <w:p>
      <w:pPr>
        <w:spacing w:before="240" w:after="240"/>
        <w:rPr>
          <w:lang w:val="el" w:eastAsia="el"/>
        </w:rPr>
      </w:pPr>
      <w:r>
        <w:rPr>
          <w:b/>
          <w:bCs/>
          <w:lang w:val="el" w:eastAsia="el"/>
        </w:rPr>
        <w:t>viii. Με ποιον τρόπο θα σας βοηθήσουν τα τραπεζικά αποδεικτικά στοιχεία από το Ηνωμένο Βασίλειο ώστε να εντοπίσετε τυχόν παρατυπίες;</w:t>
      </w:r>
    </w:p>
    <w:p>
      <w:pPr>
        <w:spacing w:before="240" w:after="240"/>
        <w:rPr>
          <w:lang w:val="el" w:eastAsia="el"/>
        </w:rPr>
      </w:pPr>
      <w:r>
        <w:rPr>
          <w:b/>
          <w:bCs/>
          <w:lang w:val="el" w:eastAsia="el"/>
        </w:rPr>
        <w:t>ix. Ζητήθηκε από το ελεγχόμενο πρόσωπο να παράσχει τα τραπεζικά αποδεικτικά από το Ηνωμένο Βασίλειο; Εάν δεν ζητήθηκε αυτή η τεκμηρίωση από το ίδιο, παρακαλείσθε όπως αιτιολογήσετε σχετικά.</w:t>
      </w:r>
    </w:p>
    <w:p>
      <w:pPr>
        <w:spacing w:before="240" w:after="240"/>
        <w:rPr>
          <w:lang w:val="el" w:eastAsia="el"/>
        </w:rPr>
      </w:pPr>
      <w:r>
        <w:rPr>
          <w:b/>
          <w:bCs/>
          <w:lang w:val="el" w:eastAsia="el"/>
        </w:rPr>
        <w:t>⮚ Ενδεικτικά (και όχι εξαντλητικά), το ως άνω ερωτηματολόγιο, δύναται να απαντηθεί ως εξής, λαμβάνοντας, πάντα, υπόψη την ιδιαιτερότητα της κάθε περίπτωσης:</w:t>
      </w:r>
    </w:p>
    <w:p>
      <w:pPr>
        <w:spacing w:before="240" w:after="240"/>
        <w:rPr>
          <w:lang w:val="el" w:eastAsia="el"/>
        </w:rPr>
      </w:pPr>
      <w:r>
        <w:rPr>
          <w:b/>
          <w:bCs/>
          <w:lang w:val="el" w:eastAsia="el"/>
        </w:rPr>
        <w:t>i. Ο ελεγχόμενος είναι μόνιμος κάτοικος Ελλάδας και το κέντρο των ζωτικών του συμφερόντων βρίσκεται ομοίως στην Ελλάδα. Συμμετέχει σε πλήθος ημεδαπών νομικών προσώπων και τα τέκνα της φοιτούν σε σχολεία της ημεδαπής.</w:t>
      </w:r>
    </w:p>
    <w:p>
      <w:pPr>
        <w:spacing w:before="240" w:after="240"/>
        <w:rPr>
          <w:lang w:val="el" w:eastAsia="el"/>
        </w:rPr>
      </w:pPr>
      <w:r>
        <w:rPr>
          <w:b/>
          <w:bCs/>
          <w:lang w:val="el" w:eastAsia="el"/>
        </w:rPr>
        <w:t>ii. Στον φορολογούμενο διενεργήθηκε μερικός έλεγχος φορολογίας εισοδήματος με ταυτόχρονο άνοιγμα των τραπεζικών του λογαριασμών που διατηρούσε στην ημεδαπή για τις χρήσεις ΧΧΧΧ. Από τον διενεργηθέντα μερικό έλεγχο φορολογίας εισοδήματος διαπιστώθηκε διαφοροποίηση των φορολογικών υποχρεώσεων του ελεγχόμενου για τα ελεγχόμενα έτη καθόσον μέχρι την ημερομηνία σύνταξης της έκθεσης ελέγχου ο ελεγχόμενος δεν έθεσε υπόψη του ελέγχου επαρκή σχετικά αποδεικτικά στοιχεία από τα οποία να προκύπτει ότι όλες οι πρωτογενείς πιστώσεις που εντοπίστηκαν στους τραπεζικούς του λογαριασμούς κατά τα ελεγχόμενα έτη προέρχονται από εισόδημα που έχουν φορολογηθεί ή έχουν τύχει νομίμως απαλλαγής του φόρου. Ενώ του ζητήθηκε με το αίτημα παροχής πληροφοριών να προσκομίσει την αναλυτική κίνηση των λογαριασμών που διατηρούσε στην αλλοδαπή ο ελεγχόμενος ουδέποτε προσκόμισε τους λογαριασμούς που διατηρούσε στην Μεγάλη Βρετανία. Στα πλαίσια του ελέγχου παρασχεθήκαν από την Διεύθυνση Ηλεκτρονικής Διακυβέρνησης πληροφορίες, βάσει των οποίων, ο ελεγχόμενος έχει αποστείλει εμβάσματα σε λογαριασμούς που διατηρεί στο εξωτερικό στην Μεγάλη Βρετανία. Ο κωδικός της τράπεζας στην οποία απέστειλε τα εν λόγω εμβάσματα είναι ΩΩΩΩΩΩΩ. Επειδή είναι πιθανό να υφίστανται λογαριασμός ή λογαριασμοί στην αλλοδαπή οι οποίοι να εμπεριέχουν εισοδήματα από άγνωστες στις Ελληνικές Φορολογικές Αρχές πηγές συντάχθηκε το αίτημα ανταλλαγής πληροφοριών.</w:t>
      </w:r>
    </w:p>
    <w:p>
      <w:pPr>
        <w:spacing w:before="240" w:after="240"/>
        <w:rPr>
          <w:lang w:val="el" w:eastAsia="el"/>
        </w:rPr>
      </w:pPr>
      <w:r>
        <w:rPr>
          <w:b/>
          <w:bCs/>
          <w:lang w:val="el" w:eastAsia="el"/>
        </w:rPr>
        <w:t>iii. Ο ελεγχόμενος έχει υποβάλει τις ΔΦΕ στην χώρα μας ως όφειλε.</w:t>
      </w:r>
    </w:p>
    <w:p>
      <w:pPr>
        <w:spacing w:before="240" w:after="240"/>
        <w:rPr>
          <w:lang w:val="el" w:eastAsia="el"/>
        </w:rPr>
      </w:pPr>
      <w:r>
        <w:rPr>
          <w:b/>
          <w:bCs/>
          <w:lang w:val="el" w:eastAsia="el"/>
        </w:rPr>
        <w:t>iv. Οι Ελληνικές Φορολογικές Αρχές δεν είναι σε θέση να προχωρήσουν σε εκτίμηση των πρόσθετων φορολογικών υποχρεώσεων.</w:t>
      </w:r>
    </w:p>
    <w:p>
      <w:pPr>
        <w:spacing w:before="240" w:after="240"/>
        <w:rPr>
          <w:lang w:val="el" w:eastAsia="el"/>
        </w:rPr>
      </w:pPr>
      <w:r>
        <w:rPr>
          <w:b/>
          <w:bCs/>
          <w:lang w:val="el" w:eastAsia="el"/>
        </w:rPr>
        <w:t>v. Τραπεζικοί λογαριασμοί που δεν είναι γνωστοί στις Ελληνικές Φορολογικές Αρχές και δεν προσκομίζονται κατόπιν αίτησης είναι ενδεχόμενο να συνδέονται με φοροδιαφυγή τουλάχιστον ως προς τις αποδόσεις επενδυτικών προϊόντων στις οποίες δικαίωμα φορολόγησης έχει και η Ελλάδα.</w:t>
      </w:r>
    </w:p>
    <w:p>
      <w:pPr>
        <w:spacing w:before="240" w:after="240"/>
        <w:rPr>
          <w:lang w:val="el" w:eastAsia="el"/>
        </w:rPr>
      </w:pPr>
      <w:r>
        <w:rPr>
          <w:b/>
          <w:bCs/>
          <w:lang w:val="el" w:eastAsia="el"/>
        </w:rPr>
        <w:t>vi. Στα πλαίσια του ελέγχου παρασχέθηκαν από την Διεύθυνση Ηλεκτρονικής Διακυβέρνησης πληροφορίες βάσει των οποίων ο ελεγχόμενος έχει αποστείλει εμβάσματα σε λογαριασμούς που διατηρεί στο εξωτερικό στην Μεγάλη Βρετανία. Ο κωδικός της τράπεζας στην οποία απέστειλε τα εν λόγω εμβάσματα είναι ΩΩΩΩΩ.</w:t>
      </w:r>
    </w:p>
    <w:p>
      <w:pPr>
        <w:spacing w:before="240" w:after="240"/>
        <w:rPr>
          <w:lang w:val="el" w:eastAsia="el"/>
        </w:rPr>
      </w:pPr>
      <w:r>
        <w:rPr>
          <w:b/>
          <w:bCs/>
          <w:lang w:val="el" w:eastAsia="el"/>
        </w:rPr>
        <w:t>vii. Την αναλυτική κίνηση των εταιρικών λογαριασμών που τηρεί ο ελεγχόμενος στην εν λόγω χώρα.</w:t>
      </w:r>
    </w:p>
    <w:p>
      <w:pPr>
        <w:spacing w:before="240" w:after="240"/>
        <w:rPr>
          <w:lang w:val="el" w:eastAsia="el"/>
        </w:rPr>
      </w:pPr>
      <w:r>
        <w:rPr>
          <w:b/>
          <w:bCs/>
          <w:lang w:val="el" w:eastAsia="el"/>
        </w:rPr>
        <w:t>viii. Εάν υπάρχουν αποκρυβέντα εισοδήματα από τις Ελληνικές Φορολογικές Αρχές είναι πιθανό να κατατίθενται σε λογαριασμούς της αλλοδαπής.</w:t>
      </w:r>
    </w:p>
    <w:p>
      <w:pPr>
        <w:spacing w:before="240" w:after="240"/>
        <w:rPr>
          <w:lang w:val="el" w:eastAsia="el"/>
        </w:rPr>
      </w:pPr>
      <w:r>
        <w:rPr>
          <w:b/>
          <w:bCs/>
          <w:lang w:val="el" w:eastAsia="el"/>
        </w:rPr>
        <w:t>ix. Ζητήθηκε ρητά την 01-01-2020 από τον ελεγχόμενο να προσκομίσει το σύνολο των λογαριασμών του στην αλλοδαπή καθώς και την αναλυτική κίνηση αυτών. Ο ελεγχόμενος ωστόσο δεν προσκόμισε το σύνολο των λογαριασμών στην αλλοδαπή καθώς και την αναλυτική κίνηση αυτών, ή παρείχε μόνον όσους ήταν απολύτως απαραίτητοι για την αιτιολόγηση μεταφορών σε λογαριασμούς της ημεδαπής ενώ σε ορισμένες περιπτώσεις διαπιστώθηκε η μη απόδοση φόρου επί τόκων αλλοδαπής.</w:t>
      </w:r>
    </w:p>
    <w:p>
      <w:pPr>
        <w:spacing w:before="240" w:after="240"/>
        <w:rPr>
          <w:lang w:val="el" w:eastAsia="el"/>
        </w:rPr>
      </w:pPr>
      <w:r>
        <w:rPr>
          <w:b/>
          <w:bCs/>
          <w:lang w:val="el" w:eastAsia="el"/>
        </w:rPr>
        <w:t xml:space="preserve">Η μόνη </w:t>
      </w:r>
      <w:r>
        <w:rPr>
          <w:b/>
          <w:bCs/>
          <w:u w:val="single"/>
          <w:lang w:val="el" w:eastAsia="el"/>
        </w:rPr>
        <w:t>εξαίρεση</w:t>
      </w:r>
      <w:r>
        <w:rPr>
          <w:b/>
          <w:bCs/>
          <w:lang w:val="el" w:eastAsia="el"/>
        </w:rPr>
        <w:t xml:space="preserve"> που γίνεται, είναι όταν ο κάτοχος του λογαριασμού εξουσιοδοτεί την τράπεζα να παράσχει τις πληροφορίες απευθείας στην Αρμόδια αλλοδαπή φορολογική Αρχή. Εάν οι ελεγχόμενοι είναι διατεθειμένοι να υπογράψουν μια τέτοια εξουσιοδότηση, τότε οι αλλοδαπές φορολογικές Αρχές δύνανται να προσεγγίσουν την τράπεζα απευθείας παρακάμπτοντας την ως άνω περιγραφόμενη διαδικασία, με μεγάλες πιθανότητες να ληφθούν οι αιτούμενες τραπεζικές πληροφορίες πολύ νωρίτερα. Το σχετικό έντυπο εξουσιοδότησης θα παρέχεται από το Τμήμα Γ’ Διεθνούς Διοικητικής Συνεργασίας της Δ/νσης ΔΟΣ.</w:t>
      </w:r>
    </w:p>
    <w:p>
      <w:pPr>
        <w:spacing w:before="240" w:after="240"/>
        <w:rPr>
          <w:lang w:val="el" w:eastAsia="el"/>
        </w:rPr>
      </w:pPr>
      <w:r>
        <w:rPr>
          <w:b/>
          <w:bCs/>
          <w:lang w:val="el" w:eastAsia="el"/>
        </w:rPr>
        <w:t>Επισημαίνεται ότι εάν το υποβληθέν αίτημα ανταλλαγής τραπεζικών πληροφοριών προς την Ελβετία και το Ην. Βασίλειο δεν πληροί τις ως άνω προϋποθέσεις θα επιστρέφεται στην Υπηρεσία που το απέστειλε, προκειμένου αυτό να υποβληθεί ορθώς, εκ νέου.</w:t>
      </w:r>
    </w:p>
    <w:p>
      <w:pPr>
        <w:spacing w:before="240" w:after="240"/>
        <w:rPr>
          <w:lang w:val="el" w:eastAsia="el"/>
        </w:rPr>
      </w:pPr>
      <w:r>
        <w:rPr>
          <w:b/>
          <w:bCs/>
          <w:lang w:val="el" w:eastAsia="el"/>
        </w:rPr>
        <w:t>ΠΑΡΑΡΤΗΜΑ 4 - ΑΙΤΗΜΑ ΑΝΤΑΛΛΑΓΗΣ ΠΛΗΡΟΦΟΡΙΩΝ</w:t>
      </w:r>
    </w:p>
    <w:p>
      <w:pPr>
        <w:spacing w:before="240" w:after="240"/>
        <w:rPr>
          <w:lang w:val="el" w:eastAsia="el"/>
        </w:rPr>
      </w:pPr>
      <w:r>
        <w:rPr>
          <w:b/>
          <w:bCs/>
          <w:lang w:val="el" w:eastAsia="el"/>
        </w:rPr>
        <w:t xml:space="preserve">ΘΕΜΑ: Αίτημα ανταλλαγής πληροφοριών προς τις φορολογικές Αρχές …… </w:t>
      </w:r>
    </w:p>
    <w:p>
      <w:pPr>
        <w:spacing w:before="240" w:after="240"/>
        <w:rPr>
          <w:lang w:val="el" w:eastAsia="el"/>
        </w:rPr>
      </w:pPr>
      <w:r>
        <w:rPr>
          <w:b/>
          <w:bCs/>
          <w:lang w:val="el" w:eastAsia="el"/>
        </w:rPr>
        <w:t>Παρακαλούμε όπως, στο πλαίσιο των αρμοδιοτήτων σας, υποβάλετε το ακόλουθο αίτημα ανταλλαγής πληροφοριών: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76"/>
        <w:gridCol w:w="37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Περίοδος για την οποία υποβάλλεται το αίτημα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2α. Στοιχεία ταυτοποίησης και πληροφορίες για το φυσικό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66"/>
        <w:gridCol w:w="39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2β. Στοιχεία ταυτοποίησης και πληροφορίες για το νομικό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καθεστώς (εάν κρίνεται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0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καθεστώς (εάν κρίνεται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Εκπρόσωπος (εάν κρίνεται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3α. Στοιχεία ταυτοποίησης και πληροφορίες για το φυσικό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66"/>
        <w:gridCol w:w="39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3β. Στοιχεία ταυτοποίησης και πληροφορίες για το νομικό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καθεστώς (εάν κρίνεται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καθεστώς (εάν κρίνεται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Εκπρόσωπος (εάν κρίνεται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37"/>
        <w:gridCol w:w="81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Γενικές πληροφορίες για το αίτημα ανταλλαγής πληροφοριών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Είδος φόρου/ων που σχετίζεται/ονται με το αίτημα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Εταιρικός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Είδος εισοδήματος/ων που σχετίζεται/ονται με το αίτημα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Ατομικό 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Λοιπές πληροφορίες για το αίτημα ανταλλαγής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Για ποια από τα ελεγχόμενα έτη υποβλήθηκαν φορολογικές δηλώσεις;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Ζητήθηκε από το ελεγχόμενο φυσικό / νομικό πρόσωπο να παράσχει τις αιτούμενες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Συνεργάστηκε με τις ελληνικές φορολογικές Αρχές, ήτοι παρείχε τις αιτούμενες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44"/>
        <w:gridCol w:w="181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Προκαταρκτικά συμπεράσματα από την έρευνα στην Ελλάδα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φορολογούμενος πιθανόν να χρησιμοποίησε μη νόμιμα μέσα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Ανωμαλίες στα λογιστικά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Παρατυπίες στα τιμολόγια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Χρήση πλασματικών αριθμών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φορολογούμενος πιθανόν να εμπλέκεται σε ξέπλυμα παράνομου χρήματος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φορολογούμενος πιθανόν να εμπλέκεται σε φοροδιαφυγή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Άλλο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Γενική περιγραφή/ιστορικό της υπόθεσης και φορολογικός σκοπός για τον οποίο ζητούνται οιπληροφορίες:</w:t>
      </w:r>
    </w:p>
    <w:p>
      <w:pPr>
        <w:spacing w:before="240" w:after="240"/>
        <w:rPr>
          <w:lang w:val="el" w:eastAsia="el"/>
        </w:rPr>
      </w:pPr>
      <w:r>
        <w:rPr>
          <w:b/>
          <w:bCs/>
          <w:lang w:val="el" w:eastAsia="el"/>
        </w:rPr>
        <w:t>Το παρόν πεδίο αποτελεί τη βασική τεκμηρίωση για την εγκυρότητα του αιτήματος και οφείλει να περιέχει τα ακόλουθα:</w:t>
      </w:r>
    </w:p>
    <w:p>
      <w:pPr>
        <w:spacing w:before="240" w:after="240"/>
        <w:rPr>
          <w:lang w:val="el" w:eastAsia="el"/>
        </w:rPr>
      </w:pPr>
      <w:r>
        <w:rPr>
          <w:b/>
          <w:bCs/>
          <w:lang w:val="el" w:eastAsia="el"/>
        </w:rPr>
        <w:t>• Τι προέκυψε από τον έως σήμερα έλεγχο στην Ελλάδα, γιατί αμφισβητούνται τα ευρήματα ή τι υπολείπεται ως πληροφόρηση.</w:t>
      </w:r>
    </w:p>
    <w:p>
      <w:pPr>
        <w:spacing w:before="240" w:after="240"/>
        <w:rPr>
          <w:lang w:val="el" w:eastAsia="el"/>
        </w:rPr>
      </w:pPr>
      <w:r>
        <w:rPr>
          <w:b/>
          <w:bCs/>
          <w:lang w:val="el" w:eastAsia="el"/>
        </w:rPr>
        <w:t>• Σε ποιες ενέργειες προβήκατε ούτως ώστε να διασφαλίζεται η εξάντληση των εσωτερικών μέσων ανεύρεσης πληροφοριών (π.χ. έλεγχος βιβλίων, άνοιγμα τραπεζικών λογαριασμών στην ημεδαπή, αξιοποίηση των πληροφοριών της αυτόματης ανταλλαγής πληροφοριών, κλπ).</w:t>
      </w:r>
    </w:p>
    <w:p>
      <w:pPr>
        <w:spacing w:before="240" w:after="240"/>
        <w:rPr>
          <w:lang w:val="el" w:eastAsia="el"/>
        </w:rPr>
      </w:pPr>
      <w:r>
        <w:rPr>
          <w:b/>
          <w:bCs/>
          <w:lang w:val="el" w:eastAsia="el"/>
        </w:rPr>
        <w:t>• Ο λόγος για τον οποίο δεν κατέστη δυνατό να αντληθούν οι αιτούμενες πληροφορίες στην Ελλάδα (πχ ζητήθηκαν συγκεκριμένα στοιχεία από το φυσικό/νομικό πρόσωπο αλλά αυτό δεν ανταποκρίθηκε/συνεργάστηκε/δεν τις παρείχε);</w:t>
      </w:r>
    </w:p>
    <w:p>
      <w:pPr>
        <w:spacing w:before="240" w:after="240"/>
        <w:rPr>
          <w:lang w:val="el" w:eastAsia="el"/>
        </w:rPr>
      </w:pPr>
      <w:r>
        <w:rPr>
          <w:b/>
          <w:bCs/>
          <w:lang w:val="el" w:eastAsia="el"/>
        </w:rPr>
        <w:t xml:space="preserve">• Περιγραφή του τρόπου ενδεχόμενης παραβίασης της φορολογικής νομοθεσίας, </w:t>
      </w:r>
      <w:r>
        <w:rPr>
          <w:b/>
          <w:bCs/>
          <w:lang w:val="el" w:eastAsia="el"/>
        </w:rPr>
        <w:t>και εν τέλει</w:t>
      </w:r>
      <w:r>
        <w:rPr>
          <w:b/>
          <w:bCs/>
          <w:lang w:val="el" w:eastAsia="el"/>
        </w:rPr>
        <w:t>,</w:t>
      </w:r>
    </w:p>
    <w:p>
      <w:pPr>
        <w:spacing w:before="240" w:after="240"/>
        <w:rPr>
          <w:lang w:val="el" w:eastAsia="el"/>
        </w:rPr>
      </w:pPr>
      <w:r>
        <w:rPr>
          <w:b/>
          <w:bCs/>
          <w:lang w:val="el" w:eastAsia="el"/>
        </w:rPr>
        <w:t>• Πως οι αιτούμενες πληροφορίες από τις αλλοδαπές φορολογικές αρχές θα εξυπηρετήσουν την ολοκλήρωση του φορολογικού ελέγχου στην Ελλάδα.</w:t>
      </w:r>
    </w:p>
    <w:p>
      <w:pPr>
        <w:spacing w:before="240" w:after="240"/>
        <w:rPr>
          <w:lang w:val="el" w:eastAsia="el"/>
        </w:rPr>
      </w:pPr>
      <w:r>
        <w:rPr>
          <w:b/>
          <w:bCs/>
          <w:lang w:val="el" w:eastAsia="el"/>
        </w:rPr>
        <w:t xml:space="preserve">8. </w:t>
      </w:r>
      <w:r>
        <w:rPr>
          <w:b/>
          <w:bCs/>
          <w:lang w:val="el" w:eastAsia="el"/>
        </w:rPr>
        <w:t>Ερωτήματα προς τις αλλοδαπές φορολογικές Αρχές και αιτούμενες πληροφορίες</w:t>
      </w:r>
    </w:p>
    <w:p>
      <w:pPr>
        <w:spacing w:before="240" w:after="240"/>
        <w:rPr>
          <w:lang w:val="el" w:eastAsia="el"/>
        </w:rPr>
      </w:pPr>
      <w:r>
        <w:rPr>
          <w:b/>
          <w:bCs/>
          <w:lang w:val="el" w:eastAsia="el"/>
        </w:rPr>
        <w:t>1.</w:t>
      </w:r>
    </w:p>
    <w:p>
      <w:pPr>
        <w:spacing w:before="240" w:after="240"/>
        <w:rPr>
          <w:lang w:val="el" w:eastAsia="el"/>
        </w:rPr>
      </w:pPr>
      <w:r>
        <w:rPr>
          <w:b/>
          <w:bCs/>
          <w:lang w:val="el" w:eastAsia="el"/>
        </w:rPr>
        <w:t>2.</w:t>
      </w:r>
    </w:p>
    <w:p>
      <w:pPr>
        <w:spacing w:before="240" w:after="240"/>
        <w:rPr>
          <w:lang w:val="el" w:eastAsia="el"/>
        </w:rPr>
      </w:pPr>
      <w:r>
        <w:rPr>
          <w:b/>
          <w:bCs/>
          <w:lang w:val="el" w:eastAsia="el"/>
        </w:rPr>
        <w:t xml:space="preserve">9. </w:t>
      </w:r>
      <w:r>
        <w:rPr>
          <w:b/>
          <w:bCs/>
          <w:lang w:val="el" w:eastAsia="el"/>
        </w:rPr>
        <w:t>Αποδεικτικά στοιχεία που τυχόν απαιτούνται: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8"/>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Συνημμένα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συνημμένων στο αίτημα: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62"/>
        <w:gridCol w:w="36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Επείγουσα 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μετά την οποία οι πληροφορίες δεν θα είναι χρήσιμες: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Επείγουσα απάντηση απαιτείται λόγω: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Ενδεικτικά: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Παραγραφή</w:t>
            </w:r>
          </w:p>
          <w:p>
            <w:pPr>
              <w:spacing w:before="240"/>
              <w:rPr>
                <w:b w:val="0"/>
                <w:bCs w:val="0"/>
                <w:i w:val="0"/>
                <w:iCs w:val="0"/>
                <w:smallCaps w:val="0"/>
                <w:color w:val="000000"/>
                <w:lang w:val="el" w:eastAsia="el"/>
              </w:rPr>
            </w:pPr>
            <w:r>
              <w:rPr>
                <w:b w:val="0"/>
                <w:bCs w:val="0"/>
                <w:i w:val="0"/>
                <w:iCs w:val="0"/>
                <w:smallCaps w:val="0"/>
                <w:color w:val="000000"/>
                <w:lang w:val="el" w:eastAsia="el"/>
              </w:rPr>
              <w:t>Υποψία απάτης Άλλοι λόγοι (διευκρινίστε)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44"/>
        <w:gridCol w:w="251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Γνωστοποίηση του αιτήματος ανταλλαγής πληροφοριών (σε περίπτωση μη συμπλήρωσης, νοείται συναίνεση στην ενημέρωση)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Υπηρεσία που υποβάλλει το αίτημα: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έχει αντίρρηση </w:t>
            </w:r>
            <w:r>
              <w:rPr>
                <w:b/>
                <w:bCs/>
                <w:i w:val="0"/>
                <w:iCs w:val="0"/>
                <w:smallCaps w:val="0"/>
                <w:color w:val="000000"/>
                <w:lang w:val="el" w:eastAsia="el"/>
              </w:rPr>
              <w:t xml:space="preserve">να ενημερωθεί/ούν </w:t>
            </w:r>
            <w:r>
              <w:rPr>
                <w:b w:val="0"/>
                <w:bCs w:val="0"/>
                <w:i w:val="0"/>
                <w:iCs w:val="0"/>
                <w:smallCaps w:val="0"/>
                <w:color w:val="000000"/>
                <w:lang w:val="el" w:eastAsia="el"/>
              </w:rPr>
              <w:t>ο/οι φορολογούμενος/οι που είναι αντικείμενο της ανταλλαγής πληροφοριών για το αίτημα καθώς και για την ικανοποίηση του δικαιώματος ακρόασης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Αιτείται </w:t>
            </w:r>
            <w:r>
              <w:rPr>
                <w:b/>
                <w:bCs/>
                <w:i w:val="0"/>
                <w:iCs w:val="0"/>
                <w:smallCaps w:val="0"/>
                <w:color w:val="000000"/>
                <w:lang w:val="el" w:eastAsia="el"/>
              </w:rPr>
              <w:t xml:space="preserve">να μην ενημερωθεί/ούν </w:t>
            </w:r>
            <w:r>
              <w:rPr>
                <w:b w:val="0"/>
                <w:bCs w:val="0"/>
                <w:i w:val="0"/>
                <w:iCs w:val="0"/>
                <w:smallCaps w:val="0"/>
                <w:color w:val="000000"/>
                <w:lang w:val="el" w:eastAsia="el"/>
              </w:rPr>
              <w:t>ο/οι φορολογούμενος/οι που είναι αντικείμενο της ανταλλαγής πληροφοριών και το/τα πρόσωπο/α που παρέχει/χουν τις πληροφορίες για το αίτημα λαμβάνοντας υπόψη</w:t>
            </w:r>
            <w:r>
              <w:rPr>
                <w:rStyle w:val="Hyperlink"/>
                <w:b w:val="0"/>
                <w:bCs w:val="0"/>
                <w:i w:val="0"/>
                <w:iCs w:val="0"/>
                <w:smallCaps w:val="0"/>
                <w:color w:val="000000"/>
                <w:sz w:val="20"/>
                <w:szCs w:val="20"/>
                <w:u w:val="none" w:color="0000EE"/>
                <w:vertAlign w:val="superscript"/>
                <w:lang w:val="el" w:eastAsia="el"/>
              </w:rPr>
              <w:footnoteReference w:id="32"/>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α. επείγον χαρακτήρας του αιτήματος </w:t>
            </w:r>
            <w:r>
              <w:rPr>
                <w:b w:val="0"/>
                <w:bCs w:val="0"/>
                <w:i w:val="0"/>
                <w:iCs w:val="0"/>
                <w:smallCaps w:val="0"/>
                <w:color w:val="000000"/>
                <w:lang w:val="el" w:eastAsia="el"/>
              </w:rPr>
              <w:t>(αιτιολόγηση)</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κίνδυνος υπονόμευσης της επιτυχίας της έρευνας </w:t>
            </w:r>
            <w:r>
              <w:rPr>
                <w:b w:val="0"/>
                <w:bCs w:val="0"/>
                <w:i w:val="0"/>
                <w:iCs w:val="0"/>
                <w:smallCaps w:val="0"/>
                <w:color w:val="000000"/>
                <w:lang w:val="el" w:eastAsia="el"/>
              </w:rPr>
              <w:t>(αιτιολόγηση)</w:t>
            </w:r>
          </w:p>
          <w:p>
            <w:pPr>
              <w:spacing w:before="240"/>
              <w:rPr>
                <w:b w:val="0"/>
                <w:bCs w:val="0"/>
                <w:i w:val="0"/>
                <w:iCs w:val="0"/>
                <w:smallCaps w:val="0"/>
                <w:color w:val="000000"/>
                <w:lang w:val="el" w:eastAsia="el"/>
              </w:rPr>
            </w:pPr>
            <w:r>
              <w:rPr>
                <w:b/>
                <w:bCs/>
                <w:i w:val="0"/>
                <w:iCs w:val="0"/>
                <w:smallCaps w:val="0"/>
                <w:color w:val="000000"/>
                <w:lang w:val="el" w:eastAsia="el"/>
              </w:rPr>
              <w:t xml:space="preserve">γ. άλλο λόγοι </w:t>
            </w:r>
            <w:r>
              <w:rPr>
                <w:b w:val="0"/>
                <w:bCs w:val="0"/>
                <w:i w:val="0"/>
                <w:iCs w:val="0"/>
                <w:smallCaps w:val="0"/>
                <w:color w:val="000000"/>
                <w:lang w:val="el" w:eastAsia="el"/>
              </w:rPr>
              <w:t>(αιτιολόγηση)</w:t>
            </w:r>
          </w:p>
        </w:tc>
      </w:tr>
    </w:tbl>
    <w:p>
      <w:pPr>
        <w:spacing w:before="240" w:after="240"/>
        <w:rPr>
          <w:lang w:val="el" w:eastAsia="el"/>
        </w:rPr>
      </w:pPr>
      <w:r>
        <w:rPr>
          <w:b/>
          <w:bCs/>
          <w:lang w:val="el" w:eastAsia="el"/>
        </w:rPr>
        <w:t>Με την υποβολή του αιτήματος ανταλλαγής πληροφοριών δηλώνεται ότι:</w:t>
      </w:r>
    </w:p>
    <w:p>
      <w:pPr>
        <w:spacing w:before="240" w:after="240"/>
        <w:rPr>
          <w:lang w:val="el" w:eastAsia="el"/>
        </w:rPr>
      </w:pPr>
      <w:r>
        <w:rPr>
          <w:b/>
          <w:bCs/>
          <w:lang w:val="el" w:eastAsia="el"/>
        </w:rPr>
        <w:t xml:space="preserve">(α) </w:t>
      </w:r>
      <w:r>
        <w:rPr>
          <w:b/>
          <w:bCs/>
          <w:lang w:val="el" w:eastAsia="el"/>
        </w:rPr>
        <w:t>Η αίτηση για παροχή πληροφοριών είναι σύμφωνη με το νόμο και τη διοικητική πρακτική της Ελλάδας και ότι αν οι ζητούμενες πληροφορίες ήταν εντός της δικαιοδοσίας της Ελλάδας, οι αρμόδιες Αρχές θα μπορούσαν να εξασφαλίσουν τις σχετικές πληροφορίες σύμφωνα με τους νόμους ή στα πλαίσια της συνηθισμένης διοικητικής πρακτικής της Ελλάδας,</w:t>
      </w:r>
    </w:p>
    <w:p>
      <w:pPr>
        <w:spacing w:before="240" w:after="240"/>
        <w:rPr>
          <w:lang w:val="el" w:eastAsia="el"/>
        </w:rPr>
      </w:pPr>
      <w:r>
        <w:rPr>
          <w:b/>
          <w:bCs/>
          <w:lang w:val="el" w:eastAsia="el"/>
        </w:rPr>
        <w:t xml:space="preserve">(β) </w:t>
      </w:r>
      <w:r>
        <w:rPr>
          <w:b/>
          <w:bCs/>
          <w:lang w:val="el" w:eastAsia="el"/>
        </w:rPr>
        <w:t>Η αιτούσα Αρχή έχει εξαντλήσει όλα τα μέσα που διαθέτει εντός της δικαιοδοσίας της προς εξασφάλιση των ζητούμενων πληροφοριών, εκτός εκείνων που θα προκαλούσαν υπέρμετρες δυσκολίες,</w:t>
      </w:r>
    </w:p>
    <w:p>
      <w:pPr>
        <w:spacing w:before="240" w:after="240"/>
        <w:rPr>
          <w:lang w:val="el" w:eastAsia="el"/>
        </w:rPr>
      </w:pPr>
      <w:r>
        <w:rPr>
          <w:b/>
          <w:bCs/>
          <w:lang w:val="el" w:eastAsia="el"/>
        </w:rPr>
        <w:t xml:space="preserve">(γ) </w:t>
      </w:r>
      <w:r>
        <w:rPr>
          <w:b/>
          <w:bCs/>
          <w:lang w:val="el" w:eastAsia="el"/>
        </w:rPr>
        <w:t>Όλες οι πληροφορίες που θα ληφθούν υπάγονται στις διατάξεις περί απορρήτου που διέπουν την νομική βάση, βάσει της οποίας υποβάλλεται το αίτημα, και</w:t>
      </w:r>
    </w:p>
    <w:p>
      <w:pPr>
        <w:spacing w:before="240" w:after="240"/>
        <w:rPr>
          <w:lang w:val="el" w:eastAsia="el"/>
        </w:rPr>
      </w:pPr>
      <w:r>
        <w:rPr>
          <w:b/>
          <w:bCs/>
          <w:lang w:val="el" w:eastAsia="el"/>
        </w:rPr>
        <w:t xml:space="preserve">(δ) </w:t>
      </w:r>
      <w:r>
        <w:rPr>
          <w:b/>
          <w:bCs/>
          <w:lang w:val="el" w:eastAsia="el"/>
        </w:rPr>
        <w:t>Οι λαμβανόμενες πληροφορίες θα χρησιμοποιηθούν σύμφωνα με τη νομική βάση, βάσει της οποίας υποβάλλεται το αίτημα.</w:t>
      </w:r>
    </w:p>
    <w:p>
      <w:pPr>
        <w:spacing w:before="240" w:after="240"/>
        <w:rPr>
          <w:lang w:val="el" w:eastAsia="el"/>
        </w:rPr>
      </w:pPr>
      <w:r>
        <w:rPr>
          <w:b/>
          <w:bCs/>
          <w:lang w:val="el" w:eastAsia="el"/>
        </w:rPr>
        <w:t>Ο/Η Προϊστάμενος/η της Υπηρεσίας</w:t>
      </w:r>
    </w:p>
    <w:p>
      <w:pPr>
        <w:spacing w:before="240" w:after="240"/>
        <w:rPr>
          <w:lang w:val="el" w:eastAsia="el"/>
        </w:rPr>
      </w:pPr>
      <w:r>
        <w:rPr>
          <w:b/>
          <w:bCs/>
          <w:lang w:val="el" w:eastAsia="el"/>
        </w:rPr>
        <w:t>ΠΑΡΑΡΤΗΜΑ 5 - ΑΥΘΟΡΜΗΤΗ ΑΝΤΑΛΛΑΓΗ ΠΛΗΡΟΦΟΡΙΩΝ</w:t>
      </w:r>
    </w:p>
    <w:p>
      <w:pPr>
        <w:spacing w:before="240" w:after="240"/>
        <w:rPr>
          <w:lang w:val="el" w:eastAsia="el"/>
        </w:rPr>
      </w:pPr>
      <w:r>
        <w:rPr>
          <w:b/>
          <w:bCs/>
          <w:lang w:val="el" w:eastAsia="el"/>
        </w:rPr>
        <w:t xml:space="preserve">ΘΕΜΑ: Αυθόρμητη ανταλλαγή πληροφοριών προς τις φορολογικές Αρχές …… </w:t>
      </w:r>
    </w:p>
    <w:p>
      <w:pPr>
        <w:spacing w:before="240" w:after="240"/>
        <w:rPr>
          <w:lang w:val="el" w:eastAsia="el"/>
        </w:rPr>
      </w:pPr>
      <w:r>
        <w:rPr>
          <w:b/>
          <w:bCs/>
          <w:lang w:val="el" w:eastAsia="el"/>
        </w:rPr>
        <w:t>Παρακαλούμε όπως, στο πλαίσιο των αρμοδιοτήτων σας, αποστείλετε την ακόλουθη αυθόρμητη ανταλλαγή πληροφοριών: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1α. Στοιχεία ταυτοποίησης και πληροφορίες για το φυσικό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66"/>
        <w:gridCol w:w="39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1β. Στοιχεία ταυτοποίησης και πληροφορίες για το νομικό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καθεστώς (εάν κρίνεται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καθεστώς (εάν κρίνεται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Εκπρόσωπος (εάν κρίνεται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2α. Στοιχεία ταυτοποίησης και πληροφορίες για το φυσικό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2β. Στοιχεία ταυτοποίησης και πληροφορίες για το νομικό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καθεστώς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καθεστώς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Γενικές πληροφορίες για την αυθόρμητη ανταλλαγή πληροφοριών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Θεματικές ενότητες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Εμπορικές συναλλαγές και πληρωμές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εξαρτημένη απασχόληση / αυτοαπασχόληση και άλλο ατομικό 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αυθόρμητης ανταλλαγής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73"/>
        <w:gridCol w:w="48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Περίοδος που σχετίζεται με τις πληροφορίες που ανταλλάσσονται αυθορμήτως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bl>
    <w:p>
      <w:pPr>
        <w:spacing w:before="240" w:after="240"/>
        <w:rPr>
          <w:lang w:val="el" w:eastAsia="el"/>
        </w:rPr>
      </w:pPr>
      <w:r>
        <w:rPr>
          <w:b/>
          <w:bCs/>
          <w:lang w:val="el" w:eastAsia="el"/>
        </w:rPr>
        <w:t>5. Γενική περιγραφή/ιστορικό της υπόθεσης:</w:t>
      </w:r>
    </w:p>
    <w:p>
      <w:pPr>
        <w:spacing w:before="240" w:after="240"/>
        <w:rPr>
          <w:lang w:val="el" w:eastAsia="el"/>
        </w:rPr>
      </w:pPr>
      <w:r>
        <w:rPr>
          <w:b/>
          <w:bCs/>
          <w:lang w:val="el" w:eastAsia="el"/>
        </w:rPr>
        <w:t xml:space="preserve">6. </w:t>
      </w:r>
      <w:r>
        <w:rPr>
          <w:b/>
          <w:bCs/>
          <w:lang w:val="el" w:eastAsia="el"/>
        </w:rPr>
        <w:t>Αποδεικτικά στοιχεία που τυχόν παρέχονται:</w:t>
      </w:r>
    </w:p>
    <w:p>
      <w:pPr>
        <w:spacing w:before="240" w:after="240"/>
        <w:rPr>
          <w:lang w:val="el" w:eastAsia="el"/>
        </w:rPr>
      </w:pPr>
      <w:r>
        <w:rPr>
          <w:b/>
          <w:bCs/>
          <w:lang w:val="el" w:eastAsia="el"/>
        </w:rPr>
        <w:t>1.</w:t>
      </w:r>
    </w:p>
    <w:p>
      <w:pPr>
        <w:spacing w:before="240" w:after="240"/>
        <w:rPr>
          <w:lang w:val="el" w:eastAsia="el"/>
        </w:rPr>
      </w:pPr>
      <w:r>
        <w:rPr>
          <w:b/>
          <w:bCs/>
          <w:lang w:val="el" w:eastAsia="el"/>
        </w:rPr>
        <w:t>2.</w:t>
      </w:r>
    </w:p>
    <w:p>
      <w:pPr>
        <w:spacing w:before="240" w:after="240"/>
        <w:rPr>
          <w:lang w:val="el" w:eastAsia="el"/>
        </w:rPr>
      </w:pPr>
      <w:r>
        <w:rPr>
          <w:b/>
          <w:bCs/>
          <w:lang w:val="el" w:eastAsia="el"/>
        </w:rPr>
        <w:t xml:space="preserve">Ανατροφοδότηση </w:t>
      </w:r>
      <w:r>
        <w:rPr>
          <w:b/>
          <w:bCs/>
          <w:lang w:val="el" w:eastAsia="el"/>
        </w:rPr>
        <w:t>Υποχρεωτική (ναι / όχι)</w:t>
      </w:r>
    </w:p>
    <w:p>
      <w:pPr>
        <w:spacing w:before="240" w:after="240"/>
        <w:rPr>
          <w:lang w:val="el" w:eastAsia="el"/>
        </w:rPr>
      </w:pPr>
      <w:r>
        <w:rPr>
          <w:b/>
          <w:bCs/>
          <w:lang w:val="el" w:eastAsia="el"/>
        </w:rPr>
        <w:t xml:space="preserve">8. </w:t>
      </w:r>
      <w:r>
        <w:rPr>
          <w:b/>
          <w:bCs/>
          <w:lang w:val="el" w:eastAsia="el"/>
        </w:rPr>
        <w:t>Συνημμένα</w:t>
      </w:r>
    </w:p>
    <w:p>
      <w:pPr>
        <w:spacing w:before="240" w:after="240"/>
        <w:rPr>
          <w:lang w:val="el" w:eastAsia="el"/>
        </w:rPr>
      </w:pPr>
      <w:r>
        <w:rPr>
          <w:b/>
          <w:bCs/>
          <w:lang w:val="el" w:eastAsia="el"/>
        </w:rPr>
        <w:t>Αριθμός συνημμένων στο αίτημα</w:t>
      </w:r>
    </w:p>
    <w:p>
      <w:pPr>
        <w:spacing w:before="240" w:after="240"/>
        <w:rPr>
          <w:lang w:val="el" w:eastAsia="el"/>
        </w:rPr>
      </w:pPr>
      <w:r>
        <w:rPr>
          <w:b/>
          <w:bCs/>
          <w:lang w:val="el" w:eastAsia="el"/>
        </w:rPr>
        <w:t>Με την αποστολή της αυθόρμητης ανταλλαγής πληροφοριών επισημαίνεται ότι:</w:t>
      </w:r>
    </w:p>
    <w:p>
      <w:pPr>
        <w:spacing w:before="240" w:after="240"/>
        <w:rPr>
          <w:lang w:val="el" w:eastAsia="el"/>
        </w:rPr>
      </w:pPr>
      <w:r>
        <w:rPr>
          <w:b/>
          <w:bCs/>
          <w:lang w:val="el" w:eastAsia="el"/>
        </w:rPr>
        <w:t>(α) Όλες οι πληροφορίες που περιέχονται στο παρόν υπάγονται στις διατάξεις περί απορρήτου που διέπουν την νομική βάση, βάσει της οποίας παρέχονται, και</w:t>
      </w:r>
    </w:p>
    <w:p>
      <w:pPr>
        <w:spacing w:before="240" w:after="240"/>
        <w:rPr>
          <w:lang w:val="el" w:eastAsia="el"/>
        </w:rPr>
      </w:pPr>
      <w:r>
        <w:rPr>
          <w:b/>
          <w:bCs/>
          <w:lang w:val="el" w:eastAsia="el"/>
        </w:rPr>
        <w:t>(β) Οι πληροφορίες θα χρησιμοποιηθούν μόνο για τους σκοπούς που καθορίζονται στη νομική βάση, βάσει της οποίας θα αποσταλούν.</w:t>
      </w:r>
    </w:p>
    <w:p>
      <w:pPr>
        <w:spacing w:before="240" w:after="240"/>
        <w:rPr>
          <w:lang w:val="el" w:eastAsia="el"/>
        </w:rPr>
      </w:pPr>
      <w:r>
        <w:rPr>
          <w:b/>
          <w:bCs/>
          <w:lang w:val="el" w:eastAsia="el"/>
        </w:rPr>
        <w:t>Ο/Η Προϊστάμενος/η της Υπηρεσίας</w:t>
      </w:r>
    </w:p>
    <w:p>
      <w:pPr>
        <w:spacing w:before="240" w:after="240"/>
        <w:rPr>
          <w:lang w:val="el" w:eastAsia="el"/>
        </w:rPr>
      </w:pPr>
      <w:r>
        <w:rPr>
          <w:b/>
          <w:bCs/>
          <w:lang w:val="el" w:eastAsia="el"/>
        </w:rPr>
        <w:t>ΠΑΡΑΡΤΗΜΑ 6 – ΕΝΤΥΠΟ ΑΝΑΤΡΟΦΟΔΟΤΗΣΗΣ</w:t>
      </w:r>
    </w:p>
    <w:p>
      <w:pPr>
        <w:spacing w:before="240" w:after="240"/>
        <w:rPr>
          <w:lang w:val="el" w:eastAsia="el"/>
        </w:rPr>
      </w:pPr>
      <w:r>
        <w:rPr>
          <w:b/>
          <w:bCs/>
          <w:lang w:val="el" w:eastAsia="el"/>
        </w:rPr>
        <w:t xml:space="preserve">ΘΕΜΑ: Ανατροφοδότηση στο αίτημα ανταλλαγής πληροφοριών / στην αυθόρμητη ανταλλαγήπληροφοριών προς τις φορολογικές Αρχές …… </w:t>
      </w:r>
    </w:p>
    <w:p>
      <w:pPr>
        <w:spacing w:before="240" w:after="240"/>
        <w:rPr>
          <w:lang w:val="el" w:eastAsia="el"/>
        </w:rPr>
      </w:pPr>
      <w:r>
        <w:rPr>
          <w:b/>
          <w:bCs/>
          <w:lang w:val="el" w:eastAsia="el"/>
        </w:rPr>
        <w:t xml:space="preserve">Σχετ. έγγραφο: ΔΟΣ Γ ΕΜΠ </w:t>
      </w:r>
    </w:p>
    <w:p>
      <w:pPr>
        <w:spacing w:before="240" w:after="240"/>
        <w:rPr>
          <w:lang w:val="el" w:eastAsia="el"/>
        </w:rPr>
      </w:pPr>
      <w:r>
        <w:rPr>
          <w:b/>
          <w:bCs/>
          <w:lang w:val="el" w:eastAsia="el"/>
        </w:rPr>
        <w:t>Παρακαλούμε όπως, στο πλαίσιο των αρμοδιοτήτων σας, αποστείλετε την ακόλουθη ανατροφοδότηση: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12"/>
        <w:gridCol w:w="44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Στοιχεία ταυτοποίησης για το φυσικό/νομικό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Άλλος αριθμός ταυτοποίησης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Οι πληροφορίες που λήφθηκαν ήταν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χρήσιμες (εξηγήστε)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Χρήσιμες (εξηγήστε)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Μερικώς χρήσιμες (εξηγήστε)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Καθόλου χρήσιμες (π.χ. εκτός χρονικών ορίων, ελλιπείς, μη σχετικές, άλλο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Το φυσικό/νομικό πρόσωπο για το οποίο λήφθηκαν οι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μόνιμος/-η κάτοικος Ελλάδας για φορολογικούς σκοπούς (ναι/όχι)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90"/>
        <w:gridCol w:w="77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Το φυσικό/νομικό πρόσωπο για το οποίο λήφθηκαν οι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Φορολογήθηκε (ναι/όχι)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2"/>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Οι πληροφορίες που λήφθηκαν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Χρησιμοποιήθηκαν σε τρέχουσα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Είχαν ως αποτέλεσμα την έναρξη μίας νέας διαδικασίας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Οδήγησαν στον εντοπισμό ενός φορολογικού υπόχρεου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οδήγησαν σε ουσιαστικές ενέργειες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5. </w:t>
      </w:r>
      <w:r>
        <w:rPr>
          <w:b/>
          <w:bCs/>
          <w:lang w:val="el" w:eastAsia="el"/>
        </w:rPr>
        <w:t>Ποιο ήταν το ποσό κατά το οποίο αυξήθηκε το φορολογητέο εισόδημα τουφορολογούμενου ως συνέπεια των παρασχεθέντων πληροφοριών, καθώς επίσης και τοποσό φόρου και οι κυρώσεις που τυχόν επιβλήθηκαν</w:t>
      </w:r>
    </w:p>
    <w:p>
      <w:pPr>
        <w:spacing w:before="240" w:after="240"/>
        <w:rPr>
          <w:lang w:val="el" w:eastAsia="el"/>
        </w:rPr>
      </w:pPr>
      <w:r>
        <w:rPr>
          <w:b/>
          <w:bCs/>
          <w:lang w:val="el" w:eastAsia="el"/>
        </w:rPr>
        <w:t xml:space="preserve">6. </w:t>
      </w:r>
      <w:r>
        <w:rPr>
          <w:b/>
          <w:bCs/>
          <w:lang w:val="el" w:eastAsia="el"/>
        </w:rPr>
        <w:t>Επιπρόσθετα σχόλια / παρατηρήσεις</w:t>
      </w:r>
    </w:p>
    <w:p>
      <w:pPr>
        <w:spacing w:before="240" w:after="240"/>
        <w:rPr>
          <w:lang w:val="el" w:eastAsia="el"/>
        </w:rPr>
      </w:pPr>
      <w:r>
        <w:rPr>
          <w:b/>
          <w:bCs/>
          <w:lang w:val="el" w:eastAsia="el"/>
        </w:rPr>
        <w:t>Με την αποστολή ανατροφοδότησης επισημαίνεται ότι:</w:t>
      </w:r>
    </w:p>
    <w:p>
      <w:pPr>
        <w:spacing w:before="240" w:after="240"/>
        <w:rPr>
          <w:lang w:val="el" w:eastAsia="el"/>
        </w:rPr>
      </w:pPr>
      <w:r>
        <w:rPr>
          <w:b/>
          <w:bCs/>
          <w:lang w:val="el" w:eastAsia="el"/>
        </w:rPr>
        <w:t>Όλες οι πληροφορίες που περιέχονται στο παρόν υπάγονται στις διατάξεις περί απορρήτου που διέπουν την νομική βάση, βάσει της οποίας παρέχονται.</w:t>
      </w:r>
    </w:p>
    <w:p>
      <w:pPr>
        <w:spacing w:before="240" w:after="240"/>
        <w:rPr>
          <w:lang w:val="el" w:eastAsia="el"/>
        </w:rPr>
      </w:pPr>
      <w:r>
        <w:rPr>
          <w:b/>
          <w:bCs/>
          <w:lang w:val="el" w:eastAsia="el"/>
        </w:rPr>
        <w:t>Ο/Η Προϊστάμενος/η της Υπηρεσίας</w:t>
      </w:r>
    </w:p>
    <w:p>
      <w:pPr>
        <w:spacing w:before="240" w:after="240"/>
        <w:rPr>
          <w:lang w:val="el" w:eastAsia="el"/>
        </w:rPr>
      </w:pPr>
      <w:r>
        <w:rPr>
          <w:b/>
          <w:bCs/>
          <w:lang w:val="el" w:eastAsia="el"/>
        </w:rPr>
        <w:t>ΠΑΡΑΡΤΗΜΑ 7 - ΑΙΤΗΜΑ ΔΙΟΙΚΗΤΙΚΗΣ ΚΟΙΝΟΠΟΙΗΣΗΣ ΕΓΓΡΑΦΩΝ</w:t>
      </w:r>
    </w:p>
    <w:p>
      <w:pPr>
        <w:spacing w:before="240" w:after="240"/>
        <w:rPr>
          <w:lang w:val="el" w:eastAsia="el"/>
        </w:rPr>
      </w:pPr>
      <w:r>
        <w:rPr>
          <w:b/>
          <w:bCs/>
          <w:lang w:val="el" w:eastAsia="el"/>
        </w:rPr>
        <w:t xml:space="preserve">ΘΕΜΑ: Αίτημα διοικητικής κοινοποίησης εγγράφων προς τις φορολογικές Αρχές …… </w:t>
      </w:r>
    </w:p>
    <w:p>
      <w:pPr>
        <w:spacing w:before="240" w:after="240"/>
        <w:rPr>
          <w:lang w:val="el" w:eastAsia="el"/>
        </w:rPr>
      </w:pPr>
      <w:r>
        <w:rPr>
          <w:b/>
          <w:bCs/>
          <w:lang w:val="el" w:eastAsia="el"/>
        </w:rPr>
        <w:t>Παρακαλούμε όπως, στο πλαίσιο των αρμοδιοτήτων σας, υποβάλετε το ακόλουθο αίτημα διοικητικής κοινοποίησης εγγράφων: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9"/>
        <w:gridCol w:w="5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Επείγουσα ενέργεια απαιτείται λόγω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Παραγραφή /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Άλλοι λόγοι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91"/>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Συνημμένα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συνημμένων στο αίτημα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σελίδων όλων των συνημμένων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0"/>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Αποδεικτικά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αποδεικτικών που απαιτούνται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 Στοιχεία ταυτοποίησης και πληροφορίες για τον αποδέκτη - φυσικό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(εάν είναι γνωστή)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63"/>
        <w:gridCol w:w="49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 Στοιχεία ταυτοποίησης και πληροφορίες για τον αποδέκτη - νομικό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(και/ή διακριτικός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(εάν είναι γνωστή)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5. Αριθμός πρωτοκόλλου&amp; είδος εγγράφου προς κοινοποίηση</w:t>
      </w:r>
    </w:p>
    <w:p>
      <w:pPr>
        <w:spacing w:before="240" w:after="240"/>
        <w:rPr>
          <w:lang w:val="el" w:eastAsia="el"/>
        </w:rPr>
      </w:pPr>
      <w:r>
        <w:rPr>
          <w:b/>
          <w:bCs/>
          <w:lang w:val="el" w:eastAsia="el"/>
        </w:rPr>
        <w:t>1.</w:t>
      </w:r>
    </w:p>
    <w:p>
      <w:pPr>
        <w:spacing w:before="240" w:after="240"/>
        <w:rPr>
          <w:lang w:val="el" w:eastAsia="el"/>
        </w:rPr>
      </w:pPr>
      <w:r>
        <w:rPr>
          <w:b/>
          <w:bCs/>
          <w:lang w:val="el" w:eastAsia="el"/>
        </w:rPr>
        <w:t>2.</w:t>
      </w:r>
    </w:p>
    <w:p>
      <w:pPr>
        <w:spacing w:before="240" w:after="240"/>
        <w:rPr>
          <w:lang w:val="el" w:eastAsia="el"/>
        </w:rPr>
      </w:pPr>
      <w:r>
        <w:rPr>
          <w:b/>
          <w:bCs/>
          <w:lang w:val="el" w:eastAsia="el"/>
        </w:rPr>
        <w:t>6. Γενικές πληροφορίες για το αίτημα διοικητικής κοινοποίησης</w:t>
      </w:r>
    </w:p>
    <w:p>
      <w:pPr>
        <w:spacing w:before="240" w:after="240"/>
        <w:rPr>
          <w:lang w:val="el" w:eastAsia="el"/>
        </w:rPr>
      </w:pPr>
      <w:r>
        <w:rPr>
          <w:b/>
          <w:bCs/>
          <w:lang w:val="el" w:eastAsia="el"/>
        </w:rPr>
        <w:t>Ιστορικό/περίληψη, το οποίο να περιλαμβάνει την προέλευση/αιτιολόγηση του αιτήματος κοινοποίησης, το λόγο για τον οποίο ζητείται η διοικητική κοινοποίηση μέσω των Αρμοδίων Αρχών καθώς και τους λόγους για τους οποίους πιστεύεται ότι ο αποδέκτης των πράξεων υπάγεται στη δικαιοδοσία της συγκεκριμένης αλλοδαπής φορολογικής Αρχής.</w:t>
      </w:r>
    </w:p>
    <w:p>
      <w:pPr>
        <w:spacing w:before="240" w:after="240"/>
        <w:rPr>
          <w:lang w:val="el" w:eastAsia="el"/>
        </w:rPr>
      </w:pPr>
      <w:r>
        <w:rPr>
          <w:b/>
          <w:bCs/>
          <w:lang w:val="el" w:eastAsia="el"/>
        </w:rPr>
        <w:t>Με την υποβολή του αιτήματος διοικητικής κοινοποίησης δηλώνεται ότι:</w:t>
      </w:r>
    </w:p>
    <w:p>
      <w:pPr>
        <w:spacing w:before="240" w:after="240"/>
        <w:rPr>
          <w:lang w:val="el" w:eastAsia="el"/>
        </w:rPr>
      </w:pPr>
      <w:r>
        <w:rPr>
          <w:b/>
          <w:bCs/>
          <w:lang w:val="el" w:eastAsia="el"/>
        </w:rPr>
        <w:t>(α) Η αίτηση κοινοποίησης είναι σύμφωνη με τις διατάξεις που διέπουν την νομική βάση, βάσει της οποίας υποβάλλεται: πρόκειται για μέσο ή αποφάσεις που αφορούν την εφαρμογή της ελληνικής νομοθεσίας σχετικά με τους φόρους που καλύπτονται από τη νομική βάση, βάσει της οποίας υποβάλλεται, και</w:t>
      </w:r>
    </w:p>
    <w:p>
      <w:pPr>
        <w:spacing w:before="240" w:after="240"/>
        <w:rPr>
          <w:lang w:val="el" w:eastAsia="el"/>
        </w:rPr>
      </w:pPr>
      <w:r>
        <w:rPr>
          <w:b/>
          <w:bCs/>
          <w:lang w:val="el" w:eastAsia="el"/>
        </w:rPr>
        <w:t xml:space="preserve">(β) Η παρούσα αίτηση είναι σύμφωνη με τις διατάξεις που διέπουν την νομική βάση, βάσει της οποίας υποβάλλεται: η χώρα μας δεν είναι σε θέση να κοινοποιήσει σύμφωνα με τους κανόνες που διέπουν την κοινοποίηση των σχετικών μέσων, </w:t>
      </w:r>
      <w:r>
        <w:rPr>
          <w:b/>
          <w:bCs/>
          <w:lang w:val="el" w:eastAsia="el"/>
        </w:rPr>
        <w:t>ή</w:t>
      </w:r>
      <w:r>
        <w:rPr>
          <w:b/>
          <w:bCs/>
          <w:lang w:val="el" w:eastAsia="el"/>
        </w:rPr>
        <w:t>, η χώρα μας είναι σε θέση να κοινοποιήσει σύμφωνα με τους κανόνες που διέπουν την κοινοποίηση των σχετικών, αλλά η κοινοποίηση αυτή θα δημιουργούσε δυσανάλογες δυσκολίες.</w:t>
      </w:r>
    </w:p>
    <w:p>
      <w:pPr>
        <w:spacing w:before="240" w:after="240"/>
        <w:rPr>
          <w:lang w:val="el" w:eastAsia="el"/>
        </w:rPr>
      </w:pPr>
      <w:r>
        <w:rPr>
          <w:b/>
          <w:bCs/>
          <w:lang w:val="el" w:eastAsia="el"/>
        </w:rPr>
        <w:t>Ο/Η Προϊστάμενος/η της Υπηρεσίας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Παράρτημα 1.</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history="1">
        <w:r>
          <w:rPr>
            <w:rStyle w:val="Hyperlink"/>
            <w:b/>
            <w:bCs/>
            <w:color w:val="0000EE"/>
            <w:u w:color="0000EE"/>
            <w:lang w:val="el" w:eastAsia="el"/>
          </w:rPr>
          <w:t>http://www.oecd.org/ctp/exchange-of-tax-information/Explanatory_Report_ENG_%2015_04_2010.pdf.</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history="1">
        <w:r>
          <w:rPr>
            <w:rStyle w:val="Hyperlink"/>
            <w:b/>
            <w:bCs/>
            <w:color w:val="0000EE"/>
            <w:u w:color="0000EE"/>
            <w:lang w:val="el" w:eastAsia="el"/>
          </w:rPr>
          <w:t>https://www.oecd.org/ctp/exchange-of-tax-information/120718_Article%2026-ENG_no%20cover%20(2).pdf</w:t>
        </w:r>
        <w:r>
          <w:rPr>
            <w:rStyle w:val="Hyperlink"/>
            <w:b/>
            <w:bCs/>
            <w:color w:val="0000EE"/>
            <w:u w:color="0000EE"/>
            <w:lang w:val="el" w:eastAsia="el"/>
          </w:rPr>
          <w:t>.</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Δείτε επίσης την ιστοσελίδα της Ευρωπαϊκής Επιτροπής για τη διοικητική συνεργασία στον τομέα της άμεσης φορολογίας:; </w:t>
      </w:r>
      <w:hyperlink r:id="rId3" w:history="1">
        <w:r>
          <w:rPr>
            <w:rStyle w:val="Hyperlink"/>
            <w:b/>
            <w:bCs/>
            <w:color w:val="0000EE"/>
            <w:u w:color="0000EE"/>
            <w:lang w:val="el" w:eastAsia="el"/>
          </w:rPr>
          <w:t>http://ec.europa.eu/taxation_customs/business/tax-cooperation-control/administrative-cooperation/enhanced-</w:t>
        </w:r>
      </w:hyperlink>
      <w:r>
        <w:rPr>
          <w:b/>
          <w:bCs/>
          <w:lang w:val="el" w:eastAsia="el"/>
        </w:rPr>
        <w:t xml:space="preserve">; </w:t>
      </w:r>
      <w:hyperlink r:id="rId4" w:history="1">
        <w:r>
          <w:rPr>
            <w:rStyle w:val="Hyperlink"/>
            <w:b/>
            <w:bCs/>
            <w:color w:val="0000EE"/>
            <w:u w:color="0000EE"/>
            <w:lang w:val="el" w:eastAsia="el"/>
          </w:rPr>
          <w:t>administrative-cooperation-field-direct-taxation_en</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Κατ’ εφαρμογή του Ενωσιακού νομικού πλαισίου οι κατηγορίες 3.2.1-6, και κατ’ εφαρμογή του Φόρουμ για τις Επιζήμιες Φορολογικές Πρακτικές του ΟΟΣΑ η κατηγορία 3.2.6 (Action 5 of the BEPS Action Plan 2015).</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Άρθρο 16 του ν. 4170/2013 (όπως ισχύει), άρθρα 22 &amp; 23 του ν. 4153/2013 και άρθρο 17 του ν. 4174/2013 (όπως ισχύει).</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Άρθρο 29 του ν. 4174/2013, όπως ισχύει.</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Αναλυτικότερες πληροφορίες και παραδείγματα περιλαμβάνονται στο Παράρτημα 2.</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Βάσει του Πρότυπου Συμφωνίας Ανταλλαγής Φορολογικών Πληροφοριών ΟΟΣΑ:; </w:t>
      </w:r>
      <w:hyperlink r:id="rId5" w:history="1">
        <w:r>
          <w:rPr>
            <w:rStyle w:val="Hyperlink"/>
            <w:b/>
            <w:bCs/>
            <w:color w:val="0000EE"/>
            <w:u w:color="0000EE"/>
            <w:lang w:val="el" w:eastAsia="el"/>
          </w:rPr>
          <w:t>http://www.oecd.org/tax/exchange-of-tax-information/2082215.pdf</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Με την εξαίρεση της αυτόματης ανταλλαγής πληροφοριών.</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Σύμφωνα με το εγχειρίδιο ανταλλαγής πληροφοριών του ΟΟΣΑ:; </w:t>
      </w:r>
      <w:hyperlink r:id="rId6" w:history="1">
        <w:r>
          <w:rPr>
            <w:rStyle w:val="Hyperlink"/>
            <w:b/>
            <w:bCs/>
            <w:color w:val="0000EE"/>
            <w:u w:color="0000EE"/>
            <w:lang w:val="el" w:eastAsia="el"/>
          </w:rPr>
          <w:t>http://www.oecd.org/tax/transparency/about-the-global-forum/publications/EOI-manual.pdf</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Κατ’ εφαρμογή του άρθρου 36 του Ν. 4174/2013, όπως ισχύει.</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αποστολή της έκθεσης ελέγχου δεν νοείται ως απάντηση.</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Π.χ. εάν ο φορολογούμενος δεν συνεργάστηκε με τις φορολογικές αρχές παρά τα επιβάλλοντα μέτρα.</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Π.χ. εκθέσεις ελέγχου, προσκλήσεις, αποφάσεις επιβολής φόρου, κλπ, και δικαστικές αποφάσεις κατ’ εφαρμογή; της Σύμβασης του Συμβουλίου της Ευρώπης και ΟΟΣΑ.</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Κατ’ εφαρμογή του άρθρου 5 του Ν. 4174/2013, όπως ισχύει</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αποστολή των προς κοινοποίηση εγγράφων πραγματοποιείται με τη μέθοδο της συστημένης αλληλογραφίας, μόνον όταν η αποστολή με ηλεκτρονικό ταχυδρομείο δεν είναι δυνατή.</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history="1">
        <w:r>
          <w:rPr>
            <w:rStyle w:val="Hyperlink"/>
            <w:b/>
            <w:bCs/>
            <w:color w:val="0000EE"/>
            <w:u w:color="0000EE"/>
            <w:lang w:val="el" w:eastAsia="el"/>
          </w:rPr>
          <w:t>http://www.oecd.org/tax/transparency/about-the-global-forum/publications/terms-of-reference.pdf</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history="1">
        <w:r>
          <w:rPr>
            <w:rStyle w:val="Hyperlink"/>
            <w:b/>
            <w:bCs/>
            <w:color w:val="0000EE"/>
            <w:u w:color="0000EE"/>
            <w:lang w:val="el" w:eastAsia="el"/>
          </w:rPr>
          <w:t>http://www.oecd.org/tax/transparency/global-forum-handbook-2016.pdf</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Νόμο αυτό κυρώθηκε το Τροποποιητικό Πρωτοκόλλο της Συμφωνίας μεταξύ της Ευρωπαϊκής Κοινότητας και της Δημοκρατίας του Αγίου Μαρίνου που προβλέπει μέτρα ισοδύναμα με τα θεσπιζόμενα στην Οδηγία 2003/48/ΕΚ; του Συμβουλίου για τη φορολόγηση των υπό μορφή τόκων εισοδημάτων από αποταμιεύσεις, η οποία κυρώθηκε με τις διατάξεις του ν. 3362/2005 ΦΕΚ Α΄ 158).</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Νόμο αυτό κυρώθηκε το Τροποποιητικό Πρωτοκόλλο της Συμφωνίας μεταξύ της Ευρωπαϊκής Κοινότητας και του Πριγκιπάτου του Λιχτενστάιν που προβλέπει μέτρα ισοδύναμα με τα θεσπιζόμενα στην Οδηγία 2003/48/ΕΚ του Συμβουλίου για τη φορολόγηση των υπό μορφή τόκων εισοδημάτων από αποταμιεύσεις, (η οποία κυρώθηκε με τις διατάξεις του ν. 3365/ 2005 ΦΕΚ Α΄ 161).</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Advance cross-border ruling and advance pricing arrangement.</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Country by country reporting.</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history="1">
        <w:r>
          <w:rPr>
            <w:rStyle w:val="Hyperlink"/>
            <w:b/>
            <w:bCs/>
            <w:color w:val="0000EE"/>
            <w:u w:color="0000EE"/>
            <w:lang w:val="el" w:eastAsia="el"/>
          </w:rPr>
          <w:t>http://www.oecd.org/tax/exchange-of-tax-information/Status_of_convention.pdf</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history="1">
        <w:r>
          <w:rPr>
            <w:rStyle w:val="Hyperlink"/>
            <w:b/>
            <w:bCs/>
            <w:color w:val="0000EE"/>
            <w:u w:color="0000EE"/>
            <w:lang w:val="el" w:eastAsia="el"/>
          </w:rPr>
          <w:t>http://www.coe.int/en/web/conventions/search-on-treaties/-/conventions/treaty/127/declarations</w:t>
        </w:r>
      </w:hyperlink>
    </w:p>
  </w:footnote>
  <w:footnote w:id="2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Υπογραφή ΣΑΔΦ με Τσεχοσλοβακία</w:t>
      </w:r>
    </w:p>
  </w:footnote>
  <w:footnote w:id="2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Υπογραφή ΣΑΔΦ με Τσεχοσλοβακία</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OECD Model Tax Convention on Income and on Capital, 2017.</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Ή απροσδιόριστης ομάδας ή κατηγορίας ατόμων, σύμφωνα με την ερμηνευτική έκθεση της Πολυμερούς Σύμβασης του Συμβουλίου της Ευρώπης και του ΟΟΣΑ.</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history="1">
        <w:r>
          <w:rPr>
            <w:rStyle w:val="Hyperlink"/>
            <w:b/>
            <w:bCs/>
            <w:color w:val="0000EE"/>
            <w:u w:color="0000EE"/>
            <w:lang w:val="el" w:eastAsia="el"/>
          </w:rPr>
          <w:t>http://www.aade.gr/themata-diethnoys-phorologikoy-kai-teloneiakoy-periechomenoy</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Βλέπε Παράρτημα 3, σημείο Α7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os.c@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www.oecd.org/ctp/exchange-of-tax-information/Explanatory_Report_ENG_%2015_04_2010.pdf" TargetMode="External" /><Relationship Id="rId10" Type="http://schemas.openxmlformats.org/officeDocument/2006/relationships/hyperlink" Target="http://www.coe.int/en/web/conventions/search-on-treaties/-/conventions/treaty/127/declarations" TargetMode="External" /><Relationship Id="rId11" Type="http://schemas.openxmlformats.org/officeDocument/2006/relationships/hyperlink" Target="http://www.aade.gr/themata-diethnoys-phorologikoy-kai-teloneiakoy-periechomenoy" TargetMode="External" /><Relationship Id="rId2" Type="http://schemas.openxmlformats.org/officeDocument/2006/relationships/hyperlink" Target="https://www.oecd.org/ctp/exchange-of-tax-information/120718_Article%2026-ENG_no%20cover%20(2).pdf" TargetMode="External" /><Relationship Id="rId3" Type="http://schemas.openxmlformats.org/officeDocument/2006/relationships/hyperlink" Target="http://ec.europa.eu/taxation_customs/business/tax-cooperation-control/administrative-cooperation/enhanced-administrative-cooperation-field-direct-taxation_en" TargetMode="External" /><Relationship Id="rId4" Type="http://schemas.openxmlformats.org/officeDocument/2006/relationships/hyperlink" Target="http://ec.europa.eu/taxation_customs/business/tax-cooperation-control/administrative-cooperation/enhanced-administrative-cooperation-field-direct-taxation_en" TargetMode="External" /><Relationship Id="rId5" Type="http://schemas.openxmlformats.org/officeDocument/2006/relationships/hyperlink" Target="http://www.oecd.org/tax/exchange-of-tax-information/2082215.pdf" TargetMode="External" /><Relationship Id="rId6" Type="http://schemas.openxmlformats.org/officeDocument/2006/relationships/hyperlink" Target="http://www.oecd.org/tax/transparency/about-the-global-forum/publications/EOI-manual.pdf" TargetMode="External" /><Relationship Id="rId7" Type="http://schemas.openxmlformats.org/officeDocument/2006/relationships/hyperlink" Target="http://www.oecd.org/tax/transparency/about-the-global-forum/publications/terms-of-reference.pdf" TargetMode="External" /><Relationship Id="rId8" Type="http://schemas.openxmlformats.org/officeDocument/2006/relationships/hyperlink" Target="http://www.oecd.org/tax/transparency/global-forum-handbook-2016.pdf" TargetMode="External" /><Relationship Id="rId9" Type="http://schemas.openxmlformats.org/officeDocument/2006/relationships/hyperlink" Target="http://www.oecd.org/tax/exchange-of-tax-information/Status_of_convent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