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ΑΔΑ:6ΝΥΠ46ΜΠ3Ζ-71Ζ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15/04/2021 – 14:14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Ε.2002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ΕΣΩΤΕΡΙΚΩΝ ΥΠΟΘΕΣΕΩΝ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ΑΥΤΟΤΕΛΕΣ ΤΜΗΜΑ Β΄ ΕΛΕΓΧΟΥ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ΠΕΡΙΟΥΣΙΑΚΗΣ ΚΑΤΑΣΤΑΣΗΣ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Νικηταρά 1 &amp; Εμμ. Μπενάκη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84 -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ΜΑΝΤΕΛΛΟΥ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210 - 3816873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210 - 3801828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v.mantellou@aade.gr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«Κοινοποίηση της αριθ. 5/2021 Γνωμοδότησης του Νομικού Συμβουλίου του Κράτους (Τμήμα Β΄) αναφορικά με την έκταση ελέγχου της περιουσιακής κατάστασης των υπαλλήλων της Α.Α.Δ.Ε.»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σας την αριθ. 5/2021 Γνωμοδότηση του Νομικού Συμβουλίου του Κράτους (Τμήμα Β΄) η οποία έγινε αποδεκτή από τον κ. Διοικητή της Ανεξάρτητης Αρχής Δημοσίων Εσόδων (Α.Α.Δ.Ε.).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 γνωμοδότηση αυτή γίνεται, κατά πλειοψηφία, δεκτό ότι δεν υφίσταται ο περιορισμός της πενταετίας που ορίζεται από τις διατάξεις της παραγράφου 2 του άρθρου 3 του νόμου 3213/2003 για τον έλεγχο της περιουσιακής κατάστασης των υπαλλήλων της Α.Α.Δ.Ε., που διενεργεί η Διεύθυνση Εσωτερικών Υποθέσεων της Α.Α.Δ.Ε..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της Ανεξάρτητης ΑρχήςΔημοσίων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Φωτοτυπία της αριθ. 5/2021 Γνωμοδότησης του Ν.Σ.Κ. (Τμήμα Β΄)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Ειδικό Νομικό Γραφείο Δημοσίων Εσόδων του Ν.Σ.Κ. (Τμήμα Β΄)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Κεντρική Υπηρεσία Ν.Σ.Κ. - Γραφείο Βιβλιοθήκης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Ηλεκτρονική Βιβλιοθήκη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ΠΡΟΣ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Εσωτερικών Υποθέσεων: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-Γραφείο Προϊσταμένου Υποδ/νσης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-Γραφεία Προϊσταμένων Τμημάτων Δ/νσης Α΄,Γ΄,Δ΄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-Γραφεία Προϊσταμένων Τμημάτων Υποδ/νσης Ε΄,ΣΤ΄,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-Γραφεία Εσωτερικών Υποθέσεων: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Ανατολικής Μακεδονίας &amp; Θράκης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Ηπείρου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Θεσσαλίας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Βορείου Αιγαίου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Κρήτης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στ)Δυτικής Ελλάδας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Πελοποννήσου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-Οικονομικοί Επιθεωρητές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 Δ/νση Εσωτερικών Υποθέσεων - Γραφείο Προϊσταμένου Δ/νσης &amp;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.mantellou@aade.gr" TargetMode="External" /><Relationship Id="rId5" Type="http://schemas.openxmlformats.org/officeDocument/2006/relationships/hyperlink" Target="http://www.aade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