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ΑΔΑ: 6ΝΠΕ46ΜΠ3Ζ-ΚΤΩ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ΕΦΑΡΜΟΓΗΣ ΑΜΕΣΗΣ ΦΟΡΟΛΟΓΙΑΣ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Καρ. Σερβίας 10 101 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210-33.75.312, 314-16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d12.b@ yo.syzefxis.gov.gr</w:t>
        </w:r>
      </w:hyperlink>
    </w:p>
    <w:p>
      <w:pPr>
        <w:spacing w:before="240" w:after="240"/>
        <w:rPr>
          <w:lang w:val="el" w:eastAsia="el"/>
        </w:rPr>
      </w:pP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d12.a@ yo.syzefxis.gov.gr</w:t>
        </w:r>
      </w:hyperlink>
    </w:p>
    <w:p>
      <w:pPr>
        <w:spacing w:before="240" w:after="240"/>
        <w:rPr>
          <w:lang w:val="el" w:eastAsia="el"/>
        </w:rPr>
      </w:pPr>
      <w:hyperlink r:id="rId6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Έκπτωση σύμφωνα με τις διατάξεις του άρθρου 22 του ν 4172/2013 του Φ.Π.Α. που διακανονίζεται σύμφωνα με τις διατάξεις του άρθρου 33 του Κώδικα Φ.Π.Α.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Με τις διατάξεις της παρ. 8. του άρθρου 39 του ν.4646/2019 (Α΄ 201) ορίζεται ότι το ποσό του Φ.Π.Α. που διακανονίζεται σύμφωνα με τις διατάξεις του προτελευταίου εδαφίου της παραγράφου 1 του άρθρου 33 του Κώδικα Φ.Π.Α. (ν.2859/2000), όπως προστέθηκε με τις διατάξεις της παραγράφου 5 του άρθρου 39 του ν. 4646/2019, εκπίπτει σύμφωνα με τις διατάξεις του άρθρου 22 του ν. 4172/2013 (ΚΦΕ) κατά το φορολογικό έτος του διακανονισμού.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Πιο συγκεκριμένα, με τις διατάξεις της παρ. 4α του άρθρου 6 του Κώδικα ΦΠΑ παρέχεται η δυνατότητα στον υποκείμενο στον φόρο κατασκευαστή οικοδομών προς πώληση να επιλέξει να υπαχθεί σε καθεστώς αναστολής του φόρου προκειμένου η παράδοσή τους να μην επιβαρύνεται με ΦΠΑ, ενώ ταυτόχρονα αναστέλλεται και το δικαίωμα έκπτωσης του φόρου για τις πράξεις αυτές. Περαιτέρω με την παρ. 1 του άρθρου 33 του Κώδικα ΦΠΑ, όπως ισχύει, προβλέπεται διακανονισμός του φόρου εισροών που εξέπεσε ο υποκείμενος κατασκευαστής πριν την απόφαση της αναστολής (σχετ. η Ε.2006/2020).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Ο υπόψη φόρος ο οποίος διακανονίζεται κατά τον χρόνο της παράδοσης του εκάστοτε ακινήτου εκπίπτει από τα ακαθάριστα έσοδα των επιχειρήσεων κατά το φορολογικό έτος του διακανονισμού.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Α.Α.Δ.Ε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Γ’ (εκτός του αριθμού 2 αυτού)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Επιχειρησιακή Δ/νση ΣΔΟΕ Αττικής &amp; Επιχειρησιακή Δ/νση ΣΔΟΕ Μακεδονίας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Γενική Διεύθυνση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Στρατηγικής Τεχνολογιών Πληροφορικής (με την παράκληση να αναρτηθεί στην ιστοσελίδα της ΑΑΔΕ και στην Ηλεκτρονική Βιβλιοθήκη της ΑΑΔΕ)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κας Γενικής Γραμματέως Φορολογικής Πολιτικής και Δημόσιας Περιουσίας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Αποδέκτες πινάκων Α’, Β’ (εκτός των αριθ.1 και 2 αυτού), Ζ’, Η’, Θ’, Ι’, ΙΒ’, ΙΓ’, ΙΔ’, ΙΕ’, ΙΣΤ’, ΙΖ’, ΙΗ’, ΙΘ’, Κ’, ΚΑ’, ΚΒ’ και ΚΓ’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ΔΤΔ – Εγκεκριμένοι Οικονομικοί Φορείς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Υπουργείο Ανάπτυξης&amp; Επενδύσεων, Γενική Γραμματεία Εμπορίου &amp;Προστασίας Καταναλωτή, Γενική Δ/νση Αγοράς, Δ/νση Εταιρειών, Πλ. Κάνιγγος - 101 81,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Υπουργείο Οικονομικών, Επιτροπή Λογιστικής Τυποποίησης και Ελέγχων (ΕΛΤΕ) Βουλής 7 - 105 62,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Γενικού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Γραφεία κ.κ. Γενικών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Αυτοτελές Τμήμα Συντονισμού,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Εφαρμογής Άμεσης Φορολογίας – Τμήματα Α’ , Β’ , Γ’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12.b@yo.syzefxis.gov.gr" TargetMode="External" /><Relationship Id="rId5" Type="http://schemas.openxmlformats.org/officeDocument/2006/relationships/hyperlink" Target="mailto:d12.a@yo.syzefxis.gov.gr" TargetMode="External" /><Relationship Id="rId6" Type="http://schemas.openxmlformats.org/officeDocument/2006/relationships/hyperlink" Target="http://www.aade.gr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