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ΔΙΕΥΘΥΝΣΗ ΕΦΑΡΜΟΓΗΣ ΑΜΕΣΗΣ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Καρ. Σερβίας 10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10184, Αθήνα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210 3375312</w:t>
      </w:r>
    </w:p>
    <w:p>
      <w:pPr>
        <w:pStyle w:val="PreambelText"/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d12.a@yo.syzefxis.gov.gr</w:t>
        </w:r>
      </w:hyperlink>
    </w:p>
    <w:p>
      <w:pPr>
        <w:pStyle w:val="PreambelText"/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d12.b@yo.syzefxis.gov.gr</w:t>
        </w:r>
      </w:hyperlink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Url :</w:t>
      </w:r>
      <w:hyperlink r:id="rId6" w:history="1">
        <w:r>
          <w:rPr>
            <w:rStyle w:val="Hyperlink"/>
            <w:color w:val="0000EE"/>
            <w:u w:color="0000EE"/>
            <w:lang w:val="el" w:eastAsia="el"/>
          </w:rPr>
          <w:t>www.aade .gr</w:t>
        </w:r>
      </w:hyperlink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των διατάξεων του άρθρου δεύτερου του ν. 4810/2021 (Α΄107/25- 6-2021)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συνημμένα τις διατάξεις του άρθρου δεύτερου του ν. 4810/2021 «Οικονομική αποκατάσταση παραχωρησιούχων αεροδρομίων λόγω των συνεπειών της πανδημίας του κορωνοϊού COVID-19 για το έτος 2020», ως ακολούθως: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δεύτερο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«Χορήγηση οικονομικής ενίσχυσης στην εταιρεία «Διεθνής Αερολιμένας Αθηνών Α.Ε.» σύμφωνα με την περ. β΄ της παρ. 2 του άρθρου 107 της Συνθήκης για τη Λειτουργία της Ευρωπαϊκής Ένωσης (ΣΛΕΕ) 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Στην παρ. 4 του άρθρου δεύτερου προβλέπεται, ότι το ποσό της χορηγούμενης οικονομικής ενίσχυσης της παρ. 1 στην εταιρεία «Διεθνής Αερολιμένας Αθηνών Α.Ε.» είναι αφορολόγητο, ανεκχώρητο και ακατάσχετο στα χέρια του Ελληνικού Δημοσίου ή τρίτων, κατά παρέκκλιση κάθε γενικής και ειδικής διάταξης, δεν υπόκειται σε οποιαδήποτε κράτηση, τέλος ή εισφορά, μη εφαρμοζόμενης της παρ. 1 του άρθρου 47 του ν. 4172/2013 (Α΄ 167), δεν δεσμεύεται και δεν συμψηφίζεται με βεβαιωμένα χρέη προς τη φορολογική διοίκηση και το Ελληνικό Δημόσιο, τους δήμους, τις περιφέρειες, τα ασφαλιστικά ταμεία ή τα πιστωτικά ιδρύματα.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Συν. : απόσπασμα του ΦΕΚ Α΄107/25-6-2021: διατάξεις των άρθρων δεύτερου και τρίτου (έναρξη ισχύος) του ν. 4810/2021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Διοικητής της Α.Α.Δ.ΕΓΕΩΡΓΙΟΣ ΠΙΤΣΙΛΗΣ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ΑΠΟΔΕΚΤΕΣ ΠΡΟΣ ΕΝΕΡΓΕΙΑ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Αποδέκτες Πίνακα Γ’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Διεύθυνση Στρατηγικής Τεχνολογιών Πληροφορικής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Αυτοτελές Τμήμα Συντονισμού Μεταρρυθμιστικών Δράσεων και Επικοινωνίας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ΑΠΟΔΕΚΤΕΣ ΠΡΟΣ ΚΟΙΝΟΠΟΙΗΣΗ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Αποδέκτες Πίνακα Α΄ (πλην των αποδεκτών προς ενέργεια)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Γενική Διεύθυνση Τελωνείων και Ειδικών Φόρων Κατανάλωσης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Αποδέκτες Πίνακα Δ΄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Κεντρική Υπηρεσία του Νομικού Συμβουλίου του Κράτους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Γραφείο Υφυπουργού Οικονομικών κ. Βεσυρόπουλου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Γραφείο Γενικής Γραμματέως Φορολογικής Πολιτικής και Δημόσιας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ΕΣΩΤΕΡΙΚΗ ΔΙΑΝΟΜΗ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Γραφείο Διοικητή Ανεξάρτητης Αρχής Δημοσίων Εσόδων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Γραφείο Προϊσταμένης Γενικής Διεύθυνσης Φορολογικής Διοίκησης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Διεύθυνση Νομικής Υποστήριξης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Διεύθυνση Εισπράξεων – Τμήματα Α, Β, Γ, Δ, Ε, Γραμματεία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Διεύθυνση Εφαρμογής Άμεσης Φορολογίας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12.a@yo.syzefxis.gov.gr" TargetMode="External" /><Relationship Id="rId5" Type="http://schemas.openxmlformats.org/officeDocument/2006/relationships/hyperlink" Target="mailto:d12.b@yo.syzefxis.gov.gr" TargetMode="External" /><Relationship Id="rId6" Type="http://schemas.openxmlformats.org/officeDocument/2006/relationships/hyperlink" Target="http://www.aade.gr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