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ΡΕΛΓ46</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ΓΕΝΙΚΗ ΔΙΕΥΘΥΝΣΗ ΦΟΡΟΛΟΓΙΚΗΣ ΔΙΟΙΚΗΣΗΣ</w:t>
      </w:r>
    </w:p>
    <w:p>
      <w:pPr>
        <w:spacing w:before="240" w:after="240"/>
        <w:rPr>
          <w:lang w:val="el" w:eastAsia="el"/>
        </w:rPr>
      </w:pPr>
      <w:r>
        <w:rPr>
          <w:b/>
          <w:bCs/>
          <w:lang w:val="el" w:eastAsia="el"/>
        </w:rPr>
        <w:t>ΔΙΕΥΘΥΝΣΗ ΕΦΑΡΜΟΓΗΣ ΑΜΕΣΗΣ ΦΟΡΟΛΟΓΙΑΣ</w:t>
      </w:r>
    </w:p>
    <w:p>
      <w:pPr>
        <w:spacing w:before="240" w:after="240"/>
        <w:rPr>
          <w:lang w:val="el" w:eastAsia="el"/>
        </w:rPr>
      </w:pPr>
      <w:r>
        <w:rPr>
          <w:b/>
          <w:bCs/>
          <w:lang w:val="el" w:eastAsia="el"/>
        </w:rPr>
        <w:t>ΤΜΗΜΑΤΑ Α, Β, Γ΄</w:t>
      </w:r>
    </w:p>
    <w:p>
      <w:pPr>
        <w:spacing w:before="240" w:after="240"/>
        <w:rPr>
          <w:lang w:val="el" w:eastAsia="el"/>
        </w:rPr>
      </w:pPr>
      <w:r>
        <w:rPr>
          <w:b/>
          <w:bCs/>
          <w:lang w:val="el" w:eastAsia="el"/>
        </w:rPr>
        <w:t>Ταχ. Δ/νση : Καρ. Σερβίας 10</w:t>
      </w:r>
    </w:p>
    <w:p>
      <w:pPr>
        <w:spacing w:before="240" w:after="240"/>
        <w:rPr>
          <w:lang w:val="el" w:eastAsia="el"/>
        </w:rPr>
      </w:pPr>
      <w:r>
        <w:rPr>
          <w:b/>
          <w:bCs/>
          <w:lang w:val="el" w:eastAsia="el"/>
        </w:rPr>
        <w:t>Ταχ. Κώδικας : 101 84 Αθήνα</w:t>
      </w:r>
    </w:p>
    <w:p>
      <w:pPr>
        <w:spacing w:before="240" w:after="240"/>
        <w:rPr>
          <w:lang w:val="el" w:eastAsia="el"/>
        </w:rPr>
      </w:pPr>
      <w:r>
        <w:rPr>
          <w:b/>
          <w:bCs/>
          <w:lang w:val="el" w:eastAsia="el"/>
        </w:rPr>
        <w:t>Τηλέφωνα : 210 3375312</w:t>
      </w:r>
    </w:p>
    <w:p>
      <w:pPr>
        <w:spacing w:before="240" w:after="240"/>
        <w:rPr>
          <w:lang w:val="el" w:eastAsia="el"/>
        </w:rPr>
      </w:pPr>
      <w:r>
        <w:rPr>
          <w:b/>
          <w:bCs/>
          <w:lang w:val="el" w:eastAsia="el"/>
        </w:rPr>
        <w:t xml:space="preserve">Email : </w:t>
      </w:r>
      <w:hyperlink r:id="rId4" w:history="1">
        <w:r>
          <w:rPr>
            <w:rStyle w:val="Hyperlink"/>
            <w:b/>
            <w:bCs/>
            <w:color w:val="0000EE"/>
            <w:u w:color="0000EE"/>
            <w:lang w:val="el" w:eastAsia="el"/>
          </w:rPr>
          <w:t>deaf@aade.gr</w:t>
        </w:r>
      </w:hyperlink>
    </w:p>
    <w:p>
      <w:pPr>
        <w:spacing w:before="240" w:after="240"/>
        <w:rPr>
          <w:lang w:val="el" w:eastAsia="el"/>
        </w:rPr>
      </w:pPr>
      <w:r>
        <w:rPr>
          <w:b/>
          <w:bCs/>
          <w:lang w:val="el" w:eastAsia="el"/>
        </w:rPr>
        <w:t xml:space="preserve">Url : </w:t>
      </w:r>
      <w:hyperlink r:id="rId5" w:history="1">
        <w:r>
          <w:rPr>
            <w:rStyle w:val="Hyperlink"/>
            <w:b/>
            <w:bCs/>
            <w:color w:val="0000EE"/>
            <w:u w:color="0000EE"/>
            <w:lang w:val="el" w:eastAsia="el"/>
          </w:rPr>
          <w:t>www.aade.gr</w:t>
        </w:r>
      </w:hyperlink>
    </w:p>
    <w:p>
      <w:pPr>
        <w:spacing w:before="240" w:after="240"/>
        <w:rPr>
          <w:lang w:val="el" w:eastAsia="el"/>
        </w:rPr>
      </w:pPr>
      <w:r>
        <w:rPr>
          <w:lang w:val="el" w:eastAsia="el"/>
        </w:rPr>
        <w:t xml:space="preserve">II. </w:t>
      </w:r>
      <w:r>
        <w:rPr>
          <w:b/>
          <w:bCs/>
          <w:lang w:val="el" w:eastAsia="el"/>
        </w:rPr>
        <w:t>ΓΕΝΙΚΗ ΔΙΕΥΘΥΝΣΗ ΗΛΕΚΤΡΟΝΙΚΗΣ ΔΙΑΚΥΒΕΡΝΗΣΗΣ</w:t>
      </w:r>
    </w:p>
    <w:p>
      <w:pPr>
        <w:spacing w:before="240" w:after="240"/>
        <w:rPr>
          <w:lang w:val="el" w:eastAsia="el"/>
        </w:rPr>
      </w:pPr>
      <w:r>
        <w:rPr>
          <w:b/>
          <w:bCs/>
          <w:lang w:val="el" w:eastAsia="el"/>
        </w:rPr>
        <w:t>ΔΙΕΥΘΥΝΣΗ ΕΠΙΧΕΙΡΗΣΙΑΚΩΝ ΔΙΑΔΙΚΑΣΙΩΝ ΥΠΟΔΙΕΥΘΥΝΣΗ Α΄ ΤΜΗΜΑ Α΄</w:t>
      </w:r>
    </w:p>
    <w:p>
      <w:pPr>
        <w:spacing w:before="240" w:after="240"/>
        <w:rPr>
          <w:lang w:val="el" w:eastAsia="el"/>
        </w:rPr>
      </w:pPr>
      <w:r>
        <w:rPr>
          <w:b/>
          <w:bCs/>
          <w:lang w:val="el" w:eastAsia="el"/>
        </w:rPr>
        <w:t>ΔΙΕΥΘΥΝΣΗ ΑΝΑΠΤΥΞΗΣ ΦΟΡΟΛΟΓΙΚΩΝ ΕΦΑΡΜΟΓΩΝ ΤΜΗΜΑ Α΄</w:t>
      </w:r>
    </w:p>
    <w:p>
      <w:pPr>
        <w:spacing w:before="240" w:after="240"/>
        <w:rPr>
          <w:lang w:val="el" w:eastAsia="el"/>
        </w:rPr>
      </w:pPr>
      <w:r>
        <w:rPr>
          <w:b/>
          <w:bCs/>
          <w:lang w:val="el" w:eastAsia="el"/>
        </w:rPr>
        <w:t>Ταχ. Δ/νση : Χανδρή 1 &amp; Θεσσαλονίκης</w:t>
      </w:r>
    </w:p>
    <w:p>
      <w:pPr>
        <w:spacing w:before="240" w:after="240"/>
        <w:rPr>
          <w:lang w:val="el" w:eastAsia="el"/>
        </w:rPr>
      </w:pPr>
      <w:r>
        <w:rPr>
          <w:b/>
          <w:bCs/>
          <w:lang w:val="el" w:eastAsia="el"/>
        </w:rPr>
        <w:t>Ταχ. Κώδικας : 18346 Μοσχάτο</w:t>
      </w:r>
    </w:p>
    <w:p>
      <w:pPr>
        <w:spacing w:before="240" w:after="240"/>
        <w:rPr>
          <w:lang w:val="el" w:eastAsia="el"/>
        </w:rPr>
      </w:pPr>
      <w:r>
        <w:rPr>
          <w:b/>
          <w:bCs/>
          <w:lang w:val="el" w:eastAsia="el"/>
        </w:rPr>
        <w:t xml:space="preserve">Url : </w:t>
      </w:r>
      <w:hyperlink r:id="rId6" w:history="1">
        <w:r>
          <w:rPr>
            <w:rStyle w:val="Hyperlink"/>
            <w:b/>
            <w:bCs/>
            <w:color w:val="0000EE"/>
            <w:u w:color="0000EE"/>
            <w:lang w:val="el" w:eastAsia="el"/>
          </w:rPr>
          <w:t>www.aade.gr</w:t>
        </w:r>
      </w:hyperlink>
    </w:p>
    <w:p>
      <w:pPr>
        <w:spacing w:before="240" w:after="240"/>
        <w:rPr>
          <w:lang w:val="el" w:eastAsia="el"/>
        </w:rPr>
      </w:pPr>
      <w:r>
        <w:rPr>
          <w:b/>
          <w:bCs/>
          <w:lang w:val="el" w:eastAsia="el"/>
        </w:rPr>
        <w:t>ΘΕΜΑ: Οδηγίες συμπλήρωσης εντύπου Ε3 (Κατάσταση Οικονομικών Στοιχείων από Επιχειρηματική Δραστηριότητα) και Κατάστασης Φορολογικής Αναμόρφωσης φορολογικού έτους 2021.</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Εγκύκλιος που αφορά στην παροχή οδηγιών συμπλήρωσης του εντύπου Ε3 (Κατάσταση Οικονομικών Στοιχείων από Επιχειρηματική Δραστηριότητα) και Κατάστασης Φορολογικής Αναμόρφωσης φορολογικού έτους 2021.</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Περιεχόμενο της εγκυκλίου είναι η αποσαφήνιση κρίσιμων ζητημάτων με σκοπό την παροχή οδηγιών για την ορθή συμπλήρωση του εντύπου Ε3 (Κατάσταση Οικονομικών Στοιχείων από Επιχειρηματική Δραστηριότητα) και της Κατάστασης της Φορολογικής Αναμόρφωσης για το φορολογικό έτος 2021.</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εγκύκλιος αφορά όλα τα νομικά πρόσωπα και νομικές οντότητες του άρθρου 45 του ν.4172/2013 (Α΄ 167, εφεξής ΚΦΕ), καθώς και τις ατομικές επιχειρήσεις, ανεξάρτητα από το λογιστικό σύστημα τήρησης των βιβλίων (απλογραφικό ή διπλογραφικό) ή τον τρόπο σύνταξης των οικονομικών τους καταστάσεων (με βάση τα Διεθνή Λογιστικά Πρότυπα ή Ελληνικά Λογιστικά Πρότυπα) που εμπίπτουν στην υποχρέωση συμπλήρωσής του εντύπου Ε3 (Κατάσταση Οικονομικών Στοιχείων από Επιχειρηματική Δραστηριότητα) και της Κατάστασης της Φορολογικής Αναμόρφωσης για το φορολογικό έτος 2021.</w:t>
      </w:r>
    </w:p>
    <w:p>
      <w:pPr>
        <w:spacing w:before="240" w:after="240"/>
        <w:rPr>
          <w:lang w:val="el" w:eastAsia="el"/>
        </w:rPr>
      </w:pPr>
      <w:r>
        <w:rPr>
          <w:b/>
          <w:bCs/>
          <w:lang w:val="el" w:eastAsia="el"/>
        </w:rPr>
        <w:t>Στο πλαίσιο της ανάγκης να εξασφαλιστεί η ορθή συμπλήρωση του εντύπου Ε3 (Κατάσταση Οικονομικών Στοιχείων από Επιχειρηματική Δραστηριότητα) και της Κατάστασης της Φορολογικής Αναμόρφωσης για το φορολογικό έτος 2021, παρέχονται οι ακόλουθες οδηγίες:</w:t>
      </w:r>
    </w:p>
    <w:p>
      <w:pPr>
        <w:spacing w:before="240" w:after="240"/>
        <w:rPr>
          <w:lang w:val="el" w:eastAsia="el"/>
        </w:rPr>
      </w:pPr>
      <w:r>
        <w:rPr>
          <w:b/>
          <w:bCs/>
          <w:lang w:val="el" w:eastAsia="el"/>
        </w:rPr>
        <w:t>Α. ΓΕΝΙΚΑ</w:t>
      </w:r>
    </w:p>
    <w:p>
      <w:pPr>
        <w:spacing w:before="240" w:after="240"/>
        <w:rPr>
          <w:lang w:val="el" w:eastAsia="el"/>
        </w:rPr>
      </w:pPr>
      <w:r>
        <w:rPr>
          <w:lang w:val="el" w:eastAsia="el"/>
        </w:rPr>
        <w:t xml:space="preserve">1. </w:t>
      </w:r>
      <w:r>
        <w:rPr>
          <w:b/>
          <w:bCs/>
          <w:lang w:val="el" w:eastAsia="el"/>
        </w:rPr>
        <w:t>Το έντυπο Ε3 (Κατάσταση Οικονομικών Στοιχείων από Επιχειρηματική Δραστηριότητα) και η Κατάσταση της Φορολογικής Αναμόρφωσης για το φορολογικό έτος 2021 είναι ενιαίο για όλα τα νομικά πρόσωπα και νομικές οντότητες του άρθρου 45 του ν.4172/2013 (Α΄ 167, εφεξής ΚΦΕ), καθώς και τις ατομικές επιχειρήσεις, ανεξάρτητα από το λογιστικό σύστημα τήρησης των βιβλίων (απλογραφικό ή διπλογραφικό) ή τον τρόπο σύνταξης των οικονομικών τους καταστάσεων (με βάση τα Διεθνή Λογιστικά Πρότυπα ή Ελληνικά Λογιστικά Πρότυπα).</w:t>
      </w:r>
    </w:p>
    <w:p>
      <w:pPr>
        <w:spacing w:before="240" w:after="240"/>
        <w:rPr>
          <w:lang w:val="el" w:eastAsia="el"/>
        </w:rPr>
      </w:pPr>
      <w:r>
        <w:rPr>
          <w:lang w:val="el" w:eastAsia="el"/>
        </w:rPr>
        <w:t xml:space="preserve">2. </w:t>
      </w:r>
      <w:r>
        <w:rPr>
          <w:b/>
          <w:bCs/>
          <w:lang w:val="el" w:eastAsia="el"/>
        </w:rPr>
        <w:t>Οι σχετικοί πίνακες συμπληρώνονται από όλες τις επιχειρήσεις, ανάλογα με την δραστηριότητά τους με εξαίρεση τον Πίνακα ΣΤ΄, ο οποίος συμπληρώνεται μόνο από τις ατομικές επιχειρήσεις.</w:t>
      </w:r>
    </w:p>
    <w:p>
      <w:pPr>
        <w:spacing w:before="240" w:after="240"/>
        <w:rPr>
          <w:lang w:val="el" w:eastAsia="el"/>
        </w:rPr>
      </w:pPr>
      <w:r>
        <w:rPr>
          <w:lang w:val="el" w:eastAsia="el"/>
        </w:rPr>
        <w:t xml:space="preserve">3. </w:t>
      </w:r>
      <w:r>
        <w:rPr>
          <w:b/>
          <w:bCs/>
          <w:lang w:val="el" w:eastAsia="el"/>
        </w:rPr>
        <w:t>Στο έντυπο αυτό καταχωρούνται τα δεδομένα των βιβλίων των επιχειρήσεων όπως αυτά προκύπτουν με βάση τις διατάξεις του ν.4308/2014 (Α΄ 251).</w:t>
      </w:r>
    </w:p>
    <w:p>
      <w:pPr>
        <w:spacing w:before="240" w:after="240"/>
        <w:rPr>
          <w:lang w:val="el" w:eastAsia="el"/>
        </w:rPr>
      </w:pPr>
      <w:r>
        <w:rPr>
          <w:b/>
          <w:bCs/>
          <w:lang w:val="el" w:eastAsia="el"/>
        </w:rPr>
        <w:t>Επισημαίνεται ότι τα φυσικά πρόσωπα που ασκούν επιχειρηματική δραστηριότητα καθώς και τα νομικά πρόσωπα ή νομικές οντότητες που με βάση την εικόνα που παρουσιάζουν στο Μητρώο δηλώνονται ως μη υπόχρεοι σε τήρηση βιβλίων, θα πρέπει να επικαιροποιήσουν την εικόνα τους, με βάση τα οριζόμενα στον ν.4308/2014, αναφορικά με την υποχρέωση τήρησης βιβλίων, προκειμένου να εφαρμόζονται ορθά οι διατάξεις του άρθρου 31 του ν.3986/2011 (Α΄ 152) περί επιβολής τέλους επιτηδεύματος.</w:t>
      </w:r>
    </w:p>
    <w:p>
      <w:pPr>
        <w:spacing w:before="240" w:after="240"/>
        <w:rPr>
          <w:lang w:val="el" w:eastAsia="el"/>
        </w:rPr>
      </w:pPr>
      <w:r>
        <w:rPr>
          <w:lang w:val="el" w:eastAsia="el"/>
        </w:rPr>
        <w:t xml:space="preserve">4. </w:t>
      </w:r>
      <w:r>
        <w:rPr>
          <w:b/>
          <w:bCs/>
          <w:lang w:val="el" w:eastAsia="el"/>
        </w:rPr>
        <w:t>Στις περιπτώσεις που το έντυπο Ε3 συμπληρώνεται υποχρεωτικά από λογιστή – φοροτεχνικό (σχετ. άρθρο 38 του ν.2873/2000-Α΄285 και ΠΟΛ.1008/2011 - Β΄ 136 απόφαση Υπουργού Οικονομικών όπως ισχύουν), ήτοι:</w:t>
      </w:r>
    </w:p>
    <w:p>
      <w:pPr>
        <w:pStyle w:val="StructureList1"/>
        <w:spacing w:before="120" w:after="0"/>
        <w:rPr>
          <w:lang w:val="el" w:eastAsia="el"/>
        </w:rPr>
      </w:pPr>
      <w:r>
        <w:rPr>
          <w:lang w:val="el" w:eastAsia="el"/>
        </w:rPr>
        <w:t>α)</w:t>
      </w:r>
      <w:r>
        <w:rPr>
          <w:lang w:val="en" w:eastAsia="en"/>
        </w:rPr>
        <w:tab/>
      </w:r>
      <w:r>
        <w:rPr>
          <w:b/>
          <w:bCs/>
          <w:lang w:val="el" w:eastAsia="el"/>
        </w:rPr>
        <w:t>για όλα τα νομικά πρόσωπα / νομικές οντότητες ανεξαρτήτως ύψους ακαθαρίστων εσόδων και ατομικές επιχειρήσεις με διπλογραφικά λογιστικά αρχεία,</w:t>
      </w:r>
    </w:p>
    <w:p>
      <w:pPr>
        <w:pStyle w:val="StructureList1"/>
        <w:spacing w:before="120" w:after="0"/>
        <w:rPr>
          <w:lang w:val="el" w:eastAsia="el"/>
        </w:rPr>
      </w:pPr>
      <w:r>
        <w:rPr>
          <w:lang w:val="el" w:eastAsia="el"/>
        </w:rPr>
        <w:t>β)</w:t>
      </w:r>
      <w:r>
        <w:rPr>
          <w:lang w:val="en" w:eastAsia="en"/>
        </w:rPr>
        <w:tab/>
      </w:r>
      <w:r>
        <w:rPr>
          <w:b/>
          <w:bCs/>
          <w:lang w:val="el" w:eastAsia="el"/>
        </w:rPr>
        <w:t>για ατομικές επιχειρήσεις με απλογραφικά λογιστικά αρχεία με ακαθάριστα έσοδα πάνω από πενήντα χιλιάδες (50.000) ευρώ για εμπορική δραστηριότητα ή για παροχή υπηρεσιών ή μικτή,</w:t>
      </w:r>
    </w:p>
    <w:p>
      <w:pPr>
        <w:pStyle w:val="StructureList1"/>
        <w:spacing w:before="120" w:after="0"/>
        <w:rPr>
          <w:lang w:val="el" w:eastAsia="el"/>
        </w:rPr>
      </w:pPr>
      <w:r>
        <w:rPr>
          <w:lang w:val="el" w:eastAsia="el"/>
        </w:rPr>
        <w:t>γ)</w:t>
      </w:r>
      <w:r>
        <w:rPr>
          <w:lang w:val="en" w:eastAsia="en"/>
        </w:rPr>
        <w:tab/>
      </w:r>
      <w:r>
        <w:rPr>
          <w:b/>
          <w:bCs/>
          <w:lang w:val="el" w:eastAsia="el"/>
        </w:rPr>
        <w:t>για νομικά πρόσωπα μη κερδοσκοπικού χαρακτήρα της περίπτωσης γ’ του άρθρου 45 του ν. 4172/2013 όταν έχουν εισόδημα από επιχειρηματική δραστηριότητα πάνω από πενήντα χιλιάδες (50.000) ευρώ και τηρούν απλογραφικά λογιστικά αρχεία, καθώς και</w:t>
      </w:r>
    </w:p>
    <w:p>
      <w:pPr>
        <w:pStyle w:val="StructureList1"/>
        <w:spacing w:before="120" w:after="0"/>
        <w:rPr>
          <w:lang w:val="el" w:eastAsia="el"/>
        </w:rPr>
      </w:pPr>
      <w:r>
        <w:rPr>
          <w:lang w:val="el" w:eastAsia="el"/>
        </w:rPr>
        <w:t>δ)</w:t>
      </w:r>
      <w:r>
        <w:rPr>
          <w:lang w:val="en" w:eastAsia="en"/>
        </w:rPr>
        <w:tab/>
      </w:r>
      <w:r>
        <w:rPr>
          <w:b/>
          <w:bCs/>
          <w:lang w:val="el" w:eastAsia="el"/>
        </w:rPr>
        <w:t>σε κάθε περίπτωση που υπάρχει ένδειξη ότι συμπληρώνεται από λογιστή– φοροτεχνικό, το έντυπο αυτό υποβάλλεται αποκλειστικά με τους κωδικούς του λογιστή – φοροτεχνικού και όχι με τους κωδικούς του επιχειρηματία (φυσικού ή νομικού προσώπου).</w:t>
      </w:r>
    </w:p>
    <w:p>
      <w:pPr>
        <w:spacing w:before="240" w:after="240"/>
        <w:rPr>
          <w:lang w:val="el" w:eastAsia="el"/>
        </w:rPr>
      </w:pPr>
      <w:r>
        <w:rPr>
          <w:b/>
          <w:bCs/>
          <w:lang w:val="el" w:eastAsia="el"/>
        </w:rPr>
        <w:t>Στις περιπτώσεις αυτές η υποβολή των λοιπών εντύπων φορολογίας εισοδήματος δεν απαιτείται να γίνει με τους κωδικούς του λογιστή – φοροτεχνικού.</w:t>
      </w:r>
    </w:p>
    <w:p>
      <w:pPr>
        <w:spacing w:before="240" w:after="240"/>
        <w:rPr>
          <w:lang w:val="el" w:eastAsia="el"/>
        </w:rPr>
      </w:pPr>
      <w:r>
        <w:rPr>
          <w:b/>
          <w:bCs/>
          <w:u w:val="single"/>
          <w:lang w:val="el" w:eastAsia="el"/>
        </w:rPr>
        <w:t>Β. ΕΝΤΥΠΟ Ε3</w:t>
      </w:r>
    </w:p>
    <w:p>
      <w:pPr>
        <w:spacing w:before="240" w:after="240"/>
        <w:rPr>
          <w:lang w:val="el" w:eastAsia="el"/>
        </w:rPr>
      </w:pPr>
      <w:r>
        <w:rPr>
          <w:lang w:val="el" w:eastAsia="el"/>
        </w:rPr>
        <w:t xml:space="preserve">5. </w:t>
      </w:r>
      <w:r>
        <w:rPr>
          <w:b/>
          <w:bCs/>
          <w:lang w:val="el" w:eastAsia="el"/>
        </w:rPr>
        <w:t>Με την Α.1032/2022 (Β΄1140) Απόφαση του Διοικητή της ΑΑΔΕ για τον τύπο και περιεχόμενο του εντύπου Ε3 φορολογικού έτους 2021 κοινοποιήθηκε η μορφή και η ανάπτυξη του ως άνω εντύπου με τους δυναμικούς πίνακές του, προσαρμοσμένο στην ορολογία και τις διατάξεις των Ελληνικών Λογιστικών Προτύπων (ν.4308/2014). Το έντυπο αυτό αποτελεί συνοδευτικό των εντύπων «Ε1» και «Ν» για τα φυσικά και νομικά πρόσωπα ή νομικές οντότητες αντίστοιχα, που εμπίπτουν στην υποχρέωση συμπλήρωσής του.</w:t>
      </w:r>
    </w:p>
    <w:p>
      <w:pPr>
        <w:spacing w:before="240" w:after="240"/>
        <w:rPr>
          <w:lang w:val="el" w:eastAsia="el"/>
        </w:rPr>
      </w:pPr>
      <w:r>
        <w:rPr>
          <w:b/>
          <w:bCs/>
          <w:lang w:val="el" w:eastAsia="el"/>
        </w:rPr>
        <w:t>Ειδικότερα:</w:t>
      </w:r>
    </w:p>
    <w:p>
      <w:pPr>
        <w:spacing w:before="240" w:after="240"/>
        <w:rPr>
          <w:lang w:val="el" w:eastAsia="el"/>
        </w:rPr>
      </w:pPr>
      <w:r>
        <w:rPr>
          <w:lang w:val="el" w:eastAsia="el"/>
        </w:rPr>
        <w:t xml:space="preserve">6. </w:t>
      </w:r>
      <w:r>
        <w:rPr>
          <w:b/>
          <w:bCs/>
          <w:lang w:val="el" w:eastAsia="el"/>
        </w:rPr>
        <w:t>Στον κωδικό 006 «Ασκείτε επιχειρηματική δραστηριότητα και έχετε την εμπορική ιδιότητα » συμπληρώνεται «Ναι» μόνο από τα φυσικά πρόσωπα που ασκούν επιχειρηματική δραστηριότητα και έχουν την εμπορική ιδιότητα όπως περιγράφεται στις ΠΟΛ.1120/2014 και ΠΟΛ.1047/2015 εγκυκλίους. Στον κωδικό αυτό συμπληρώνεται «Όχι» από τα φυσικά πρόσωπα που ασκούν επιχειρηματική δραστηριότητα αλλά σύμφωνα με τα αναφερόμενα στις ανωτέρω εγκυκλίους δεν έχουν την εμπορική ιδιότητα, ήτοι ασκούν τα πρώην κατονομαζόμενα ως «ελευθέρια επαγγέλματα» του ν.2238/1994.</w:t>
      </w:r>
    </w:p>
    <w:p>
      <w:pPr>
        <w:spacing w:before="240" w:after="240"/>
        <w:rPr>
          <w:lang w:val="el" w:eastAsia="el"/>
        </w:rPr>
      </w:pPr>
      <w:r>
        <w:rPr>
          <w:lang w:val="el" w:eastAsia="el"/>
        </w:rPr>
        <w:t xml:space="preserve">7. </w:t>
      </w:r>
      <w:r>
        <w:rPr>
          <w:b/>
          <w:bCs/>
          <w:lang w:val="el" w:eastAsia="el"/>
        </w:rPr>
        <w:t>Στον κωδικό 008 «Πλήθος υποκαταστημάτων που υπάγονται στις διατάξεις του άρθρου 31 του ν.3986/2011» επιλέγονται από τον φορολογούμενο μέσα από αναδυόμενο παράθυρο, οι εγκαταστάσεις που δεν νοούνται ως υποκαταστήματα για τις ανάγκες επιβολής του τέλους επιτηδεύματος, σύμφωνα με τις διατάξεις του άρθρου 31 του ν.3986/2011 (Α΄152), όπως ισχύει μετά την τροποποίησή του με την παρ.1 του άρθρου 12 του ν.4484/2017 (Α΄ 110) και τις οδηγίες που έχουν δοθεί με την ΠΟΛ.1156/2017 εγκύκλιο και όχι μόνο οι εγκαταστάσεις που υπάγονται στην περ.δ’ της παρ.1 του άρθρου 2 του ν.3874/2010 (Α΄ 151).</w:t>
      </w:r>
    </w:p>
    <w:p>
      <w:pPr>
        <w:spacing w:before="240" w:after="240"/>
        <w:rPr>
          <w:lang w:val="el" w:eastAsia="el"/>
        </w:rPr>
      </w:pPr>
      <w:r>
        <w:rPr>
          <w:lang w:val="el" w:eastAsia="el"/>
        </w:rPr>
        <w:t xml:space="preserve">8. </w:t>
      </w:r>
      <w:r>
        <w:rPr>
          <w:b/>
          <w:bCs/>
          <w:lang w:val="el" w:eastAsia="el"/>
        </w:rPr>
        <w:t>Στον κωδικό 009 γίνεται διάκριση των ασκούντων αγροτική επιχειρηματική δραστηριότητα σε κανονικό καθεστώς Φ.Π.Α., σε ειδικό καθεστώς και σε αφανείς αγρότες χωρίς Κ.Α.Δ. (μη υπαγόμενοι ούτε στο κανονικό ούτε στο ειδικό καθεστώς Φ.Π.Α.).</w:t>
      </w:r>
    </w:p>
    <w:p>
      <w:pPr>
        <w:spacing w:before="240" w:after="240"/>
        <w:rPr>
          <w:lang w:val="el" w:eastAsia="el"/>
        </w:rPr>
      </w:pPr>
      <w:r>
        <w:rPr>
          <w:lang w:val="el" w:eastAsia="el"/>
        </w:rPr>
        <w:t xml:space="preserve">9. </w:t>
      </w:r>
      <w:r>
        <w:rPr>
          <w:b/>
          <w:bCs/>
          <w:lang w:val="el" w:eastAsia="el"/>
        </w:rPr>
        <w:t>Ο κωδικός 011 Αγρότες- Μέλη αγροτικών συνεταιρισμών που πληρούν τις προϋποθέσεις του ν.4673/2020 (Α΄52) συμπληρώνεται από ασκούντες αγροτική επιχειρηματική δραστηριότητα οι οποίοι είναι μέλη σε αγροτικούς συνεταιρισμούς που πληρούν τις προϋποθέσεις του ν.4673/2020. Ο έλεγχος των προϋποθέσεων αυτών και η σχετική πιστοποίηση γίνεται από το Υπουργείο Αγροτικής Ανάπτυξης.</w:t>
      </w:r>
    </w:p>
    <w:p>
      <w:pPr>
        <w:spacing w:before="240" w:after="240"/>
        <w:rPr>
          <w:lang w:val="el" w:eastAsia="el"/>
        </w:rPr>
      </w:pPr>
      <w:r>
        <w:rPr>
          <w:lang w:val="el" w:eastAsia="el"/>
        </w:rPr>
        <w:t xml:space="preserve">10. </w:t>
      </w:r>
      <w:r>
        <w:rPr>
          <w:b/>
          <w:bCs/>
          <w:lang w:val="el" w:eastAsia="el"/>
        </w:rPr>
        <w:t xml:space="preserve">Τονίζεται ότι ο κωδικός 009 καθώς και ο κωδικός 011 συμπληρώνεται για τις ανάγκες επιβολής/απαλλαγής του τέλους επιτηδεύματος στην ασκούμενη αγροτική επιχειρηματική δραστηριότητα. Η υποχρέωση υποβολής Ε3 από τους ασκούντες αγροτική επιχειρηματική δραστηριότητα είναι ανεξάρτητη από το καθεστώς Φ.Π.Α. του φορολογούμενου ή τη συμμετοχή του ως μέλους σε συνεταιρισμό. Το εισόδημα όσων ασκούν αγροτική επιχειρηματική δραστηριότητα μεταφέρεται από τον κωδ.352 του πίνακα ΣΤ' στους ανάλογους κωδικούς της δήλωσης φορολογίας εισοδήματος φυσικών προσώπων Ε1 </w:t>
      </w:r>
      <w:r>
        <w:rPr>
          <w:rStyle w:val="link"/>
          <w:b/>
          <w:bCs/>
          <w:lang w:val="el" w:eastAsia="el"/>
        </w:rPr>
        <w:t xml:space="preserve">(ΠΟΛ.1116/10.6.2015 </w:t>
      </w:r>
      <w:r>
        <w:rPr>
          <w:b/>
          <w:bCs/>
          <w:lang w:val="el" w:eastAsia="el"/>
        </w:rPr>
        <w:t>εγκύκλιος).</w:t>
      </w:r>
    </w:p>
    <w:p>
      <w:pPr>
        <w:spacing w:before="240" w:after="240"/>
        <w:rPr>
          <w:lang w:val="el" w:eastAsia="el"/>
        </w:rPr>
      </w:pPr>
      <w:r>
        <w:rPr>
          <w:lang w:val="el" w:eastAsia="el"/>
        </w:rPr>
        <w:t xml:space="preserve">11. </w:t>
      </w:r>
      <w:r>
        <w:rPr>
          <w:b/>
          <w:bCs/>
          <w:lang w:val="el" w:eastAsia="el"/>
        </w:rPr>
        <w:t>Στον κωδικό 010 γίνεται διάκριση των επιχειρήσεων – οντοτήτων ανάλογα με το μέγεθός τους, σύμφωνα με τα οριζόμενα στις διατάξεις των Ελληνικών Λογιστικών Προτύπων (άρθρο 2 του ν.4308/2014) και συμπληρώνεται υποχρεωτικά από τους φορολογούμενους με βάση και τις οδηγίες που έχουν δοθεί με την ΠΟΛ.1003/2014 εγκύκλιο.</w:t>
      </w:r>
    </w:p>
    <w:p>
      <w:pPr>
        <w:spacing w:before="240" w:after="240"/>
        <w:rPr>
          <w:lang w:val="el" w:eastAsia="el"/>
        </w:rPr>
      </w:pPr>
      <w:r>
        <w:rPr>
          <w:lang w:val="el" w:eastAsia="el"/>
        </w:rPr>
        <w:t xml:space="preserve">12. </w:t>
      </w:r>
      <w:r>
        <w:rPr>
          <w:b/>
          <w:bCs/>
          <w:lang w:val="el" w:eastAsia="el"/>
        </w:rPr>
        <w:t>Ο κωδικός 011 συμπληρώνεται επίσης και από τους σχολικούς συνεταιρισμούς του άρθρου 46 του ν. 1566/1985 (Α΄ 167), για τους οποίους δεν υφίσταται υποχρέωση καταβολής τέλους επιτηδεύματος, σύμφωνα με τις διατάξεις του άρθρου 17 του ν.4577/2018 (Α΄ 199), (σχετ. ΠΟΛ.1235/2018 εγκύκλιος).</w:t>
      </w:r>
    </w:p>
    <w:p>
      <w:pPr>
        <w:spacing w:before="240" w:after="240"/>
        <w:rPr>
          <w:lang w:val="el" w:eastAsia="el"/>
        </w:rPr>
      </w:pPr>
      <w:r>
        <w:rPr>
          <w:lang w:val="el" w:eastAsia="el"/>
        </w:rPr>
        <w:t xml:space="preserve">13. </w:t>
      </w:r>
      <w:r>
        <w:rPr>
          <w:b/>
          <w:bCs/>
          <w:lang w:val="el" w:eastAsia="el"/>
        </w:rPr>
        <w:t>Ο νέος κωδικός 012 είναι προσυμπληρωμένος και αφορά σε φορολογούμενους που έχουν υπαχθεί στις διατάξεις του άρθρου 5Γ του ν.4172/2013 για εισόδημα από επιχειρηματική δραστηριότητα. Η υπαγωγή στις συγκεκριμένες διατάξεις αποδεικνύεται με την εγκριτική Απόφαση που εκδίδεται από τον Προϊστάμενο της Δ.Ο.Υ. Κατοίκων Εξωτερικού και Εναλλακτικής Φορολόγησης Φορολογικών Κατοίκων Ημεδαπής (σχετ. Α. 1087/2021 (Β’ 1691 και Ε.2224/2021).</w:t>
      </w:r>
    </w:p>
    <w:p>
      <w:pPr>
        <w:spacing w:before="240" w:after="240"/>
        <w:rPr>
          <w:lang w:val="el" w:eastAsia="el"/>
        </w:rPr>
      </w:pPr>
      <w:r>
        <w:rPr>
          <w:b/>
          <w:bCs/>
          <w:lang w:val="el" w:eastAsia="el"/>
        </w:rPr>
        <w:t>Β.1. ΠΙΝΑΚΑΣ Α΄: ΣΤΟΙΧΕΙΑ ΦΟΡΟΛΟΓΟΥΜΕΝΟΥ</w:t>
      </w:r>
    </w:p>
    <w:p>
      <w:pPr>
        <w:spacing w:before="240" w:after="240"/>
        <w:rPr>
          <w:lang w:val="el" w:eastAsia="el"/>
        </w:rPr>
      </w:pPr>
      <w:r>
        <w:rPr>
          <w:lang w:val="el" w:eastAsia="el"/>
        </w:rPr>
        <w:t xml:space="preserve">14. </w:t>
      </w:r>
      <w:r>
        <w:rPr>
          <w:b/>
          <w:bCs/>
          <w:lang w:val="el" w:eastAsia="el"/>
        </w:rPr>
        <w:t>Περιλαμβάνει τα στοιχεία του φορολογούμενου – επιχείρησης (ΑΦΜ, επώνυμο, επωνυμία, ΚΑΔ, κ.λπ.).</w:t>
      </w:r>
    </w:p>
    <w:p>
      <w:pPr>
        <w:spacing w:before="240" w:after="240"/>
        <w:rPr>
          <w:lang w:val="el" w:eastAsia="el"/>
        </w:rPr>
      </w:pPr>
      <w:r>
        <w:rPr>
          <w:b/>
          <w:bCs/>
          <w:lang w:val="el" w:eastAsia="el"/>
        </w:rPr>
        <w:t>Ειδικότερα, στον κωδικό 023 διενεργείται επιμερισμός των «Πωλήσεων αγαθών και υπηρεσιών» ανά Κ.Α.Δ. βάσει του εσωτερικού υποπίνακα, όπως αυτοί έχουν δηλωθεί στο υποσύστημα Μητρώου του Taxis. Η ανάλυση του κωδικού 023 θα διενεργείται βάσει των Κ.Α.Δ όπως έχουν δηλωθεί στο υποσύστημα Μητρώου του Taxis (μέχρι 4</w:t>
      </w:r>
      <w:r>
        <w:rPr>
          <w:b/>
          <w:bCs/>
          <w:sz w:val="30"/>
          <w:szCs w:val="30"/>
          <w:vertAlign w:val="superscript"/>
          <w:lang w:val="el" w:eastAsia="el"/>
        </w:rPr>
        <w:t>ο</w:t>
      </w:r>
      <w:r>
        <w:rPr>
          <w:b/>
          <w:bCs/>
          <w:lang w:val="el" w:eastAsia="el"/>
        </w:rPr>
        <w:t xml:space="preserve"> βαθμό).</w:t>
      </w:r>
    </w:p>
    <w:p>
      <w:pPr>
        <w:spacing w:before="240" w:after="240"/>
        <w:rPr>
          <w:lang w:val="el" w:eastAsia="el"/>
        </w:rPr>
      </w:pPr>
      <w:r>
        <w:rPr>
          <w:b/>
          <w:bCs/>
          <w:lang w:val="el" w:eastAsia="el"/>
        </w:rPr>
        <w:t>Β.2. ΠΙΝΑΚΑΣ Β΄: ΠΛΗΡΟΦΟΡΙΑΚΑ ΣΤΟΙΧΕΙΑ ΕΠΙΧΕΙΡΗΣΗΣ</w:t>
      </w:r>
    </w:p>
    <w:p>
      <w:pPr>
        <w:spacing w:before="240" w:after="240"/>
        <w:rPr>
          <w:lang w:val="el" w:eastAsia="el"/>
        </w:rPr>
      </w:pPr>
      <w:r>
        <w:rPr>
          <w:lang w:val="el" w:eastAsia="el"/>
        </w:rPr>
        <w:t xml:space="preserve">15. </w:t>
      </w:r>
      <w:r>
        <w:rPr>
          <w:b/>
          <w:bCs/>
          <w:lang w:val="el" w:eastAsia="el"/>
        </w:rPr>
        <w:t>Ο πίνακας αυτός περιλαμβάνει αποκλειστικά τα πληροφοριακά στοιχεία της επιχείρησης. Δεν συνδέεται με τους άλλους πίνακες του εντύπου, ούτε και με τον προσδιορισμό του αποτελέσματος της επιχείρησης (κέρδος- ζημία) και συμπληρώνεται κατά περίπτωση ανάλογα με τα δεδομένα και τα στοιχεία κάθε επιχείρησης. Για παράδειγμα, επιχείρηση που δεν ασκεί δραστηριότητα διαδικτυακά δεν συμπληρώνει τον κωδικό 045 «Στοιχεία Συνεργαζόμενων Ηλεκτρονικών Πλατφορμών». Επίσης, δεν συμπληρώνει τον κωδ.039 «Ενεργές Ιστοσελίδες Επιχείρησης» όταν δεν διαθέτει.</w:t>
      </w:r>
    </w:p>
    <w:p>
      <w:pPr>
        <w:spacing w:before="240" w:after="240"/>
        <w:rPr>
          <w:lang w:val="el" w:eastAsia="el"/>
        </w:rPr>
      </w:pPr>
      <w:r>
        <w:rPr>
          <w:lang w:val="el" w:eastAsia="el"/>
        </w:rPr>
        <w:t xml:space="preserve">16. </w:t>
      </w:r>
      <w:r>
        <w:rPr>
          <w:b/>
          <w:bCs/>
          <w:lang w:val="el" w:eastAsia="el"/>
        </w:rPr>
        <w:t>Στον υποπίνακα «Απασχολούμενο Προσωπικό» με βάση τις οδηγίες της Ελληνικής Στατιστικής Αρχής, ο κωδικός 025 «Αριθμός απασχολουμένων ατόμων» περιλαμβάνει τον συνολικό αριθμό ατόμων που εργάζονται στην επιχείρηση (συμπεριλαμβανομένων των εργαζομένων ιδιοκτητών, των συνεταίρων που εργάζονται κανονικά σε αυτήν και των μελών της οικογένειας που εργάζονται αμισθί), καθώς και των ατόμων που εργάζονται εκτός επιχείρησης, αλλά ανήκουν σε αυτήν και αμείβονται από αυτήν (π.χ. αντιπρόσωποι πωλήσεων, προσωπικό παράδοσης εμπορευμάτων, συνεργεία επισκευής και συντήρησης). Περιλαμβάνει, επίσης, τους εργαζόμενους μερικής απασχόλησης καθώς και τους εποχιακά εργαζόμενους, τους μαθητευόμενους και τους εργαζόμενους κατ’ οίκον οι οποίοι περιλαμβάνονται στην κατάσταση μισθοδοσίας. Ο κωδικός αυτός συμπληρώνεται υποχρεωτικά με τον συνολικό αριθμό εργαζομένων που απασχολήθηκαν στην επιχείρηση το φορολογικό έτος 2021, ανεξαρτήτως χρονικού διαστήματος που αυτοί απασχολήθηκαν.</w:t>
      </w:r>
    </w:p>
    <w:p>
      <w:pPr>
        <w:spacing w:before="240" w:after="240"/>
        <w:rPr>
          <w:lang w:val="el" w:eastAsia="el"/>
        </w:rPr>
      </w:pPr>
      <w:r>
        <w:rPr>
          <w:lang w:val="el" w:eastAsia="el"/>
        </w:rPr>
        <w:t xml:space="preserve">17. </w:t>
      </w:r>
      <w:r>
        <w:rPr>
          <w:b/>
          <w:bCs/>
          <w:lang w:val="el" w:eastAsia="el"/>
        </w:rPr>
        <w:t>Ο κωδικός 026 «Αριθμός μισθωτών» αφορά τον αριθμό των ατόμων που εργάζονται για έναν εργοδότη με σύμβαση απασχόλησης και λαμβάνουν αμοιβή με μορφή ημερομισθίων, μισθών, επιδομάτων, δωρεάν παροχών, πληρωμής με το κομμάτι ή αμοιβής σε είδος και αποτελεί υποσύνολο (μέρος) του κωδικού 025. Ως μισθωτοί θεωρούνται οι αμειβόμενοι εργαζόμενοι ιδιοκτήτες, οι φοιτητές και σπουδαστές και κατ’ οίκον εργαζόμενοι. Ο αριθμός των μισθωτών περιλαμβάνει εργαζόμενους με μερική απασχόληση και εποχιακά απασχολούμενους.</w:t>
      </w:r>
    </w:p>
    <w:p>
      <w:pPr>
        <w:spacing w:before="240" w:after="240"/>
        <w:rPr>
          <w:lang w:val="el" w:eastAsia="el"/>
        </w:rPr>
      </w:pPr>
      <w:r>
        <w:rPr>
          <w:lang w:val="el" w:eastAsia="el"/>
        </w:rPr>
        <w:t xml:space="preserve">18. </w:t>
      </w:r>
      <w:r>
        <w:rPr>
          <w:b/>
          <w:bCs/>
          <w:lang w:val="el" w:eastAsia="el"/>
        </w:rPr>
        <w:t>Στον κωδικό 027 καταχωρείται ο αριθμός του εποχιακά απασχολούμενου προσωπικού, ο οποίος αποτελεί υποσύνολο (μέρος) του κωδικού 026.</w:t>
      </w:r>
    </w:p>
    <w:p>
      <w:pPr>
        <w:spacing w:before="240" w:after="240"/>
        <w:rPr>
          <w:lang w:val="el" w:eastAsia="el"/>
        </w:rPr>
      </w:pPr>
      <w:r>
        <w:rPr>
          <w:b/>
          <w:bCs/>
          <w:lang w:val="el" w:eastAsia="el"/>
        </w:rPr>
        <w:t>Για την καλύτερη κατανόηση των ανωτέρω, παραθέτουμε το ακόλουθο παράδειγμα:</w:t>
      </w:r>
    </w:p>
    <w:p>
      <w:pPr>
        <w:spacing w:before="240" w:after="240"/>
        <w:rPr>
          <w:lang w:val="el" w:eastAsia="el"/>
        </w:rPr>
      </w:pPr>
      <w:r>
        <w:rPr>
          <w:b/>
          <w:bCs/>
          <w:lang w:val="el" w:eastAsia="el"/>
        </w:rPr>
        <w:t>Ιατρός απασχολεί μία γραμματέα, καθώς και μία καθαρίστρια για δύο ημέρες την εβδομάδα. Στον κωδικό 025 καταχωρεί τον αριθμό των απασχολούμενων ατόμων που είναι 3. Στον κωδικό 026 καταχωρεί τον αριθμό των μισθωτών που είναι 2, ενώ ο κωδικός 027 δε συμπληρώνεται γιατί δεν έχει εποχιακά απασχολούμενο προσωπικό.</w:t>
      </w:r>
    </w:p>
    <w:p>
      <w:pPr>
        <w:spacing w:before="240" w:after="240"/>
        <w:rPr>
          <w:lang w:val="el" w:eastAsia="el"/>
        </w:rPr>
      </w:pPr>
      <w:r>
        <w:rPr>
          <w:lang w:val="el" w:eastAsia="el"/>
        </w:rPr>
        <w:t xml:space="preserve">19. </w:t>
      </w:r>
      <w:r>
        <w:rPr>
          <w:b/>
          <w:bCs/>
          <w:lang w:val="el" w:eastAsia="el"/>
        </w:rPr>
        <w:t>Η καταχώρηση ποσών στον υποπίνακα «Κριτήρια Μεγέθους Οντοτήτων άρθρου 2 ν.4308/2014» γίνεται με βάση τις οδηγίες που έχουν δοθεί με την ΠΟΛ.1003/2014 εγκύκλιο. Τα πεδία του κύκλου εργασιών με τα δεδομένα των δύο προηγούμενων φορολογικών ετών εμφανίζονται προσυμπληρωμένα.</w:t>
      </w:r>
    </w:p>
    <w:p>
      <w:pPr>
        <w:spacing w:before="240" w:after="240"/>
        <w:rPr>
          <w:lang w:val="el" w:eastAsia="el"/>
        </w:rPr>
      </w:pPr>
      <w:r>
        <w:rPr>
          <w:lang w:val="el" w:eastAsia="el"/>
        </w:rPr>
        <w:t xml:space="preserve">20. </w:t>
      </w:r>
      <w:r>
        <w:rPr>
          <w:b/>
          <w:bCs/>
          <w:lang w:val="el" w:eastAsia="el"/>
        </w:rPr>
        <w:t>Προκειμένου για την εφαρμογή του άρθρου 66 του ΚΦΕ, στον κωδικό 051 του υποπίνακα «Αλλοδαπές Εταιρείες, προκειμένου για την εφαρμογή του άρ.66 του ν.4172/2013», καταχωρούνται: η επωνυμία, ο ΑΦΜ, η χώρα εγκατάστασης της Ελεγχόμενης Αλλοδαπής Εταιρείας, καθώς και το ποσοστό βάσει κριτηρίου της περ. α΄ παρ. 1 άρθρου 66 του ΚΦΕ στην Ελεγχόμενη Αλλοδαπή Εταιρεία, όταν η συμμετοχή της φορολογούμενης εταιρείας υπερβαίνει το 50%, τόσο στην περίπτωση άμεσης όσο και στην περίπτωση έμμεσης συμμετοχής. Στην περίπτωση έμμεσης συμμετοχής λαμβάνονται υπόψη οι ενδιάμεσες συνδεδεμένες εταιρείες του πίνακα 037 του εντύπου αυτού.</w:t>
      </w:r>
    </w:p>
    <w:p>
      <w:pPr>
        <w:spacing w:before="240" w:after="240"/>
        <w:rPr>
          <w:lang w:val="el" w:eastAsia="el"/>
        </w:rPr>
      </w:pPr>
      <w:r>
        <w:rPr>
          <w:b/>
          <w:bCs/>
          <w:lang w:val="el" w:eastAsia="el"/>
        </w:rPr>
        <w:t>Επισημαίνεται ότι προκειμένου για τον καθορισμό του ποσοστού αυτού πρώτα πρέπει να εξετάζονται οι συνδεδεμένες επιχειρήσεις κατά την έννοια της παρ.2 του άρθρου 66 του ΚΦΕ και στη συνέχεια τα ποσοστά αυτών να αθροίζονται προκειμένου για τον καθορισμό της ΕΑΕ στην περίπτωση που το άθροισμα ξεπερνάει το 50%.</w:t>
      </w:r>
    </w:p>
    <w:p>
      <w:pPr>
        <w:spacing w:before="240" w:after="240"/>
        <w:rPr>
          <w:lang w:val="el" w:eastAsia="el"/>
        </w:rPr>
      </w:pPr>
      <w:r>
        <w:rPr>
          <w:lang w:val="el" w:eastAsia="el"/>
        </w:rPr>
        <w:t xml:space="preserve">21. </w:t>
      </w:r>
      <w:r>
        <w:rPr>
          <w:b/>
          <w:bCs/>
          <w:lang w:val="el" w:eastAsia="el"/>
        </w:rPr>
        <w:t>Ο κωδικός 037 είναι προσυμπληρωμένος, με βάση τα στοιχεία από την εφαρμογή υποβολής του συνοπτικού πίνακα ενδοομιλικών συναλλαγών και θα δίνεται η δυνατότητα τυχόν μεταβολής, προσθήκης ή διαγραφής, προκειμένου να πληρούνται οι διατάξεις του άρθρου 2 του ΚΦΕ.</w:t>
      </w:r>
    </w:p>
    <w:p>
      <w:pPr>
        <w:spacing w:before="240" w:after="240"/>
        <w:rPr>
          <w:lang w:val="el" w:eastAsia="el"/>
        </w:rPr>
      </w:pPr>
      <w:r>
        <w:rPr>
          <w:lang w:val="el" w:eastAsia="el"/>
        </w:rPr>
        <w:t xml:space="preserve">22. </w:t>
      </w:r>
      <w:r>
        <w:rPr>
          <w:b/>
          <w:bCs/>
          <w:lang w:val="el" w:eastAsia="el"/>
        </w:rPr>
        <w:t>Στον κωδικό 038 καταχωρούνται τα στοιχεία (Α.Φ.Μ, επωνυμία, αριθμός μετοχών, ποσοστό συμμετοχής και είδος μετοχών) των μετόχων ανωνύμων εταιρειών μη εισηγμένων στο Χ.Α. όπως αυτά προκύπτουν από την τελευταία γενική συνέλευση (τακτική ή έκτακτη) της εταιρείας.</w:t>
      </w:r>
    </w:p>
    <w:p>
      <w:pPr>
        <w:spacing w:before="240" w:after="240"/>
        <w:rPr>
          <w:lang w:val="el" w:eastAsia="el"/>
        </w:rPr>
      </w:pPr>
      <w:r>
        <w:rPr>
          <w:lang w:val="el" w:eastAsia="el"/>
        </w:rPr>
        <w:t xml:space="preserve">23. </w:t>
      </w:r>
      <w:r>
        <w:rPr>
          <w:b/>
          <w:bCs/>
          <w:lang w:val="el" w:eastAsia="el"/>
        </w:rPr>
        <w:t>Στον κωδικό 039 του υποπίνακα «Ενεργές Ιστοσελίδες Επιχείρησης» καταχωρούνται όλες οι ιστοσελίδες που είναι ενεργές κατά τον χρόνο υποβολής της δήλωσης.</w:t>
      </w:r>
    </w:p>
    <w:p>
      <w:pPr>
        <w:spacing w:before="240" w:after="240"/>
        <w:rPr>
          <w:lang w:val="el" w:eastAsia="el"/>
        </w:rPr>
      </w:pPr>
      <w:r>
        <w:rPr>
          <w:lang w:val="el" w:eastAsia="el"/>
        </w:rPr>
        <w:t xml:space="preserve">24. </w:t>
      </w:r>
      <w:r>
        <w:rPr>
          <w:b/>
          <w:bCs/>
          <w:lang w:val="el" w:eastAsia="el"/>
        </w:rPr>
        <w:t>Στους κωδικούς 040 και 041 στους υποπίνακες «Ενεργοί Επαγγελματικοί Λογαριασμοί Επιχείρησης» και «Ενεργά Τερματικά POS» προσυμπληρώνονται οι ενεργοί επαγγελματικοί λογαριασμοί της παρ. ιη’ του άρθρου 62 του ν.4446/2016 (Α΄ 240) ημεδαπής και όλα τα τερματικά POS και ePOS, για τα οποία έχουν συναφθεί συμβάσεις με παρόχους υπηρεσιών πληρωμών ημεδαπής, που διέθετε η επιχείρηση για το φορολογικό έτος 2021, με βάση τα στοιχεία της Ένωσης Τραπεζών και των λοιπών παρόχων πληρωμών και θα δίνεται η δυνατότητα τυχόν προσθήκης ή διόρθωσης.</w:t>
      </w:r>
    </w:p>
    <w:p>
      <w:pPr>
        <w:spacing w:before="240" w:after="240"/>
        <w:rPr>
          <w:lang w:val="el" w:eastAsia="el"/>
        </w:rPr>
      </w:pPr>
      <w:r>
        <w:rPr>
          <w:b/>
          <w:bCs/>
          <w:lang w:val="el" w:eastAsia="el"/>
        </w:rPr>
        <w:t>Επιπλέον, καταχωρούνται υποχρεωτικά και οι επαγγελματικοί λογαριασμοί αλλοδαπής, καθώς και τα POS και ePOS για τα οποία έχουν συναφθεί συμβάσεις με παρόχους υπηρεσιών πληρωμών αλλοδαπής.</w:t>
      </w:r>
    </w:p>
    <w:p>
      <w:pPr>
        <w:spacing w:before="240" w:after="240"/>
        <w:rPr>
          <w:lang w:val="el" w:eastAsia="el"/>
        </w:rPr>
      </w:pPr>
      <w:r>
        <w:rPr>
          <w:lang w:val="el" w:eastAsia="el"/>
        </w:rPr>
        <w:t xml:space="preserve">25. </w:t>
      </w:r>
      <w:r>
        <w:rPr>
          <w:b/>
          <w:bCs/>
          <w:lang w:val="el" w:eastAsia="el"/>
        </w:rPr>
        <w:t>Στον κωδικό 042 και στον υποπίνακα «Ενεργές Ηλεκτρονικές Διευθύνσεις Αλληλογραφίας Επιχείρησης» καταχωρείται τουλάχιστον μία από τις ηλεκτρονικές διευθύνσεις αλληλογραφίας που είναι ενεργές κατά τον χρόνο υποβολής της δήλωσης και οι οποίες αφορούν την επικοινωνία της επιχείρησης με την Α.Α.Δ.Ε. Επισημαίνεται ότι τόσο στις ατομικές επιχειρήσεις, όσο και στα νομικά πρόσωπα / νομικές οντότητες, η ηλεκτρονική διεύθυνση αναφέρεται αποκλειστικά διακριτά και απευθείας στην επιχείρηση και όχι σε τρίτα πρόσωπα (π.χ. λογιστές, δικηγόροι κ.α.) ή στα πρόσωπα που νομίμως την εκπροσωπούν (π.χ. νόμιμοι εκπρόσωποι, διαχειριστές κ.α.).</w:t>
      </w:r>
    </w:p>
    <w:p>
      <w:pPr>
        <w:spacing w:before="240" w:after="240"/>
        <w:rPr>
          <w:lang w:val="el" w:eastAsia="el"/>
        </w:rPr>
      </w:pPr>
      <w:r>
        <w:rPr>
          <w:lang w:val="el" w:eastAsia="el"/>
        </w:rPr>
        <w:t xml:space="preserve">26. </w:t>
      </w:r>
      <w:r>
        <w:rPr>
          <w:b/>
          <w:bCs/>
          <w:lang w:val="el" w:eastAsia="el"/>
        </w:rPr>
        <w:t>Στον κωδικό 045 και στον υποπίνακα «Στοιχεία Συνεργαζόμενων Ηλεκτρονικών Πλατφορμών» καταχωρούνται οι ηλεκτρονικές πλατφόρμες που χρησιμοποίησαν οι επιχειρήσεις το φορολογικό έτος που αφορά η δήλωση, προκειμένου να διενεργήσουν πωλήσεις αγαθών ή παροχή υπηρεσιών, να τους παρέχονται διαφημιστικές ή λοιπές υπηρεσίες βάσει σύμβασης, καθώς επίσης και αυτές που τυχόν χρησιμοποιήθηκαν δωρεάν, αποκλειστικά όμως για την εξυπηρέτηση άσκησης της επιχειρηματικής τους δραστηριότητας.</w:t>
      </w:r>
    </w:p>
    <w:p>
      <w:pPr>
        <w:spacing w:before="240" w:after="240"/>
        <w:rPr>
          <w:lang w:val="el" w:eastAsia="el"/>
        </w:rPr>
      </w:pPr>
      <w:r>
        <w:rPr>
          <w:lang w:val="el" w:eastAsia="el"/>
        </w:rPr>
        <w:t xml:space="preserve">27. </w:t>
      </w:r>
      <w:r>
        <w:rPr>
          <w:b/>
          <w:bCs/>
          <w:lang w:val="el" w:eastAsia="el"/>
        </w:rPr>
        <w:t>Οι κωδικοί 049 και 050 «Ο δηλών είναι:» και «Το έντυπο συμπληρώθηκε από:», αντίστοιχα, του υποπίνακα «Ιδιότητες Προσώπων Εντύπου», συμπληρώνονται κατά περίπτωση.</w:t>
      </w:r>
    </w:p>
    <w:p>
      <w:pPr>
        <w:spacing w:before="240" w:after="240"/>
        <w:rPr>
          <w:lang w:val="el" w:eastAsia="el"/>
        </w:rPr>
      </w:pPr>
      <w:r>
        <w:rPr>
          <w:lang w:val="el" w:eastAsia="el"/>
        </w:rPr>
        <w:t xml:space="preserve">28. </w:t>
      </w:r>
      <w:r>
        <w:rPr>
          <w:b/>
          <w:bCs/>
          <w:lang w:val="el" w:eastAsia="el"/>
        </w:rPr>
        <w:t>Στο νέο κωδικό 052 αναγράφεται ο ΑΦΜ και η επωνυμία/ ονοματεπώνυμο των μελών, μετόχων ή εταίρων εταιρείας ειδικού σκοπού διαχείρισης οικογενειακής περιουσίας (ΕΕΣΔΟΠ) του άρθρου 71Η του ΚΦΕ, καθώς και η σχέση των προσώπων αυτών με την ΕΕΣΔΟΠ. Ωστόσο, δεδομένου ότι στο φορολογικό έτος 2021 δεν έχουν συσταθεί ΕΕΣΔΟΠ, ο ως άνω κωδικός καθίσταται ανενεργός.</w:t>
      </w:r>
    </w:p>
    <w:p>
      <w:pPr>
        <w:spacing w:before="240" w:after="240"/>
        <w:rPr>
          <w:lang w:val="el" w:eastAsia="el"/>
        </w:rPr>
      </w:pPr>
      <w:r>
        <w:rPr>
          <w:b/>
          <w:bCs/>
          <w:lang w:val="el" w:eastAsia="el"/>
        </w:rPr>
        <w:t>Β.3. ΠΙΝΑΚΑΣ Γ΄1. ΣΥΝΟΛΟ ΕΝΟΙΚΙΩΝ ΠΟΥ ΚΑΤΑΒΛΗΘΗΚΑΝ</w:t>
      </w:r>
    </w:p>
    <w:p>
      <w:pPr>
        <w:spacing w:before="240" w:after="240"/>
        <w:rPr>
          <w:lang w:val="el" w:eastAsia="el"/>
        </w:rPr>
      </w:pPr>
      <w:r>
        <w:rPr>
          <w:lang w:val="el" w:eastAsia="el"/>
        </w:rPr>
        <w:t xml:space="preserve">29. </w:t>
      </w:r>
      <w:r>
        <w:rPr>
          <w:b/>
          <w:bCs/>
          <w:lang w:val="el" w:eastAsia="el"/>
        </w:rPr>
        <w:t>Όσον αφορά τα καταβληθέντα ενοίκια, στον υποπίνακα αυτό αναγράφεται πέραν των μισθωμάτων που καταβάλλονται για μισθωμένες εγκαταστάσεις η τεκμαρτή δαπάνη ιδιόχρησης καθώς και ο Αριθμός Παροχής Ρεύματος των εγκαταστάσεων.</w:t>
      </w:r>
    </w:p>
    <w:p>
      <w:pPr>
        <w:spacing w:before="240" w:after="240"/>
        <w:rPr>
          <w:lang w:val="el" w:eastAsia="el"/>
        </w:rPr>
      </w:pPr>
      <w:r>
        <w:rPr>
          <w:b/>
          <w:bCs/>
          <w:lang w:val="el" w:eastAsia="el"/>
        </w:rPr>
        <w:t>Β.4. ΠΙΝΑΚΑ Σ Γ΄2. ΣΤΟΙΧΕΙΑ ΑΓΡΟΤΙΚΩΝ ΕΠΙΔΟΤΗΣΕΩΝ – ΕΝΙΣΧΥΣΕΩΝ ΠΟΥ ΕΙΣΠΡΑΧΘΗΚΑΝ ΚΑΤΑ ΤΟ ΦΟΡΟΛΟΓΙΚΟ ΕΤΟΣ</w:t>
      </w:r>
    </w:p>
    <w:p>
      <w:pPr>
        <w:spacing w:before="240" w:after="240"/>
        <w:rPr>
          <w:lang w:val="el" w:eastAsia="el"/>
        </w:rPr>
      </w:pPr>
      <w:r>
        <w:rPr>
          <w:lang w:val="el" w:eastAsia="el"/>
        </w:rPr>
        <w:t xml:space="preserve">30. </w:t>
      </w:r>
      <w:r>
        <w:rPr>
          <w:b/>
          <w:bCs/>
          <w:lang w:val="el" w:eastAsia="el"/>
        </w:rPr>
        <w:t>Σύμφωνα με τις διατάξεις του τελευταίου εδάφιου της παρ. 1 του άρθρου 21 του ΚΦΕ όπως αυτό αντικαταστάθηκε με τις διατάξεις του άρθρου 112 (Μέρος Β, παράγραφος 3) του ν.4387/2016 (Α΄ 85), 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κατά το ποσό που υπερβαίνουν τις δώδεκα χιλιάδες (12.000) ευρώ, οι πράσινες και συνδεδεμένες ενισχύσεις. Οι αγροτικές αποζημιώσεις (κωδ.070) στο σύνολό τους δεν περιλαμβάνονται στον προσδιορισμό του κέρδους από επιχειρηματική δραστηριότητα. Οι βεβαιώσεις του ΟΠΕΚΕΠΕ για τις επιδοτήσεις που αφορούν στο έτος 2021 θα φέρουν ακριβή χαρακτηρισμό για τον ορθό φορολογικό χειρισμό τους.</w:t>
      </w:r>
    </w:p>
    <w:p>
      <w:pPr>
        <w:spacing w:before="240" w:after="240"/>
        <w:rPr>
          <w:lang w:val="el" w:eastAsia="el"/>
        </w:rPr>
      </w:pPr>
      <w:r>
        <w:rPr>
          <w:lang w:val="el" w:eastAsia="el"/>
        </w:rPr>
        <w:t xml:space="preserve">31. </w:t>
      </w:r>
      <w:r>
        <w:rPr>
          <w:b/>
          <w:bCs/>
          <w:lang w:val="el" w:eastAsia="el"/>
        </w:rPr>
        <w:t>Με βάση τις ανωτέρω διατάξεις, η βασική ενίσχυση φορολογείται από το πρώτο ευρώ, ενώ οι πράσινες και οι συνδεδεμένες φορολογούνται μόνο κατά το μέρος που, αθροιζόμενες, υπερβαίνουν τις δώδεκα χιλιάδες (12.000) ευρώ. Ωστόσο, κάθε περίπτωση αγροτικής επιδότησης/ενίσχυσης αναγράφεται υποχρεωτικά στην πρώτη σελίδα του εντύπου Ε3, αρχικά, για πληροφοριακούς σκοπούς (Πίνακας Γ2, κωδικοί 071, 072, 073, 074, 075, 076, 077, 078, 079 και 080). Το ποσό της βασικής ενίσχυσης (κωδ.071) καθώς και το άθροισμα των πράσινων (κωδ.072) και συνδεδεμένων ενισχύσεων (κωδ.073) για το μέρος άνω των 12.000 ευρώ, μεταφέρεται στον κωδ.362 του πίνακα Ζ1 και στον κωδ.322 του πίνακα Δ8, για να προσμετρηθούν στη διαμόρφωση του κέρδους από αγροτική επιχειρηματική δραστηριότητα. Τα στοιχεία αυτά προέρχονται από την ηλεκτρονική πληροφόρηση που λαμβάνεται από τον ΟΠΕΚΕΠΕ μέσω της αποστολής αρχείων.</w:t>
      </w:r>
    </w:p>
    <w:p>
      <w:pPr>
        <w:spacing w:before="240" w:after="240"/>
        <w:rPr>
          <w:lang w:val="el" w:eastAsia="el"/>
        </w:rPr>
      </w:pPr>
      <w:r>
        <w:rPr>
          <w:b/>
          <w:bCs/>
          <w:lang w:val="el" w:eastAsia="el"/>
        </w:rPr>
        <w:t>Σημειώνεται ότι οι τρεις αυτές κατηγορίες αποτελούν εισοδηματικές ενισχύσεις.</w:t>
      </w:r>
    </w:p>
    <w:p>
      <w:pPr>
        <w:spacing w:before="240" w:after="240"/>
        <w:rPr>
          <w:lang w:val="el" w:eastAsia="el"/>
        </w:rPr>
      </w:pPr>
      <w:r>
        <w:rPr>
          <w:b/>
          <w:bCs/>
          <w:lang w:val="el" w:eastAsia="el"/>
        </w:rPr>
        <w:t>Όλες οι περιπτώσεις των επενδυτικών επιδοτήσεων (κωδικοί 074, 076 και 079), οι λοιπές περιπτώσεις των εισοδηματικών ενισχύσεων (κωδικοί 075, 077 και 080) και η κατηγορία της πρόωρης συνταξιοδότησης (κωδικός 078), δεν λαμβάνονται υπόψη στον προσδιορισμό του κέρδους από αγροτική επιχειρηματική δραστηριότητα (σχετικό το 175019/01.12.2016 έγγραφο του ΟΠΕΚΕΠΕ).</w:t>
      </w:r>
    </w:p>
    <w:p>
      <w:pPr>
        <w:spacing w:before="240" w:after="240"/>
        <w:rPr>
          <w:lang w:val="el" w:eastAsia="el"/>
        </w:rPr>
      </w:pPr>
      <w:r>
        <w:rPr>
          <w:b/>
          <w:bCs/>
          <w:lang w:val="el" w:eastAsia="el"/>
        </w:rPr>
        <w:t>Περαιτέρω, οι λοιπές περιπτώσεις εισοδηματικών επιδοτήσεων/ενισχύσεων, (κωδικοί 075, 077 και 080), η πρόωρη συνταξιοδότηση (κωδικός 078), καθώς και το μέρος των πρασίνων και συνδεδεμένων που δε λήφθηκε υπόψη κατά τον προσδιορισμό του κέρδους (αθροιζόμενες δηλαδή μέχρι τις 12.000 ευρώ), δύνανται να καλύπτουν τεκμήρια. Τα ποσά αυτά αναγράφονται στους κωδ. 659/660 του πίνακα 6 του Εντύπου Ε1 της δήλωσης φόρου εισοδήματος.</w:t>
      </w:r>
    </w:p>
    <w:p>
      <w:pPr>
        <w:spacing w:before="240" w:after="240"/>
        <w:rPr>
          <w:lang w:val="el" w:eastAsia="el"/>
        </w:rPr>
      </w:pPr>
      <w:r>
        <w:rPr>
          <w:b/>
          <w:bCs/>
          <w:lang w:val="el" w:eastAsia="el"/>
        </w:rPr>
        <w:t>Αντιθέτως, οι αγροτικές αποζημιώσεις (κωδικός 070) και τα ποσά των επενδυτικών ενισχύσεων/επιδοτήσεων (κωδικοί 074, 076 και 079) συμπληρώνονται για πληροφοριακούς λόγους και δεν δύνανται να καλύπτουν τεκμήριο (σχετ. η ΠΟΛ. 1116/2015 εγκύκλιος).</w:t>
      </w:r>
    </w:p>
    <w:p>
      <w:pPr>
        <w:spacing w:before="240" w:after="240"/>
        <w:rPr>
          <w:lang w:val="el" w:eastAsia="el"/>
        </w:rPr>
      </w:pPr>
      <w:r>
        <w:rPr>
          <w:b/>
          <w:bCs/>
          <w:lang w:val="el" w:eastAsia="el"/>
        </w:rPr>
        <w:t>Ειδικά οι αγροτικές ενισχύσεις (κωδικός 081) που καταβάλλονται από τον ΟΠΕΚΕΠΕ στο πλαίσιο δράσεων αντιμετώπισης των επιπτώσεων του κορωνοϊού COVID-19 στον πρωτογενή τομέα είναι αφορολόγητες και δεν λαμβάνονται υπόψη κατά τον υπολογισμό της Ειδικής Εισφοράς Αλληλεγγύης (άρθρο 146 του ν.4764/2020-Α΄256). Τα ποσά των ενισχύσεων αυτών αναγράφονται στην νέα περίπτωση των κωδικών 657- 658 του Πίνακα 6 του εντύπου Ε1 της δήλωσης φορολογίας εισοδήματος («Έκτακτες αμοιβές, επιχορηγήσεις και οικονομικές ενισχύσεις που χορηγήθηκαν στους ασκούντες αγροτική δραστηριότητα στο πλαίσιο αντιμετώπισης των συνεπειών του κινδύνου διασποράς του COVID-19»)και δύνανται να καλύπτουν τεκμήρια.</w:t>
      </w:r>
    </w:p>
    <w:p>
      <w:pPr>
        <w:spacing w:before="240" w:after="240"/>
        <w:rPr>
          <w:lang w:val="el" w:eastAsia="el"/>
        </w:rPr>
      </w:pPr>
      <w:r>
        <w:rPr>
          <w:lang w:val="el" w:eastAsia="el"/>
        </w:rPr>
        <w:t xml:space="preserve">32. </w:t>
      </w:r>
      <w:r>
        <w:rPr>
          <w:b/>
          <w:bCs/>
          <w:lang w:val="el" w:eastAsia="el"/>
        </w:rPr>
        <w:t>Με την παρ.1 του άρθρου 33 του ν.4772/2021 (Α΄17), προστέθηκε δεύτερο εδάφιο στην παρ.4 του άρθρου 8 του ΚΦΕ, με το οποίο ορίζεται ότι κατ΄εξαίρεση για τις αγροτικές ενισχύσεις και επιδοτήσεις που εισπράττονται στα φορολογικά έτη που αρχίζουν από 1η.1.2021 και μετά (άρθρο 49 ν.4772/2021) χρόνος κτήσης του εισοδήματος θεωρείται ο χρόνος της είσπραξής τους, εκτός από την περίπτωση που εισπράττονται αναδρομικά κατόπιν ένστασης ή δικαστικής απόφασης, όπου χρόνος κτήσης τους δύναται να θεωρείται και o χρόνος στον οποίο ανάγονται. Η ως άνω διάταξη ισχύει και για τα νομικά πρόσωπα ή τις νομικές οντότητες που εισπράττουν αγροτικές ενισχύσεις και επιδοτήσεις.</w:t>
      </w:r>
    </w:p>
    <w:p>
      <w:pPr>
        <w:spacing w:before="240" w:after="240"/>
        <w:rPr>
          <w:lang w:val="el" w:eastAsia="el"/>
        </w:rPr>
      </w:pPr>
      <w:r>
        <w:rPr>
          <w:lang w:val="el" w:eastAsia="el"/>
        </w:rPr>
        <w:t xml:space="preserve">33. </w:t>
      </w:r>
      <w:r>
        <w:rPr>
          <w:b/>
          <w:bCs/>
          <w:lang w:val="el" w:eastAsia="el"/>
        </w:rPr>
        <w:t>Για την ειδική περίπτωση όπου βάσει της ανωτέρω διάταξης, ο φορολογούμενος επιθυμεί να φορολογηθούν στο τρέχον έτος οι αναδρομικές αγροτικές επιδοτήσεις που έχουν εισπραχθεί κατόπιν δικαστικής απόφασης ή ένστασης, έχει εισαχθεί νέος κωδικός 082. Ο κωδικός αυτός προ-συμπληρώνεται με βάση την επιλογή του φορολογούμενου στον εσωτερικό υποπίνακα των αγροτικών επιδοτήσεων σχετικά με το χρόνο φορολόγησης των αναδρομικών που έχουν εισπραχθεί κατόπιν δικαστικής απόφασης ή ένστασης. Περαιτέρω διευκρινίζεται ότι η παραπάνω επιλογή θα αφορά τις επιδοτήσεις ανά είδος. Είναι σαφές ότι με την ως άνω εγγραφή στον 082, τα ποσά αυτά λαμβάνονται υπόψη στις φορολογικές υποχρεώσεις του τρέχοντος έτους. Σημειώνεται, ότι η ως άνω επιλογή είναι οριστική και δεν δύναται να ανακληθεί.</w:t>
      </w:r>
    </w:p>
    <w:p>
      <w:pPr>
        <w:spacing w:before="240" w:after="240"/>
        <w:rPr>
          <w:lang w:val="el" w:eastAsia="el"/>
        </w:rPr>
      </w:pPr>
      <w:r>
        <w:rPr>
          <w:lang w:val="el" w:eastAsia="el"/>
        </w:rPr>
        <w:t xml:space="preserve">34. </w:t>
      </w:r>
      <w:r>
        <w:rPr>
          <w:b/>
          <w:bCs/>
          <w:lang w:val="el" w:eastAsia="el"/>
        </w:rPr>
        <w:t>Επισημαίνεται ότι θα αναρτηθούν οι αγροτικές επιδοτήσεις – ενισχύσεις που εισπράχθηκαν κατά το έτος 2021 και αφορούν είτε το ίδιο, είτε προγενέστερα φορολογικά έτη με βάση στοιχεία του ΟΠΕΚΕΠΕ, προκειμένου να διευκολυνθεί η συμπλήρωση του εντύπου.</w:t>
      </w:r>
    </w:p>
    <w:p>
      <w:pPr>
        <w:spacing w:before="240" w:after="240"/>
        <w:rPr>
          <w:lang w:val="el" w:eastAsia="el"/>
        </w:rPr>
      </w:pPr>
      <w:r>
        <w:rPr>
          <w:b/>
          <w:bCs/>
          <w:lang w:val="el" w:eastAsia="el"/>
        </w:rPr>
        <w:t>Β.5. ΠΙΝΑΚΑΣ Δ΄. ΟΙΚΟΝΟΜΙΚΑ ΔΕΔΟΜΕΝΑ ΕΠΙΧΕΙΡΗΣΕΩΝ (Απλογραφικά – Διπλογραφικά Βιβλία)</w:t>
      </w:r>
    </w:p>
    <w:p>
      <w:pPr>
        <w:spacing w:before="240" w:after="240"/>
        <w:rPr>
          <w:lang w:val="el" w:eastAsia="el"/>
        </w:rPr>
      </w:pPr>
      <w:r>
        <w:rPr>
          <w:lang w:val="el" w:eastAsia="el"/>
        </w:rPr>
        <w:t xml:space="preserve">35. </w:t>
      </w:r>
      <w:r>
        <w:rPr>
          <w:b/>
          <w:bCs/>
          <w:lang w:val="el" w:eastAsia="el"/>
        </w:rPr>
        <w:t>Στον πίνακα Δ΄ προσδιορίζονται τα αποτελέσματα (κέρδη- ζημίες) των επιχειρήσεων (με απλογραφικά- διπλογραφικά) καθώς και των υπόχρεων που απαλλάσσονται από τήρηση λογιστικών αρχείων (βιβλίων και στοιχείων). Επίσης, στον πίνακα αυτόν προσδιορίζεται το φορολογικό αποτέλεσμα (κέρδος- ζημία) των δηλούντων την περίπτωση 3 του κωδικού 009 «Αφανείς αγρότες χωρίς Κ.Α.Δ.» με βάση τα αναφερόμενα στην ΠΟΛ.1116/2015 εγκύκλιο.</w:t>
      </w:r>
    </w:p>
    <w:p>
      <w:pPr>
        <w:spacing w:before="240" w:after="240"/>
        <w:rPr>
          <w:lang w:val="el" w:eastAsia="el"/>
        </w:rPr>
      </w:pPr>
      <w:r>
        <w:rPr>
          <w:b/>
          <w:bCs/>
          <w:lang w:val="el" w:eastAsia="el"/>
        </w:rPr>
        <w:t>Περαιτέρω, ο πίνακας Δ΄ χρησιμοποιείται και για τον υπολογισμό του εισοδήματος των ασκούντων επιχειρηματική δραστηριότητα, όταν πληρούν τις προϋποθέσεις της περίπτωσης στ’ της παραγράφου 2 του άρθρου 12 του ΚΦΕ και φορολογούνται ως μισθωτοί (εργαζόμενοι με μπλοκάκι).</w:t>
      </w:r>
    </w:p>
    <w:p>
      <w:pPr>
        <w:spacing w:before="240" w:after="240"/>
        <w:rPr>
          <w:lang w:val="el" w:eastAsia="el"/>
        </w:rPr>
      </w:pPr>
      <w:r>
        <w:rPr>
          <w:b/>
          <w:bCs/>
          <w:lang w:val="el" w:eastAsia="el"/>
        </w:rPr>
        <w:t>Ο κλάδος της εμπορίας – μεταποίησης, αναλύεται σε «εμπορικής δραστηριότητας» και «παραγωγικής δραστηριότητας». Ο κλάδος της «αγροτικής-βιολογικής δραστηριότητας» απαιτεί χωριστή στήλη, καθόσον οι επιχειρήσεις αυτές έχουν τη δική τους φορολογική μεταχείριση σε συνάρτηση με τα λοιπά εισοδήματα επιχειρηματικής δραστηριότητας. Στον κλάδο της «παροχής υπηρεσιών» περιλαμβάνεται κάθε εμπορική επιχείρηση με αντίστοιχο κλάδο, καθώς και τα πρώην κατονομαζόμενα ελευθέρια επαγγέλματα (σχετ. ΠΟΛ.1047/2015).</w:t>
      </w:r>
    </w:p>
    <w:p>
      <w:pPr>
        <w:spacing w:before="240" w:after="240"/>
        <w:rPr>
          <w:lang w:val="el" w:eastAsia="el"/>
        </w:rPr>
      </w:pPr>
      <w:r>
        <w:rPr>
          <w:b/>
          <w:bCs/>
          <w:lang w:val="el" w:eastAsia="el"/>
        </w:rPr>
        <w:t>Επισημαίνεται ότι πριν από την καταχώρηση ποσών στον πίνακα Δ΄, απαιτείται να έχουν πρώτα συμπληρωθεί οι κωδικοί του πίνακα Ζ΄. Η καταχώρηση ποσών στον πίνακα Ζ΄ πραγματοποιείται από όλους τους υπόχρεους, ανεξάρτητα της κατηγορίας των βιβλίων (απλογραφικά, διπλογραφικά) και του σχεδίου των λογαριασμών που τηρούν, καθόσον τα ποσά που καταχωρούνται στον πίνακα Ζ΄ μεταφέρονται για τον προσδιορισμό των αποτελεσμάτων στον πίνακα Δ΄.</w:t>
      </w:r>
    </w:p>
    <w:p>
      <w:pPr>
        <w:spacing w:before="240" w:after="240"/>
        <w:rPr>
          <w:lang w:val="el" w:eastAsia="el"/>
        </w:rPr>
      </w:pPr>
      <w:r>
        <w:rPr>
          <w:lang w:val="el" w:eastAsia="el"/>
        </w:rPr>
        <w:t xml:space="preserve">36. </w:t>
      </w:r>
      <w:r>
        <w:rPr>
          <w:b/>
          <w:bCs/>
          <w:lang w:val="el" w:eastAsia="el"/>
        </w:rPr>
        <w:t>Ειδικότερα, οι κωδικοί 100, 200, 300 και 400 «Πωλήσεις αγαθών και παροχής υπηρεσιών» ανά κλάδο δραστηριότητας, συμπληρώνονται με ποσά που μεταφέρονται από τους αντίστοιχους κωδικούς 161, 261, 361 και 461 του υποπίνακα Ζ1.</w:t>
      </w:r>
    </w:p>
    <w:p>
      <w:pPr>
        <w:spacing w:before="240" w:after="240"/>
        <w:rPr>
          <w:lang w:val="el" w:eastAsia="el"/>
        </w:rPr>
      </w:pPr>
      <w:r>
        <w:rPr>
          <w:b/>
          <w:bCs/>
          <w:lang w:val="el" w:eastAsia="el"/>
        </w:rPr>
        <w:t>Τα υπόλοιπα ποσά των εσόδων του υποπίνακα Ζ1 εξαιρούμενων των κωδικών 163, 263, 363 και 463 «πιστωτικοί τόκοι και συναφή έσοδα» και των κωδικών 169, 269, 369 και 469 «φόρος εισοδήματος έσοδα», μεταφέρονται στους αντίστοιχους κωδικούς 122, 222, 322 και 422 του πίνακα Δ8 «Λοιπά έσοδα εξαιρουμένων των πιστωτικών τόκων».</w:t>
      </w:r>
    </w:p>
    <w:p>
      <w:pPr>
        <w:spacing w:before="240" w:after="240"/>
        <w:rPr>
          <w:lang w:val="el" w:eastAsia="el"/>
        </w:rPr>
      </w:pPr>
      <w:r>
        <w:rPr>
          <w:b/>
          <w:bCs/>
          <w:lang w:val="el" w:eastAsia="el"/>
        </w:rPr>
        <w:t>Οι κωδικοί 163, 263, 363, 463 «πιστωτικοί τόκοι και συναφή έσοδα» του Ζ1 μεταφέρονται στους κωδικούς 127, 227, 327 και 427 «πιστωτικοί τόκοι και συναφή έσοδα» του Δ13.</w:t>
      </w:r>
    </w:p>
    <w:p>
      <w:pPr>
        <w:spacing w:before="240" w:after="240"/>
        <w:rPr>
          <w:lang w:val="el" w:eastAsia="el"/>
        </w:rPr>
      </w:pPr>
      <w:r>
        <w:rPr>
          <w:b/>
          <w:bCs/>
          <w:lang w:val="el" w:eastAsia="el"/>
        </w:rPr>
        <w:t>Οι αγορές καταχωρούνται στον πίνακα Δ΄ με την ανάλυση των αντίστοιχων εσωτερικών υποπινάκων (κωδικοί 102, 202, 302 και 313), ενώ τα έξοδα καταχωρούνται καταρχήν στον πίνακα Ζ΄ όπως επίσης και στον πίνακα Δ΄, με βάση την ανάλυση της επιχείρησης ανά δραστηριότητα (εμπορική- παραγωγική κ.ο.κ).</w:t>
      </w:r>
    </w:p>
    <w:p>
      <w:pPr>
        <w:spacing w:before="240" w:after="240"/>
        <w:rPr>
          <w:lang w:val="el" w:eastAsia="el"/>
        </w:rPr>
      </w:pPr>
      <w:r>
        <w:rPr>
          <w:b/>
          <w:bCs/>
          <w:lang w:val="el" w:eastAsia="el"/>
        </w:rPr>
        <w:t>Οι κωδικοί 186, 286, 386 και 486 «Χρεωστικοί τόκοι και συναφή έξοδα» του υποπίνακα Ζ2 συμπληρώνονται και μεταφέρονται στον πίνακα Δ΄ στους αντίστοιχους κωδικούς 128, 228, 328 και 428 του Δ14.</w:t>
      </w:r>
    </w:p>
    <w:p>
      <w:pPr>
        <w:spacing w:before="240" w:after="240"/>
        <w:rPr>
          <w:lang w:val="el" w:eastAsia="el"/>
        </w:rPr>
      </w:pPr>
      <w:r>
        <w:rPr>
          <w:lang w:val="el" w:eastAsia="el"/>
        </w:rPr>
        <w:t xml:space="preserve">37. </w:t>
      </w:r>
      <w:r>
        <w:rPr>
          <w:b/>
          <w:bCs/>
          <w:lang w:val="el" w:eastAsia="el"/>
        </w:rPr>
        <w:t>Όσον αφορά τον μερισμό των κοινών δαπανών (λοιπά έξοδα παραγωγής, λοιπά έξοδα εμπορικής δραστηριότητας), αυτές καταχωρούνται με βάση τα δεδομένα των βιβλίων των επιχειρήσεων. Για τις εταιρείες παροχής υπηρεσιών, τυχόν δαπάνες που αφορούν ανάλωση προϊόντων και γενικά επηρεάζουν το κόστος αυτής της δραστηριότητας καταχωρούνται αρχικά στους αντίστοιχους κωδικούς του υποπίνακα Ζ2 και στη συνέχεια μεταφέρονται στον κωδικό 401, ενώ οι υπόλοιπες δαπάνες μεταφέρονται στον κωδικό 423.</w:t>
      </w:r>
    </w:p>
    <w:p>
      <w:pPr>
        <w:spacing w:before="240" w:after="240"/>
        <w:rPr>
          <w:lang w:val="el" w:eastAsia="el"/>
        </w:rPr>
      </w:pPr>
      <w:r>
        <w:rPr>
          <w:lang w:val="el" w:eastAsia="el"/>
        </w:rPr>
        <w:t xml:space="preserve">38. </w:t>
      </w:r>
      <w:r>
        <w:rPr>
          <w:b/>
          <w:bCs/>
          <w:lang w:val="el" w:eastAsia="el"/>
        </w:rPr>
        <w:t>Τα ποσά που έχουν καταχωρηθεί στους κωδικούς 106, 205, 210, 305, 310 και 318 «Ιδιοπαραγωγή παγίων – Αυτοπαραδόσεις – Καταστροφές αποθεμάτων» για τους κλάδους της «Εμπορικής δραστηριότητας», «Παραγωγικής δραστηριότητας» και «Αγροτικής-Βιολογικής δραστηριότητας» αντίστοιχα αφαιρούνται από τον υπολογισμό του κόστους για τον προσδιορισμό του μικτού κέρδους της επιχείρησης.</w:t>
      </w:r>
    </w:p>
    <w:p>
      <w:pPr>
        <w:spacing w:before="240" w:after="240"/>
        <w:rPr>
          <w:lang w:val="el" w:eastAsia="el"/>
        </w:rPr>
      </w:pPr>
      <w:r>
        <w:rPr>
          <w:b/>
          <w:bCs/>
          <w:lang w:val="el" w:eastAsia="el"/>
        </w:rPr>
        <w:t>Περαιτέρω, ως προς τον προσδιορισμό του κόστους πωληθέντων, οι επιχειρήσεις ως απογραφή έναρξης, λαμβάνουν τα δεδομένα πραγματικής απογραφής, εφόσον διενήργησαν προαιρετικά ή υποχρεωτικά απογραφή και σε διαφορετική περίπτωση, ήτοι μη διενέργειας απογραφής, μηδενικό αρχικό απόθεμα. Ως απογραφή τέλους, λαμβάνουν την πραγματική απογραφή σε περίπτωση προαιρετικής ή υποχρεωτικής απογραφής και μηδενικό τελικό απόθεμα όταν δεν έχουν προβεί σε απογραφή. Δηλαδή, αν για το φορολογικό έτος 2021, η επιχείρηση δεν είναι υπόχρεη σε σύνταξη απογραφής και δεν έχει προβεί σε προαιρετική απογραφή βάσει των διατάξεων του ν.4308/2014, το κόστος πωληθέντων προσδιορίζεται μόνο από τις αγορές, με μηδενικό απόθεμα τέλους και μηδενικό απόθεμα αρχής.</w:t>
      </w:r>
    </w:p>
    <w:p>
      <w:pPr>
        <w:spacing w:before="240" w:after="240"/>
        <w:rPr>
          <w:lang w:val="el" w:eastAsia="el"/>
        </w:rPr>
      </w:pPr>
      <w:r>
        <w:rPr>
          <w:lang w:val="el" w:eastAsia="el"/>
        </w:rPr>
        <w:t xml:space="preserve">39. </w:t>
      </w:r>
      <w:r>
        <w:rPr>
          <w:b/>
          <w:bCs/>
          <w:lang w:val="el" w:eastAsia="el"/>
        </w:rPr>
        <w:t>Στους κωδικούς 125, 225, 325 και 425 «Αποσβέσεις» του Δ11 καταχωρούνται οι αποσβέσεις που δεν έχουν ενσωματωθεί στο κόστος πωληθέντων, προκειμένου να υπολογιστούν τα «Αποτελέσματα προ φόρων και τόκων EBIT».</w:t>
      </w:r>
    </w:p>
    <w:p>
      <w:pPr>
        <w:spacing w:before="240" w:after="240"/>
        <w:rPr>
          <w:lang w:val="el" w:eastAsia="el"/>
        </w:rPr>
      </w:pPr>
      <w:r>
        <w:rPr>
          <w:lang w:val="el" w:eastAsia="el"/>
        </w:rPr>
        <w:t xml:space="preserve">40. </w:t>
      </w:r>
      <w:r>
        <w:rPr>
          <w:b/>
          <w:bCs/>
          <w:lang w:val="el" w:eastAsia="el"/>
        </w:rPr>
        <w:t>Επισημαίνεται ότι στον πίνακα Δ (Δ10-Κωδ: 124, 224, 324, 424 και 524), ο υπολογισμός του δείκτη EBITDA προκύπτει από το άθροισμα του EBIT (Δ12-Κωδ:126, 226, 326, 426 και 526) και των αντίστοιχων κωδικών των αποσβέσεων (Δ11-Κωδ:125, 225, 325, 425 και 525) πλέον όσων από αυτές έχουν ενσωματωθεί στο λειτουργικό κόστος, ποσό δηλαδή αποσβέσεων που προκύπτει με βάση τους κωδικούς 187, 287, 387, 487 και 587 που έχουν δηλωθεί στο πίνακα Ζ2 και γίνεται αυτόματα από την ηλεκτρονική εφαρμογή.</w:t>
      </w:r>
    </w:p>
    <w:p>
      <w:pPr>
        <w:spacing w:before="240" w:after="240"/>
        <w:rPr>
          <w:lang w:val="el" w:eastAsia="el"/>
        </w:rPr>
      </w:pPr>
      <w:r>
        <w:rPr>
          <w:lang w:val="el" w:eastAsia="el"/>
        </w:rPr>
        <w:t xml:space="preserve">41. </w:t>
      </w:r>
      <w:r>
        <w:rPr>
          <w:b/>
          <w:bCs/>
          <w:lang w:val="el" w:eastAsia="el"/>
        </w:rPr>
        <w:t>Στους κωδικούς 130, 230,330 και 430 υπολογίζεται το ποσοστό μικτού κέρδους επί πωλήσεων, το οποίο υπολογίζεται ως ποσοστό μετά τη διαίρεση των κωδικών 121,221,321 και 421 του πίνακα Δ7 με τους αντίστοιχους κωδικούς 100,200,300 και 400 του πίνακα Δ1.</w:t>
      </w:r>
    </w:p>
    <w:p>
      <w:pPr>
        <w:spacing w:before="240" w:after="240"/>
        <w:rPr>
          <w:lang w:val="el" w:eastAsia="el"/>
        </w:rPr>
      </w:pPr>
      <w:r>
        <w:rPr>
          <w:lang w:val="el" w:eastAsia="el"/>
        </w:rPr>
        <w:t xml:space="preserve">42. </w:t>
      </w:r>
      <w:r>
        <w:rPr>
          <w:b/>
          <w:bCs/>
          <w:lang w:val="el" w:eastAsia="el"/>
        </w:rPr>
        <w:t>Στους κωδικούς 131, 231,331 και 431 υπολογίζεται το ποσοστό μικτού κέρδους επί κόστους, το οποίο υπολογίζεται ως ποσοστό μετά τη διαίρεση των κωδικών121, 221, 321 και 421 του πίνακα Δ7 με τους αντίστοιχους κωδικούς 120,220,320 και 420 του πίνακα Δ6.</w:t>
      </w:r>
    </w:p>
    <w:p>
      <w:pPr>
        <w:spacing w:before="240" w:after="240"/>
        <w:rPr>
          <w:lang w:val="el" w:eastAsia="el"/>
        </w:rPr>
      </w:pPr>
      <w:r>
        <w:rPr>
          <w:lang w:val="el" w:eastAsia="el"/>
        </w:rPr>
        <w:t xml:space="preserve">43. </w:t>
      </w:r>
      <w:r>
        <w:rPr>
          <w:b/>
          <w:bCs/>
          <w:lang w:val="el" w:eastAsia="el"/>
        </w:rPr>
        <w:t>Στους κωδικούς 132, 232, 332 και 432 υπολογίζεται το ποσοστό καθαρού κέρδους επί πωλήσεων, το οποίο υπολογίζεται ως ποσοστό μετά τη διαίρεση των κωδικών 129, 229, 329 και 429 του πίνακα Δ15 με τους αντίστοιχους κωδικούς 100,200,300 και 400 του πίνακα Δ1.</w:t>
      </w:r>
    </w:p>
    <w:p>
      <w:pPr>
        <w:spacing w:before="240" w:after="240"/>
        <w:rPr>
          <w:lang w:val="el" w:eastAsia="el"/>
        </w:rPr>
      </w:pPr>
      <w:r>
        <w:rPr>
          <w:b/>
          <w:bCs/>
          <w:lang w:val="el" w:eastAsia="el"/>
        </w:rPr>
        <w:t>Β.6. ΠΙΝΑΚΑΣ Ε΄. ΠΡΟΣΩΡΙΝΩΝ ΔΙΑΦΟΡΩΝ ΜΕΤΑΞΥ ΦΟΡΟΛΟΓΙΚΗΣ – ΛΟΓΙΣΤΙΚΗΣ ΒΑΣΗΣ</w:t>
      </w:r>
    </w:p>
    <w:p>
      <w:pPr>
        <w:spacing w:before="240" w:after="240"/>
        <w:rPr>
          <w:lang w:val="el" w:eastAsia="el"/>
        </w:rPr>
      </w:pPr>
      <w:r>
        <w:rPr>
          <w:lang w:val="el" w:eastAsia="el"/>
        </w:rPr>
        <w:t xml:space="preserve">44. </w:t>
      </w:r>
      <w:r>
        <w:rPr>
          <w:b/>
          <w:bCs/>
          <w:lang w:val="el" w:eastAsia="el"/>
        </w:rPr>
        <w:t>Στον πίνακα Ε΄ καταχωρούνται οι προσωρινές διαφορές μεταξύ λογιστικής αξίας, για τις επιχειρήσεις που τηρούν τα βιβλία τους με βάση τα Διεθνή Λογιστικά Πρότυπα (Δ.Λ.Π) ή τα Ελληνικά Λογιστικά Πρότυπα (Ε.Λ.Π.) και φορολογικής αξίας, όπως αυτές προκύπτουν με βάση τις διατάξεις του ΚΦΕ.</w:t>
      </w:r>
    </w:p>
    <w:p>
      <w:pPr>
        <w:spacing w:before="240" w:after="240"/>
        <w:rPr>
          <w:lang w:val="el" w:eastAsia="el"/>
        </w:rPr>
      </w:pPr>
      <w:r>
        <w:rPr>
          <w:b/>
          <w:bCs/>
          <w:lang w:val="el" w:eastAsia="el"/>
        </w:rPr>
        <w:t>Ειδικότερα, στη στήλη «Λογιστική Βάση» καταχωρείται η συνολική λογιστική αξία των αντίστοιχων λογαριασμών της περιγραφόμενης κατηγορίας (π.χ. ενσώματα πάγια, προβλέψεις κ.ο.κ), όπως προκύπτει από τα τηρούμενα βιβλία (Δ.Λ.Π. ή Ε.Λ.Π) της επιχείρησης στην οποία υφίστανται διαφορές από την αντίστοιχη αξία που προκύπτει με βάση τις διατάξεις του ΚΦΕ και η οποία καταχωρείται στην στήλη «Φορολογική Βάση».</w:t>
      </w:r>
    </w:p>
    <w:p>
      <w:pPr>
        <w:spacing w:before="240" w:after="240"/>
        <w:rPr>
          <w:lang w:val="el" w:eastAsia="el"/>
        </w:rPr>
      </w:pPr>
      <w:r>
        <w:rPr>
          <w:b/>
          <w:bCs/>
          <w:lang w:val="el" w:eastAsia="el"/>
        </w:rPr>
        <w:t>Στην συνέχεια, στη στήλη «Διαφορές» και ειδικότερα στους κωδικούς 722, 730, υπολογίζονται από το σύστημα οι διαφορές (θετικές-αρνητικές) για τους λογαριασμούς εσόδων με βάση τα δεδομένα που αναγράφονται στους εσωτερικούς υποπίνακες των κωδικών706 και 714, ενώ στους κωδικούς 723, 731, υπολογίζονται οι αντίστοιχες διαφορές για τους λογαριασμούς εξόδων με βάση τα δεδομένα που αναγράφονται στους εσωτερικούς υποπίνακες των κωδικών 707 και 715, προκειμένου στη συνέχεια να μεταφερθεί το σύνολο των διαφορών (θετικών- αρνητικών) από τους κωδικούς 732 και 733 στους αντίστοιχους κωδικούς 118 και 119 του εντύπου Ν. Προκειμένου για ατομικές επιχειρήσεις τα ποσά των κωδικών 732 και 733 καταχωρούνται στους κωδικούς 141, 241, 341 και 441 καθώς και 142, 242, 342 και 442 του πίνακα ΣΤ΄ του εντύπου Ε3 κατά περίπτωση.</w:t>
      </w:r>
    </w:p>
    <w:p>
      <w:pPr>
        <w:spacing w:before="240" w:after="240"/>
        <w:rPr>
          <w:lang w:val="el" w:eastAsia="el"/>
        </w:rPr>
      </w:pPr>
      <w:r>
        <w:rPr>
          <w:b/>
          <w:bCs/>
          <w:lang w:val="el" w:eastAsia="el"/>
        </w:rPr>
        <w:t>Τα ποσά από ετεροχρονισμό εξόδων και εσόδων που αντιμετωπίζονται ως προσωρινές διαφορές δεν καταχωρούνται και στην κατάσταση φορολογικής αναμόρφωσης ή στον κωδικό 462 του εντύπου Ν, αντίστοιχα.</w:t>
      </w:r>
    </w:p>
    <w:p>
      <w:pPr>
        <w:spacing w:before="240" w:after="240"/>
        <w:rPr>
          <w:lang w:val="el" w:eastAsia="el"/>
        </w:rPr>
      </w:pPr>
      <w:r>
        <w:rPr>
          <w:lang w:val="el" w:eastAsia="el"/>
        </w:rPr>
        <w:t xml:space="preserve">45. </w:t>
      </w:r>
      <w:r>
        <w:rPr>
          <w:b/>
          <w:bCs/>
          <w:lang w:val="el" w:eastAsia="el"/>
        </w:rPr>
        <w:t>Τέλος, στους αντίστοιχους κωδικούς 716, 724, 717, 725, 718, 726, 719,727, 720, 728, 721 και 729 δεν υπολογίζονται διαφορές με βάση τα δεδομένα της λογιστικής-φορολογικής βάσης καθόσον οι διαφορές αυτές αφορούν λογαριασμούς ενεργητικού-παθητικού, οι οποίες δεν λαμβάνονται υπόψη για τον προσδιορισμό των φορολογικών αποτελεσμάτων του τρέχοντος φορολογικού έτους στο έντυπο Ν και στον πίνακα ΣΤ΄ του εντύπου Ε3 για τις ατομικές επιχειρήσεις.</w:t>
      </w:r>
    </w:p>
    <w:p>
      <w:pPr>
        <w:spacing w:before="240" w:after="240"/>
        <w:rPr>
          <w:lang w:val="el" w:eastAsia="el"/>
        </w:rPr>
      </w:pPr>
      <w:r>
        <w:rPr>
          <w:b/>
          <w:bCs/>
          <w:lang w:val="el" w:eastAsia="el"/>
        </w:rPr>
        <w:t>Β.7. ΠΙΝΑΚΑΣ ΣΤ΄. ΠΡΟΣΔΙΟΡΙΣΜΟΣ ΦΟΡΟΛΟΓΗΤΕΩΝ ΚΕΡΔΩΝ ΑΤΟΜΙΚΩΝ ΕΠΙΧΕΙΡΗΣΕΩΝ (Απλογραφικά – Διπλογραφικά Βιβλία)</w:t>
      </w:r>
    </w:p>
    <w:p>
      <w:pPr>
        <w:spacing w:before="240" w:after="240"/>
        <w:rPr>
          <w:lang w:val="el" w:eastAsia="el"/>
        </w:rPr>
      </w:pPr>
      <w:r>
        <w:rPr>
          <w:lang w:val="el" w:eastAsia="el"/>
        </w:rPr>
        <w:t xml:space="preserve">46. </w:t>
      </w:r>
      <w:r>
        <w:rPr>
          <w:b/>
          <w:bCs/>
          <w:lang w:val="el" w:eastAsia="el"/>
        </w:rPr>
        <w:t>Ο πίνακας αυτός συμπληρώνεται αποκλειστικά και μόνο από τις ατομικές επιχειρήσεις ανεξάρτητα αν τηρούν απλογραφικά ή διπλογραφικά βιβλία προκειμένου να μεταφερθούν τα φορολογητέα καθαρά αποτελέσματα στη δήλωση φορολογίας εισοδήματος φυσικών προσώπων (έντυπο Ε1).</w:t>
      </w:r>
    </w:p>
    <w:p>
      <w:pPr>
        <w:spacing w:before="240" w:after="240"/>
        <w:rPr>
          <w:lang w:val="el" w:eastAsia="el"/>
        </w:rPr>
      </w:pPr>
      <w:r>
        <w:rPr>
          <w:lang w:val="el" w:eastAsia="el"/>
        </w:rPr>
        <w:t xml:space="preserve">47. </w:t>
      </w:r>
      <w:r>
        <w:rPr>
          <w:b/>
          <w:bCs/>
          <w:lang w:val="el" w:eastAsia="el"/>
        </w:rPr>
        <w:t>Στους κωδικούς 140, 240, 340, 440 «Αποτελέσματα προ φόρου» για τους κλάδους Εμπορική δραστηριότητα / Παραγωγική δραστηριότητα / Αγροτική-Βιολογική δραστηριότητα / Παροχή Υπηρεσιών αντίστοιχα, μεταφέρονται τα ποσά των κωδικών 129, 229, 329 και 429 «Αποτελέσματα προ φόρων» (Δ15) του πίνακα Δ΄, για την ανάλογη φορολογική προσαρμογή (αναμόρφωση), αν βέβαια υφίσταται τέτοιο θέμα με βάση τα βιβλία της επιχείρησης και τη φορολογική νομοθεσία.</w:t>
      </w:r>
    </w:p>
    <w:p>
      <w:pPr>
        <w:spacing w:before="240" w:after="240"/>
        <w:rPr>
          <w:lang w:val="el" w:eastAsia="el"/>
        </w:rPr>
      </w:pPr>
      <w:r>
        <w:rPr>
          <w:b/>
          <w:bCs/>
          <w:lang w:val="el" w:eastAsia="el"/>
        </w:rPr>
        <w:t>Αυτό καθίσταται απαραίτητο, καθόσον επί του εντύπου Ε1 δεν μπορεί να γίνει καμία φορολογική αναμόρφωση, αλλά μεταφέρεται μόνο το καθαρό φορολογητέο αποτέλεσμα που θα υπαχθεί σε φορολογία.</w:t>
      </w:r>
    </w:p>
    <w:p>
      <w:pPr>
        <w:spacing w:before="240" w:after="240"/>
        <w:rPr>
          <w:lang w:val="el" w:eastAsia="el"/>
        </w:rPr>
      </w:pPr>
      <w:r>
        <w:rPr>
          <w:b/>
          <w:bCs/>
          <w:lang w:val="el" w:eastAsia="el"/>
        </w:rPr>
        <w:t>Στη συνέχεια, μετά την τυχόν προσαρμογή (αναμόρφωση) που προκύπτει από τον πίνακα Ε΄, από τη κατάσταση της φορολογικής αναμόρφωσης (κωδ.2100) και από τους λοιπούς κωδικούς του πίνακα ΣΤ΄, το άθροισμα των κωδικών 152, 252 και 452 «Φορολογητέα καθαρά αποτελέσματα από επιχειρηματική δραστηριότητα» μεταφέρεται στους κωδικούς 401-402 και 413-414 (κέρδη- ζημίες) από την άσκηση επιχειρηματικής δραστηριότητας του πίνακα 4Γ2, του Ε1. Το ποσό του κωδικού 352 «Φορολογητέα καθαρά αποτελέσματα από αγροτική-βιολογική δραστηριότητα» μεταφέρεται στους κωδικούς 461-462 και 465-466 (κέρδη – ζημίες) από την άσκηση ατομικής αγροτικής επιχειρηματικής δραστηριότητας του υποπίνακα 4Γ1 του Ε1.</w:t>
      </w:r>
    </w:p>
    <w:p>
      <w:pPr>
        <w:spacing w:before="240" w:after="240"/>
        <w:rPr>
          <w:lang w:val="el" w:eastAsia="el"/>
        </w:rPr>
      </w:pPr>
      <w:r>
        <w:rPr>
          <w:lang w:val="el" w:eastAsia="el"/>
        </w:rPr>
        <w:t xml:space="preserve">48. </w:t>
      </w:r>
      <w:r>
        <w:rPr>
          <w:b/>
          <w:bCs/>
          <w:lang w:val="el" w:eastAsia="el"/>
        </w:rPr>
        <w:t>Τέλος, το ποσό του κωδικού 453 «Καθαρό εισόδημα περ. στ’ παραγρ.2 άρθρου 12 ν.4172/2013», μεταφέρεται στους κωδικούς 307-308 του υποπίνακα 4Α του Ε1 για να φορολογηθεί ως εισόδημα από μισθωτή εργασία. Για τα πρόσωπα αυτά η μοναδική δαπάνη που εκπίπτει από τα ακαθάριστα έσοδά τους είναι οι ασφαλιστικές εισφορές που καταβλήθηκαν και εκπίπτουν με βάση τα αναφερόμενα στην ΠΟΛ.1113/2015 εγκύκλιο.</w:t>
      </w:r>
    </w:p>
    <w:p>
      <w:pPr>
        <w:spacing w:before="240" w:after="240"/>
        <w:rPr>
          <w:lang w:val="el" w:eastAsia="el"/>
        </w:rPr>
      </w:pPr>
      <w:r>
        <w:rPr>
          <w:b/>
          <w:bCs/>
          <w:lang w:val="el" w:eastAsia="el"/>
        </w:rPr>
        <w:t>Η δαπάνη αυτή που περιλαμβάνεται στον κωδικό 401 του πίνακα Δ΄(Δ5) έχει μεταφερθεί από τον κωδικό 485 «Διάφορα λειτουργικά έξοδα» του πίνακα Ζ΄ (υποπίνακας Ζ΄2 –Σύνολο Εξόδων- Ασφαλιστικές Εισφορές Αυτοαπασχολουμένων επιλογή 7).</w:t>
      </w:r>
    </w:p>
    <w:p>
      <w:pPr>
        <w:spacing w:before="240" w:after="240"/>
        <w:rPr>
          <w:lang w:val="el" w:eastAsia="el"/>
        </w:rPr>
      </w:pPr>
      <w:r>
        <w:rPr>
          <w:b/>
          <w:bCs/>
          <w:lang w:val="el" w:eastAsia="el"/>
        </w:rPr>
        <w:t>Επισημαίνεται ότι όταν για τον παρέχοντα υπηρεσίες με «μπλοκάκι» ένα μέρος των ασφαλιστικών εισφορών αποδίδεται ως εργοδοτική εισφορά και ένα μέρος παρακρατείται από αυτόν ως εισφορά εργαζόμενου μαζί με Αναλυτική Περιοδική Δήλωση (Α.Π.Δ.), τότε αφαιρείται μόνο η εισφορά εργαζόμενου για την εύρεση του φορολογητέου εισοδήματος.</w:t>
      </w:r>
    </w:p>
    <w:p>
      <w:pPr>
        <w:spacing w:before="240" w:after="240"/>
        <w:rPr>
          <w:lang w:val="el" w:eastAsia="el"/>
        </w:rPr>
      </w:pPr>
      <w:r>
        <w:rPr>
          <w:b/>
          <w:bCs/>
          <w:lang w:val="el" w:eastAsia="el"/>
        </w:rPr>
        <w:t>Στον πίνακα ΣΤ΄ επισημαίνονται τα ακόλουθα:</w:t>
      </w:r>
    </w:p>
    <w:p>
      <w:pPr>
        <w:spacing w:before="240" w:after="240"/>
        <w:rPr>
          <w:lang w:val="el" w:eastAsia="el"/>
        </w:rPr>
      </w:pPr>
      <w:r>
        <w:rPr>
          <w:lang w:val="el" w:eastAsia="el"/>
        </w:rPr>
        <w:t xml:space="preserve">49. </w:t>
      </w:r>
      <w:r>
        <w:rPr>
          <w:b/>
          <w:bCs/>
          <w:lang w:val="el" w:eastAsia="el"/>
        </w:rPr>
        <w:t>Στους κωδικούς 144, 244, 344 και 444 «Μείον: Αφορολόγητα έσοδα», μεταφέρονται τα δεδομένα που καταχωρούνται, κατά περίπτωση, στην ανάπτυξη του σχετικού Υποπίνακα που έχει δημιουργηθεί, στον οποίον περιλαμβάνονται ποσά, που καταβάλλονται βάσει της κείμενης νομοθεσίας και ορίζονται ως αφορολόγητα και πιο συγκεκριμένα:</w:t>
      </w:r>
    </w:p>
    <w:p>
      <w:pPr>
        <w:spacing w:before="240" w:after="240"/>
        <w:rPr>
          <w:lang w:val="el" w:eastAsia="el"/>
        </w:rPr>
      </w:pPr>
      <w:r>
        <w:rPr>
          <w:lang w:val="el" w:eastAsia="el"/>
        </w:rPr>
        <w:t xml:space="preserve">• </w:t>
      </w:r>
      <w:r>
        <w:rPr>
          <w:b/>
          <w:bCs/>
          <w:lang w:val="el" w:eastAsia="el"/>
        </w:rPr>
        <w:t>τα ποσά των αποζημιώσεων ειδικού σκοπού της παρ.1 του άρθρου όγδοου της από 20.3.2020 ΠΝΠ (Α΄68) όπως αυτή κυρώθηκε το άρθρο 1 του ν.4683/2020 (Α΄83) • τα ποσά της ενίσχυσης που χορηγείται με τη μορφή αυξημένης αποζημίωσης ειδικού σκοπού του άρθρου 28 του ν.4797/2021 (Α΄66) προς επιχειρήσεις που επλήγησαν οικονομικά λόγω της εμφάνισης και διάδοσης του κορωνοϊού,</w:t>
      </w:r>
    </w:p>
    <w:p>
      <w:pPr>
        <w:spacing w:before="240" w:after="240"/>
        <w:rPr>
          <w:lang w:val="el" w:eastAsia="el"/>
        </w:rPr>
      </w:pPr>
      <w:r>
        <w:rPr>
          <w:lang w:val="el" w:eastAsia="el"/>
        </w:rPr>
        <w:t xml:space="preserve">• </w:t>
      </w:r>
      <w:r>
        <w:rPr>
          <w:b/>
          <w:bCs/>
          <w:lang w:val="el" w:eastAsia="el"/>
        </w:rPr>
        <w:t>τα ποσά των επιχορηγήσεων / ενισχύσεων που καταβάλλονται σε επιχειρήσεις που επλήγησαν από θεομηνίες / φυσικές καταστροφές και ειδικότερα:</w:t>
      </w:r>
    </w:p>
    <w:p>
      <w:pPr>
        <w:spacing w:before="240" w:after="240"/>
        <w:rPr>
          <w:lang w:val="el" w:eastAsia="el"/>
        </w:rPr>
      </w:pPr>
      <w:r>
        <w:rPr>
          <w:lang w:val="el" w:eastAsia="el"/>
        </w:rPr>
        <w:t xml:space="preserve">v. </w:t>
      </w:r>
      <w:r>
        <w:rPr>
          <w:b/>
          <w:bCs/>
          <w:u w:val="single"/>
          <w:lang w:val="el" w:eastAsia="el"/>
        </w:rPr>
        <w:t>η οικονομική ενίσχυση που καταβάλλεται στους πληγέντες που περιέρχονται ή</w:t>
      </w:r>
      <w:r>
        <w:rPr>
          <w:b/>
          <w:bCs/>
          <w:lang w:val="el" w:eastAsia="el"/>
        </w:rPr>
        <w:t xml:space="preserve"> περιήλθαν προσωρινά ή μόνιμα σε κατάσταση έκτακτης ανάγκης εξαιτίας των φυσικών καταστροφών που προκλήθηκαν από την πορεία του μεσογειακού κυκλώνα «Ιανός» και τις συνακόλουθες πλημμύρες στις 18</w:t>
      </w:r>
      <w:r>
        <w:rPr>
          <w:b/>
          <w:bCs/>
          <w:sz w:val="30"/>
          <w:szCs w:val="30"/>
          <w:vertAlign w:val="superscript"/>
          <w:lang w:val="el" w:eastAsia="el"/>
        </w:rPr>
        <w:t>ης</w:t>
      </w:r>
      <w:r>
        <w:rPr>
          <w:b/>
          <w:bCs/>
          <w:lang w:val="el" w:eastAsia="el"/>
        </w:rPr>
        <w:t xml:space="preserve"> και 19</w:t>
      </w:r>
      <w:r>
        <w:rPr>
          <w:b/>
          <w:bCs/>
          <w:sz w:val="30"/>
          <w:szCs w:val="30"/>
          <w:vertAlign w:val="superscript"/>
          <w:lang w:val="el" w:eastAsia="el"/>
        </w:rPr>
        <w:t>ης</w:t>
      </w:r>
      <w:r>
        <w:rPr>
          <w:b/>
          <w:bCs/>
          <w:lang w:val="el" w:eastAsia="el"/>
        </w:rPr>
        <w:t xml:space="preserve"> Σεπτεμβρίου 2020 τα (άρθρο 1 και 2 του ν. 4728/2020 - Α΄186),</w:t>
      </w:r>
    </w:p>
    <w:p>
      <w:pPr>
        <w:spacing w:before="240" w:after="240"/>
        <w:rPr>
          <w:lang w:val="el" w:eastAsia="el"/>
        </w:rPr>
      </w:pPr>
      <w:r>
        <w:rPr>
          <w:b/>
          <w:bCs/>
          <w:lang w:val="el" w:eastAsia="el"/>
        </w:rPr>
        <w:t>η ενίσχυση που καταβάλλεται στους πληγέντες που περιήλθαν προσωρινά ή μόνιμα σε κατάσταση έκτακτης ανάγκης εξαιτίας των πλημμυρών που έπληξαν τις περιοχές της Περιφερειακής Ενότητας Εύβοιας στις 8 και 9 Αυγούστου 2020 (άρθρο ενδέκατο και δωδέκατο της από 22.8.2020 Πράξης Νομοθετικού Περιεχομένου, η οποία κυρώθηκε με το άρθρο 2 του ν. 4722/2020 - Α΄177)</w:t>
      </w:r>
    </w:p>
    <w:p>
      <w:pPr>
        <w:spacing w:before="240" w:after="240"/>
        <w:rPr>
          <w:lang w:val="el" w:eastAsia="el"/>
        </w:rPr>
      </w:pPr>
      <w:r>
        <w:rPr>
          <w:lang w:val="el" w:eastAsia="el"/>
        </w:rPr>
        <w:t xml:space="preserve">iii. </w:t>
      </w:r>
      <w:r>
        <w:rPr>
          <w:b/>
          <w:bCs/>
          <w:lang w:val="el" w:eastAsia="el"/>
        </w:rPr>
        <w:t>η ενίσχυση πρώτης αρωγής η οποία δύναται να χορηγείται στις επιχειρήσεις που πλήττονται από θεομηνίες (άρθρο 6 του ν. 4797/2021 - Α΄66).</w:t>
      </w:r>
    </w:p>
    <w:p>
      <w:pPr>
        <w:spacing w:before="240" w:after="240"/>
        <w:rPr>
          <w:lang w:val="el" w:eastAsia="el"/>
        </w:rPr>
      </w:pPr>
      <w:r>
        <w:rPr>
          <w:lang w:val="el" w:eastAsia="el"/>
        </w:rPr>
        <w:t xml:space="preserve">iv. </w:t>
      </w:r>
      <w:r>
        <w:rPr>
          <w:b/>
          <w:bCs/>
          <w:lang w:val="el" w:eastAsia="el"/>
        </w:rPr>
        <w:t>η επιχορήγηση για την αντιμετώπιση των ζηµιών από το Πρόγραµµα Δηµοσίων Επενδύσεων η οποία δύναται να παρέχεται στις επιχειρήσεις που πλήττονται από θεοµηνίες (άρθρο 4 του ν. 4797/2021 - Α΄66)</w:t>
      </w:r>
    </w:p>
    <w:p>
      <w:pPr>
        <w:spacing w:before="240" w:after="240"/>
        <w:rPr>
          <w:lang w:val="el" w:eastAsia="el"/>
        </w:rPr>
      </w:pPr>
      <w:r>
        <w:rPr>
          <w:lang w:val="el" w:eastAsia="el"/>
        </w:rPr>
        <w:t xml:space="preserve">v. </w:t>
      </w:r>
      <w:r>
        <w:rPr>
          <w:b/>
          <w:bCs/>
          <w:lang w:val="el" w:eastAsia="el"/>
        </w:rPr>
        <w:t>η οικονομική ενίσχυση που καταβάλλεται στους πληγέντες που περιέρχονται ή περιήλθαν, προσωρινά ή μόνιμα, σε κατάσταση έκτακτης ανάγκης εξαιτίας των πυρκαγιών που εκδηλώθηκαν από την 27η Ιουλίου 2021 έως την δημοσίευση της ως άνω ΠΝΠ (13.8.2021) (άρθρο δέκατο, δωδέκατο και δέκατο πέμπτο της ΠΝΠ της 13.8.2021 η οποία κυρώθηκε με το άρθρο 2 του ν. 4824/2021 - Α΄156)</w:t>
      </w:r>
    </w:p>
    <w:p>
      <w:pPr>
        <w:spacing w:before="240" w:after="240"/>
        <w:rPr>
          <w:lang w:val="el" w:eastAsia="el"/>
        </w:rPr>
      </w:pPr>
      <w:r>
        <w:rPr>
          <w:lang w:val="el" w:eastAsia="el"/>
        </w:rPr>
        <w:t xml:space="preserve">vi. </w:t>
      </w:r>
      <w:r>
        <w:rPr>
          <w:b/>
          <w:bCs/>
          <w:lang w:val="el" w:eastAsia="el"/>
        </w:rPr>
        <w:t>η πρώτη αρωγή έναντι στεγαστικής συνδρομής με τη μορφή έκτακτης εφάπαξ ενίσχυσης που καταβάλλεται για ζημιές σε επαγγελματικές κτιριακές εγκαταστάσεις πληγέντων και η εφάπαξ έκτακτη οικονομική ενίσχυση επιχειρήσεων έναντι επιχορήγησης που καταβάλλεται σε πληγείσες επιχειρήσεις που περιέρχονται ή περιήλθαν, προσωρινά ή μόνιμα, σε κατάσταση έκτακτης ανάγκης εξαιτί- ας του σεισμού που εκδηλώθηκε την 27η Σεπτεμβρίου 2021 σε περιοχές της Κρήτης (άρθρο εξηκοστό πέμπτο και εξηκοστό έβδομο ν.4839/2021 – Α΄181).</w:t>
      </w:r>
    </w:p>
    <w:p>
      <w:pPr>
        <w:spacing w:before="240" w:after="240"/>
        <w:rPr>
          <w:lang w:val="el" w:eastAsia="el"/>
        </w:rPr>
      </w:pPr>
      <w:r>
        <w:rPr>
          <w:lang w:val="el" w:eastAsia="el"/>
        </w:rPr>
        <w:t xml:space="preserve">vii. </w:t>
      </w:r>
      <w:r>
        <w:rPr>
          <w:b/>
          <w:bCs/>
          <w:lang w:val="el" w:eastAsia="el"/>
        </w:rPr>
        <w:t>τα ποσά που χορηγούνται με τη μορφή επιχορήγησης προς επιχειρήσεις που επλήγησαν λόγω της εμφάνισης και διάδοσης του κορωνοϊού COVID-19, υπέστησαν μεγάλες οικονομικές απώλειες, οι οποίες επιτάθηκαν από φυσικές καταστροφές που εκδηλώθηκαν εντός του έτους 2021 και έχουν έδρα ή υποκατάστημα σε περιοχές που επλήγησαν από τις εν λόγω φυσικές καταστροφές, βάσει του Προσωρινού Πλαισίου της Ευρωπαϊκής Επιτροπής (άρθρο 21 ν.4859/2021 – Α΄22).</w:t>
      </w:r>
    </w:p>
    <w:p>
      <w:pPr>
        <w:spacing w:before="240" w:after="240"/>
        <w:rPr>
          <w:lang w:val="el" w:eastAsia="el"/>
        </w:rPr>
      </w:pPr>
      <w:r>
        <w:rPr>
          <w:lang w:val="el" w:eastAsia="el"/>
        </w:rPr>
        <w:t xml:space="preserve">viii. </w:t>
      </w:r>
      <w:r>
        <w:rPr>
          <w:b/>
          <w:bCs/>
          <w:lang w:val="el" w:eastAsia="el"/>
        </w:rPr>
        <w:t>τυχόν λοιπές αφορολόγητες ενισχύσεις – επιχορηγήσεις σε πληγέντα φυσικά πρόσωπα που περιέρχονται προσωρινά ή μόνιμα σε κατάσταση έκτακτης ανάγκης εξαιτίας θεομηνιών / φυσικών καταστροφών κλπ.</w:t>
      </w:r>
    </w:p>
    <w:p>
      <w:pPr>
        <w:spacing w:before="240" w:after="240"/>
        <w:rPr>
          <w:lang w:val="el" w:eastAsia="el"/>
        </w:rPr>
      </w:pPr>
      <w:r>
        <w:rPr>
          <w:lang w:val="el" w:eastAsia="el"/>
        </w:rPr>
        <w:t xml:space="preserve">• </w:t>
      </w:r>
      <w:r>
        <w:rPr>
          <w:b/>
          <w:bCs/>
          <w:lang w:val="el" w:eastAsia="el"/>
        </w:rPr>
        <w:t>τα ποσά των αποζημιώσεων που καταβάλλονται δυνάμει της υπ’ αρ.8825/12.6.2020 κοινής απόφασης των Υπουργών Οικονομικών και Τουρισμού (Β΄ 2270) για τη μίσθωση τουριστικών καταλυμάτων προκειμένου να χρησιμοποιηθούν αποκλειστικά για την προσωρινή διαμονή φυσικών προσώπων στο πλαίσιο αντιμετώπισης του κινδύνου μετάδοσης του κορωνοϊού COVID-19 (άρθρο 36 του ν.4753/2020 - Α΄227) καθώς επίσης και τα ποσά της αποζημίωσης που καταβάλλεται για τη μίσθωση τουριστικών καταλυμάτων έτους 2021 για την κάλυψη αναγκών δημόσιας υγείας (άρθρο 121 ν. 4790/2021 - Α΄48),</w:t>
      </w:r>
    </w:p>
    <w:p>
      <w:pPr>
        <w:spacing w:before="240" w:after="240"/>
        <w:rPr>
          <w:lang w:val="el" w:eastAsia="el"/>
        </w:rPr>
      </w:pPr>
      <w:r>
        <w:rPr>
          <w:lang w:val="el" w:eastAsia="el"/>
        </w:rPr>
        <w:t xml:space="preserve">• </w:t>
      </w:r>
      <w:r>
        <w:rPr>
          <w:b/>
          <w:bCs/>
          <w:lang w:val="el" w:eastAsia="el"/>
        </w:rPr>
        <w:t>το ποσό της ενίσχυσης που καταβάλλεται στο πλαίσιο της συγχρηματοδοτούμενης από το ΕΣΠΑ δράσης «Επιχορήγηση Επιχειρήσεων Εστίασης για την Προμήθεια Θερμαντικών Σωμάτων Εξωτερικού Χώρου» που εγκρίθηκε με την υπ’ αριθμ. 7141/1576/Α3/30.12.2020 απόφαση του Υφυπουργού Ανάπτυξης και Επενδύσεων, σύμφωνα με τις διατάξεις του άρθρου 55 του ν.4758/2020 (Α΄242),</w:t>
      </w:r>
    </w:p>
    <w:p>
      <w:pPr>
        <w:spacing w:before="240" w:after="240"/>
        <w:rPr>
          <w:lang w:val="el" w:eastAsia="el"/>
        </w:rPr>
      </w:pPr>
      <w:r>
        <w:rPr>
          <w:lang w:val="el" w:eastAsia="el"/>
        </w:rPr>
        <w:t xml:space="preserve">• </w:t>
      </w:r>
      <w:r>
        <w:rPr>
          <w:b/>
          <w:bCs/>
          <w:lang w:val="el" w:eastAsia="el"/>
        </w:rPr>
        <w:t>το ποσό το οποίο ωφελείται επιχείρηση από τη διαγραφή ή ρύθμιση μέρους ή του συνόλου των χρεών της κατ’ εφαρμογή των διατάξεων του άρθρου 99 επ. Πτωχευτικού Κώδικα) και του άρθρου 170 ν.4738/2020 (Α΄207), το οποίο δεν αποτελεί φορολογητέο εισόδημα και στην περίπτωση που το φυσικό πρόσωπο που ασκεί επιχειρηματική δραστηριότητα τηρεί απλογραφικά βιβλία παρακολουθείται εξωλογιστικά (σχετ. Ε.2164/2020 εγκύκλιος),</w:t>
      </w:r>
    </w:p>
    <w:p>
      <w:pPr>
        <w:spacing w:before="240" w:after="240"/>
        <w:rPr>
          <w:lang w:val="el" w:eastAsia="el"/>
        </w:rPr>
      </w:pPr>
      <w:r>
        <w:rPr>
          <w:lang w:val="el" w:eastAsia="el"/>
        </w:rPr>
        <w:t xml:space="preserve">• </w:t>
      </w:r>
      <w:r>
        <w:rPr>
          <w:b/>
          <w:bCs/>
          <w:lang w:val="el" w:eastAsia="el"/>
        </w:rPr>
        <w:t>το ποσό της ενίσχυσης του άρθρου 146 του ν.4764/2020 (Α΄ 256) που καταβάλλεται σε φυσικά πρόσωπα στο πλαίσιο δράσεων αντιμετώπισης των επιπτώσεων του κορωνοϊού COVID-19 στον πρωτογενή τομέα.</w:t>
      </w:r>
    </w:p>
    <w:p>
      <w:pPr>
        <w:spacing w:before="240" w:after="240"/>
        <w:rPr>
          <w:lang w:val="el" w:eastAsia="el"/>
        </w:rPr>
      </w:pPr>
      <w:r>
        <w:rPr>
          <w:lang w:val="el" w:eastAsia="el"/>
        </w:rPr>
        <w:t xml:space="preserve">• </w:t>
      </w:r>
      <w:r>
        <w:rPr>
          <w:b/>
          <w:bCs/>
          <w:lang w:val="el" w:eastAsia="el"/>
        </w:rPr>
        <w:t>το ποσό της ενίσχυσης που έλαβαν, σύμφωνα με τις διατάξεις του άρθρου 111 του ν.4714/2020 (Α’ 148), όπως αντικαταστάθηκε με την παρ. 1 του άρθρου 139 του ν.4764/2020, τα τουριστικά γραφεία και οι τουριστικές επιχειρήσεις οδικών μεταφορών που διαθέτουν ειδικά τουριστικά λεωφορεία δημόσιας χρήσης, καθώς και τα τουριστικά γραφεία που διαθέτουν και έχουν θέσει σε κυκλοφορία τουριστικά τρένα, οι οποίες πλήττονται από τον αναγκαστικό περιορισμό των οδικών και σιδηροδρομικών επιβατικών μεταφορών εξαιτίας μέτρων κρατικής παρέμβασης, που αποσκοπούν στον περιορισμό των επιπτώσεων της πανδημίας COVID-19,</w:t>
      </w:r>
    </w:p>
    <w:p>
      <w:pPr>
        <w:spacing w:before="240" w:after="240"/>
        <w:rPr>
          <w:lang w:val="el" w:eastAsia="el"/>
        </w:rPr>
      </w:pPr>
      <w:r>
        <w:rPr>
          <w:lang w:val="el" w:eastAsia="el"/>
        </w:rPr>
        <w:t xml:space="preserve">• </w:t>
      </w:r>
      <w:r>
        <w:rPr>
          <w:b/>
          <w:bCs/>
          <w:lang w:val="el" w:eastAsia="el"/>
        </w:rPr>
        <w:t>το ποσό της ενίσχυσης με τη μορφή επιδότησης παγίων δαπανών, στο πλαίσιο της στήριξης για τις μη καλυπτόμενες δαπάνες σύμφωνα με τις διατάξεις του άρθρου 29 του ν.4772/2021 (Α΄17),</w:t>
      </w:r>
    </w:p>
    <w:p>
      <w:pPr>
        <w:spacing w:before="240" w:after="240"/>
        <w:rPr>
          <w:lang w:val="el" w:eastAsia="el"/>
        </w:rPr>
      </w:pPr>
      <w:r>
        <w:rPr>
          <w:lang w:val="el" w:eastAsia="el"/>
        </w:rPr>
        <w:t xml:space="preserve">• </w:t>
      </w:r>
      <w:r>
        <w:rPr>
          <w:b/>
          <w:bCs/>
          <w:lang w:val="el" w:eastAsia="el"/>
        </w:rPr>
        <w:t>το ποσό της ενίσχυσης που δεν επιστρέφεται στο Ελληνικό Δημόσιο από τις επιχειρήσεις που έχουν υπαχθεί στο καθεστώς ενίσχυσης με τη μορφή επιστρεπτέας προκαταβολής, λόγω της εμφάνισης και διάδοσης του κορωνοϊού COVID-19 (άρθρο τρίτο ν.4684/2020 – Α΄84),</w:t>
      </w:r>
    </w:p>
    <w:p>
      <w:pPr>
        <w:spacing w:before="240" w:after="240"/>
        <w:rPr>
          <w:lang w:val="el" w:eastAsia="el"/>
        </w:rPr>
      </w:pPr>
      <w:r>
        <w:rPr>
          <w:lang w:val="el" w:eastAsia="el"/>
        </w:rPr>
        <w:t xml:space="preserve">• </w:t>
      </w:r>
      <w:r>
        <w:rPr>
          <w:b/>
          <w:bCs/>
          <w:lang w:val="el" w:eastAsia="el"/>
        </w:rPr>
        <w:t>το ποσό της ζημιάς που καλύπτεται από το ασφαλιστήριο συμβόλαιο και καταβάλλεται από την ασφαλιστική εταιρεία σε ασφαλισμένες επιχειρήσεις (άρθρο 5 ν.4797/2021 – Α΄66),</w:t>
      </w:r>
    </w:p>
    <w:p>
      <w:pPr>
        <w:spacing w:before="240" w:after="240"/>
        <w:rPr>
          <w:lang w:val="el" w:eastAsia="el"/>
        </w:rPr>
      </w:pPr>
      <w:r>
        <w:rPr>
          <w:lang w:val="el" w:eastAsia="el"/>
        </w:rPr>
        <w:t xml:space="preserve">• </w:t>
      </w:r>
      <w:r>
        <w:rPr>
          <w:b/>
          <w:bCs/>
          <w:lang w:val="el" w:eastAsia="el"/>
        </w:rPr>
        <w:t>το ποσό της ενίσχυσης στο πλαίσιο της συγχρηματοδοτούμενης από το ΕΣΠΑ δράσης “e- λιανικό – επιχορήγηση υφιστάμενων ΜμΕ επιχειρήσεων του κλάδου του λιανεμπορίου, για την ανάπτυξη / αναβάθμιση και διαχείριση ηλεκτρονικού καταστήματος (άρθρο 222 ν.4782/2021 - Α΄36),</w:t>
      </w:r>
    </w:p>
    <w:p>
      <w:pPr>
        <w:spacing w:before="240" w:after="240"/>
        <w:rPr>
          <w:lang w:val="el" w:eastAsia="el"/>
        </w:rPr>
      </w:pPr>
      <w:r>
        <w:rPr>
          <w:lang w:val="el" w:eastAsia="el"/>
        </w:rPr>
        <w:t xml:space="preserve">• </w:t>
      </w:r>
      <w:r>
        <w:rPr>
          <w:b/>
          <w:bCs/>
          <w:lang w:val="el" w:eastAsia="el"/>
        </w:rPr>
        <w:t>το ποσό της αποζημίωσης που καταβάλλεται σε ιδιωτικές κλινικές και θεραπευτήρια, που δεσμεύθηκαν αναγκαστικά και εν συνόλω από το Δημόσιο για την κάλυψη της έκτακτης και επιτακτικής ανάγκης δημόσιας υγείας και προστασίας του κοινωνικού συνόλου από την έξαρση του κορωνοϊού COVID-19 (άρθρο 4 της από 25/02/2020 ΠΝΠ που κυρώθηκε με το άρθρο 1 ν.4682/2020 (Α΄76), άρθρο 42 του ν. 4790/2021 και άρθρο 53 ν.4812/2021).</w:t>
      </w:r>
    </w:p>
    <w:p>
      <w:pPr>
        <w:spacing w:before="240" w:after="240"/>
        <w:rPr>
          <w:lang w:val="el" w:eastAsia="el"/>
        </w:rPr>
      </w:pPr>
      <w:r>
        <w:rPr>
          <w:lang w:val="el" w:eastAsia="el"/>
        </w:rPr>
        <w:t xml:space="preserve">• </w:t>
      </w:r>
      <w:r>
        <w:rPr>
          <w:b/>
          <w:bCs/>
          <w:lang w:val="el" w:eastAsia="el"/>
        </w:rPr>
        <w:t>το ποσό των ενισχύσεων που καταβάλλονται στο πλαίσιο των συγχρηματοδοτούμενων από το ΕΣΠΑ δράσεων «Επιχορήγηση αυτοαπασχολούμενων δικηγόρων», «Επιδότηση κεφαλαίου κίνησης πληττόμενων από την πανδημία τουριστικών επιχειρήσεων φιλοξενίας» και «Επιχορήγηση υφιστάμενων επιχειρήσεων γυμναστηρίων, παιδότοπων» (άρθρο 32 ν. 4801/2021 – Α΄83),</w:t>
      </w:r>
    </w:p>
    <w:p>
      <w:pPr>
        <w:spacing w:before="240" w:after="240"/>
        <w:rPr>
          <w:lang w:val="el" w:eastAsia="el"/>
        </w:rPr>
      </w:pPr>
      <w:r>
        <w:rPr>
          <w:lang w:val="el" w:eastAsia="el"/>
        </w:rPr>
        <w:t xml:space="preserve">• </w:t>
      </w:r>
      <w:r>
        <w:rPr>
          <w:b/>
          <w:bCs/>
          <w:lang w:val="el" w:eastAsia="el"/>
        </w:rPr>
        <w:t>το ποσό της ενίσχυσης που καταβάλλεται στο πλαίσιο της χρηματοδοτούμενης από το Πρόγραμμα Δημοσίων Επενδύσεων δράσης «Επιδότηση κεφαλαίου κίνησης σε επιχειρήσεις εστίασης για προμήθεια πρώτων υλών» (σχετ. άρθρο 76 ν.4796/2021 – Α΄63),</w:t>
      </w:r>
    </w:p>
    <w:p>
      <w:pPr>
        <w:spacing w:before="240" w:after="240"/>
        <w:rPr>
          <w:lang w:val="el" w:eastAsia="el"/>
        </w:rPr>
      </w:pPr>
      <w:r>
        <w:rPr>
          <w:lang w:val="el" w:eastAsia="el"/>
        </w:rPr>
        <w:t xml:space="preserve">• </w:t>
      </w:r>
      <w:r>
        <w:rPr>
          <w:b/>
          <w:bCs/>
          <w:lang w:val="el" w:eastAsia="el"/>
        </w:rPr>
        <w:t>το ποσό της ενίσχυσης που καταβάλλεται στο πλαίσιο της χρηματοδοτούμενης από το Πρόγραμμα Δημοσίων Επενδύσεων δράσης «Ενίσχυση επιχειρήσεων που παρέμειναν κατ’ εξαίρεση σε αναστολή λειτουργίας κατά την περίοδο των Χριστουγέννων 2020 λόγω τοπικής ισχύος μέτρων νια τον περιορισμό της διασποράς του κορωνοϊού COVID-19» (άρθρο όγδοο του ν. 4787/2021 – Α΄44),</w:t>
      </w:r>
    </w:p>
    <w:p>
      <w:pPr>
        <w:spacing w:before="240" w:after="240"/>
        <w:rPr>
          <w:lang w:val="el" w:eastAsia="el"/>
        </w:rPr>
      </w:pPr>
      <w:r>
        <w:rPr>
          <w:lang w:val="el" w:eastAsia="el"/>
        </w:rPr>
        <w:t xml:space="preserve">• </w:t>
      </w:r>
      <w:r>
        <w:rPr>
          <w:b/>
          <w:bCs/>
          <w:lang w:val="el" w:eastAsia="el"/>
        </w:rPr>
        <w:t>το ποσό της οικονομικής ενίσχυσης με τη μορφή οικονομικής κάλυψης θέσεων θεατή/ εισιτηρίου, από τον Κρατικό Προϋπολογισμό (άρθρο 70 ν.4745/2020 - Α΄214),</w:t>
      </w:r>
    </w:p>
    <w:p>
      <w:pPr>
        <w:spacing w:before="240" w:after="240"/>
        <w:rPr>
          <w:lang w:val="el" w:eastAsia="el"/>
        </w:rPr>
      </w:pPr>
      <w:r>
        <w:rPr>
          <w:lang w:val="el" w:eastAsia="el"/>
        </w:rPr>
        <w:t xml:space="preserve">• </w:t>
      </w:r>
      <w:r>
        <w:rPr>
          <w:b/>
          <w:bCs/>
          <w:lang w:val="el" w:eastAsia="el"/>
        </w:rPr>
        <w:t>τα ποσά των κατ` αποκοπήν αποζημιώσεων που καταβάλλει ο e-ΕΦΚΑ στους πιστοποιημένους επαγγελματίες που συμπράττουν, στη διαδικασία απονομής συνταξιοδοτικών παροχών (άρθρο 255 ν. 4798/2021 – Α΄68)</w:t>
      </w:r>
    </w:p>
    <w:p>
      <w:pPr>
        <w:spacing w:before="240" w:after="240"/>
        <w:rPr>
          <w:lang w:val="el" w:eastAsia="el"/>
        </w:rPr>
      </w:pPr>
      <w:r>
        <w:rPr>
          <w:lang w:val="el" w:eastAsia="el"/>
        </w:rPr>
        <w:t xml:space="preserve">• </w:t>
      </w:r>
      <w:r>
        <w:rPr>
          <w:b/>
          <w:bCs/>
          <w:lang w:val="el" w:eastAsia="el"/>
        </w:rPr>
        <w:t>τα ποσά της εφάπαξ οικονομικής ενίσχυσης στους ιδιοκτήτες ίππων, τους προπονητές και τους αναβάτες δρομώνων ίππων, λόγω της αναστολής των ιπποδρομιών και του ιπποδρο- μιακού στοιχηματισμού, εξαιτίας της πανδημίας του κορωνοϊού COVID-19, σύμφωνα με τους όρους και τις προϋποθέσεις του κανονισμού de minimis 1407/2013 (άρθρο 23 ν.4859/2021 – Α΄228).</w:t>
      </w:r>
    </w:p>
    <w:p>
      <w:pPr>
        <w:spacing w:before="240" w:after="240"/>
        <w:rPr>
          <w:lang w:val="el" w:eastAsia="el"/>
        </w:rPr>
      </w:pPr>
      <w:r>
        <w:rPr>
          <w:lang w:val="el" w:eastAsia="el"/>
        </w:rPr>
        <w:t xml:space="preserve">• </w:t>
      </w:r>
      <w:r>
        <w:rPr>
          <w:b/>
          <w:bCs/>
          <w:lang w:val="el" w:eastAsia="el"/>
        </w:rPr>
        <w:t>τα ποσά της ενίσχυσης που καταβάλλονται στο πλαίσιο της συγχρηματοδοτούμενης από το ΕΣΠΑ δράσης «Επιχορήγηση επιχειρήσεων παροχής λογιστικών και φοροτεχνικών υπηρεσιών» (άρθρο 73 ν.4864/2021 - Α΄237).</w:t>
      </w:r>
    </w:p>
    <w:p>
      <w:pPr>
        <w:spacing w:before="240" w:after="240"/>
        <w:rPr>
          <w:lang w:val="el" w:eastAsia="el"/>
        </w:rPr>
      </w:pPr>
      <w:r>
        <w:rPr>
          <w:lang w:val="el" w:eastAsia="el"/>
        </w:rPr>
        <w:t xml:space="preserve">• </w:t>
      </w:r>
      <w:r>
        <w:rPr>
          <w:b/>
          <w:bCs/>
          <w:lang w:val="el" w:eastAsia="el"/>
        </w:rPr>
        <w:t>το ποσό των αφορολόγητων εσόδων των ατομικών πλοιοκτητριών αλιευτικών επιχειρήσεων το οποίο προκύπτει από την εκμετάλλευση αλιευτικών πλοίων που φορολογούνται με το τέλος αλιευτικών πλοίων του άρθρου 57 του ν.4646/2019. Σημειώνεται ότι, στους αλιείς - πλοιοκτήτες αλιευτικών πλοίων επιβάλλεται τέλος υπέρ του Δημοσίου με βάση το μήκος αυτών, σύμφωνα με τις διατάξεις του άρθρου 57 του ν.4646/2019. Για τα ανωτέρω πρόσωπα καθίσταται υποχρεωτική η υποβολή και συμπλήρωση του εντύπου Ε3. Ο προσδιορισμός των κερδών γίνεται με σκοπό τον υπολογισμό της ειδικής εισφοράς αλληλεγγύης του άρθρου 43Α του ΚΦΕ. Συνεπώς, έσοδα και δαπάνες καταχωρούνται επί του ΠΙΝΑΚΑ Ζ΄ΓΕΝΙΚΕΣ ΟΙΚΟΝΟΜΙΚΕΣ ΠΛΗΡΟΦΟΡΙΕΣ (Απλογραφικά-Διπλογραφικά Βιβλία), κατόπιν μέσω του ΠΙΝΑΚΑ Δ΄ προσδιορίζεται το αποτέλεσμα το οποίο μέσω του ΠΙΝΑΚΑ ΣΤ΄ (κωδικός 344) αναμορφώνεται – μηδενίζεται και δε μεταφέρεται στο έντυπο Ε1 για να φορολογηθεί με τις γενικές διατάξεις. Ο φορολογούμενος όμως έχει την υποχρέωση να μεταφέρει το κέρδος του στους κωδικούς 659-660 του ΠΙΝΑΚΑ 6 του εντύπου Ε1 για την επιβολή ειδικής εισφοράς αλληλεγγύης και για την κάλυψη τυχόν τεκμηρίων.</w:t>
      </w:r>
    </w:p>
    <w:p>
      <w:pPr>
        <w:spacing w:before="240" w:after="240"/>
        <w:rPr>
          <w:lang w:val="el" w:eastAsia="el"/>
        </w:rPr>
      </w:pPr>
      <w:r>
        <w:rPr>
          <w:lang w:val="el" w:eastAsia="el"/>
        </w:rPr>
        <w:t xml:space="preserve">• </w:t>
      </w:r>
      <w:r>
        <w:rPr>
          <w:b/>
          <w:bCs/>
          <w:lang w:val="el" w:eastAsia="el"/>
        </w:rPr>
        <w:t>το ποσό των αφορολόγητων εσόδων των ατομικών πλοιοκτητριών επιχειρήσεων που φορολογούνται με τον ν.27/1975, καθώς και το ποσό των αφορολόγητων εσόδων των ατομικών πλοιοκτητριών επιχειρήσεων ρυμουλκών πλοίων που φορολογούνται με το τέλος ρυμουλκών πλοίων του άρθρου 57 του ν.4646/2019 ή με τον ν.27/1975.</w:t>
      </w:r>
    </w:p>
    <w:p>
      <w:pPr>
        <w:spacing w:before="240" w:after="240"/>
        <w:rPr>
          <w:lang w:val="el" w:eastAsia="el"/>
        </w:rPr>
      </w:pPr>
      <w:r>
        <w:rPr>
          <w:b/>
          <w:bCs/>
          <w:lang w:val="el" w:eastAsia="el"/>
        </w:rPr>
        <w:t>Οι ατομικές επιχειρήσεις του ν. 27/1975, με έσοδα από την εκμετάλλευση σκαφών αναψυχής ή επιβατηγών πλοίων ή εκπαιδευτικών ή εφοδιαστικών κ.λπ., συμπληρώνουν ανάλογα τους ίδιους πίνακες του Ε3 με τους αλιείς - πλοιοκτήτες αλιευτικών πλοίων (με την επισήμανση ότι για τον προσδιορισμό του αποτελέσματος μέσω του ΠΙΝΑΚΑ ΣΤ’, συμπληρώνεται ο κωδικός 444 αυτού), καθώς και τους ίδιους κωδικούς του ΠΙΝΑΚΑ 6 του εντύπου Ε1 (659-660) για τους ίδιους σκοπούς όπως οι αλιείς.</w:t>
      </w:r>
    </w:p>
    <w:p>
      <w:pPr>
        <w:spacing w:before="240" w:after="240"/>
        <w:rPr>
          <w:lang w:val="el" w:eastAsia="el"/>
        </w:rPr>
      </w:pPr>
      <w:r>
        <w:rPr>
          <w:b/>
          <w:bCs/>
          <w:lang w:val="el" w:eastAsia="el"/>
        </w:rPr>
        <w:t>Τα αυτά ισχύουν και για τους πλοιοκτήτες ρυμουλκών πλοίων (ατομικές επιχειρήσεις) είτε φορολογούνται με την ειδική φορολογία του ν.27/1975 είτε με βάση τις διατάξεις του άρθρου 57 του ν. 4646/2019.</w:t>
      </w:r>
    </w:p>
    <w:p>
      <w:pPr>
        <w:spacing w:before="240" w:after="240"/>
        <w:rPr>
          <w:lang w:val="el" w:eastAsia="el"/>
        </w:rPr>
      </w:pPr>
      <w:r>
        <w:rPr>
          <w:b/>
          <w:bCs/>
          <w:lang w:val="el" w:eastAsia="el"/>
        </w:rPr>
        <w:t>Σημειώνεται ότι για τα εισοδήματα αυτά ειδικά για το φορολογικό έτος 2021 δεν επιβάλλεται ειδική εισφορά αλληλεγγύης (άρθρο 121 του ν.4799/2021 – Α’ 78, σχετ. Ε.2125/2021).</w:t>
      </w:r>
    </w:p>
    <w:p>
      <w:pPr>
        <w:spacing w:before="240" w:after="240"/>
        <w:rPr>
          <w:lang w:val="el" w:eastAsia="el"/>
        </w:rPr>
      </w:pPr>
      <w:r>
        <w:rPr>
          <w:lang w:val="el" w:eastAsia="el"/>
        </w:rPr>
        <w:t xml:space="preserve">• </w:t>
      </w:r>
      <w:r>
        <w:rPr>
          <w:b/>
          <w:bCs/>
          <w:lang w:val="el" w:eastAsia="el"/>
        </w:rPr>
        <w:t>τα ποσά από «λοιπές περιπτώσεις αφορολόγητων εσόδων». Ενδεικτικά, αναφέρονται:</w:t>
      </w:r>
    </w:p>
    <w:p>
      <w:pPr>
        <w:spacing w:before="240" w:after="240"/>
        <w:rPr>
          <w:lang w:val="el" w:eastAsia="el"/>
        </w:rPr>
      </w:pPr>
      <w:r>
        <w:rPr>
          <w:lang w:val="el" w:eastAsia="el"/>
        </w:rPr>
        <w:t xml:space="preserve">i. </w:t>
      </w:r>
      <w:r>
        <w:rPr>
          <w:b/>
          <w:bCs/>
          <w:lang w:val="el" w:eastAsia="el"/>
        </w:rPr>
        <w:t>ποσά που χορηγούνται ως «Αντιστάθμισμα Νησιωτικού Κόστους» με βάση τις διατάξεις της παρ.2 του άρθρου 7 του ν.4551/2018- Α΄116 και τις διατάξεις του άρθρου 21 του ν.4832/2021 ,</w:t>
      </w:r>
    </w:p>
    <w:p>
      <w:pPr>
        <w:spacing w:before="240" w:after="240"/>
        <w:rPr>
          <w:lang w:val="el" w:eastAsia="el"/>
        </w:rPr>
      </w:pPr>
      <w:r>
        <w:rPr>
          <w:lang w:val="el" w:eastAsia="el"/>
        </w:rPr>
        <w:t xml:space="preserve">ii. </w:t>
      </w:r>
      <w:r>
        <w:rPr>
          <w:b/>
          <w:bCs/>
          <w:lang w:val="el" w:eastAsia="el"/>
        </w:rPr>
        <w:t>ποσά τυχόν λοιπών αφορολόγητων αποζημιώσεων /επιδοτήσεων/ οικονομικών ενισχύσεων που καταβάλλονται λόγω COVID-19 (όπως π.χ, η εφάπαξ οικονομική ενίσχυση σε δικηγόρους, μηχανικούς και οικονομολόγους από τον Ειδικό Λογαριασμό Ανεργίας υπέρ των Αυτοτελώς και Ανεξαρτήτως Απασχολουμένων που έχει συσταθεί στον Ο.Α.Ε.Δ. (άρθρο 66 ν.4756/2020 – Α΄235), η αποζημίωση ειδικού σκοπού σε καλλιτέχνες, δημιουργούς και επαγγελματίες της τέχνης και του πολιτισμού (άρθρο 121 ν.4764/2020 (Α΄256), η αποζημίωση ιδιωτών ιατρών, των οποίων οι υπηρεσίες επιτάσσονται, κατ' εφαρμογή του</w:t>
      </w:r>
      <w:r>
        <w:rPr>
          <w:rStyle w:val="link"/>
          <w:b/>
          <w:bCs/>
          <w:lang w:val="el" w:eastAsia="el"/>
        </w:rPr>
        <w:t xml:space="preserve"> άρθρου </w:t>
      </w:r>
      <w:r>
        <w:rPr>
          <w:rStyle w:val="link"/>
          <w:b/>
          <w:bCs/>
          <w:lang w:val="el" w:eastAsia="el"/>
        </w:rPr>
        <w:t xml:space="preserve">19 </w:t>
      </w:r>
      <w:r>
        <w:rPr>
          <w:b/>
          <w:bCs/>
          <w:lang w:val="el" w:eastAsia="el"/>
        </w:rPr>
        <w:t>του ν.</w:t>
      </w:r>
      <w:r>
        <w:rPr>
          <w:rStyle w:val="link"/>
          <w:b/>
          <w:bCs/>
          <w:lang w:val="el" w:eastAsia="el"/>
        </w:rPr>
        <w:t xml:space="preserve">4790/2021 </w:t>
      </w:r>
      <w:r>
        <w:rPr>
          <w:b/>
          <w:bCs/>
          <w:lang w:val="el" w:eastAsia="el"/>
        </w:rPr>
        <w:t>(Α' 48) για την κάλυψη των αναγκών νοσοκομείων ή θεραπευτηρίων του Εθνικού Συστήματος Υγείας λόγω της πανδημίας του κο- ρωνοϊού COVID-19 κλπ) , προκειμένου να μην προσμετρηθούν για τη διαμόρφωση του φορολογικού αποτελέσματος αν βέβαια έχουν καταχωρηθεί στα βιβλία της επιχείρησης ως έσοδα)</w:t>
      </w:r>
    </w:p>
    <w:p>
      <w:pPr>
        <w:spacing w:before="240" w:after="240"/>
        <w:rPr>
          <w:lang w:val="el" w:eastAsia="el"/>
        </w:rPr>
      </w:pPr>
      <w:r>
        <w:rPr>
          <w:b/>
          <w:bCs/>
          <w:lang w:val="el" w:eastAsia="el"/>
        </w:rPr>
        <w:t xml:space="preserve">50. </w:t>
      </w:r>
      <w:r>
        <w:rPr>
          <w:b/>
          <w:bCs/>
          <w:lang w:val="el" w:eastAsia="el"/>
        </w:rPr>
        <w:t>Οι κωδικοί 145, 245, 345 και 445 «Αφορολόγητο αποθεματικό άρθρου 71Α ν.4172/2013»,αφορούν το φορολογικό κίνητρο ευρεσιτεχνίας (ΠΟΛ.1145/25.7.2018 εγκύκλιος).</w:t>
      </w:r>
    </w:p>
    <w:p>
      <w:pPr>
        <w:spacing w:before="240" w:after="240"/>
        <w:rPr>
          <w:lang w:val="el" w:eastAsia="el"/>
        </w:rPr>
      </w:pPr>
      <w:r>
        <w:rPr>
          <w:b/>
          <w:bCs/>
          <w:lang w:val="el" w:eastAsia="el"/>
        </w:rPr>
        <w:t xml:space="preserve">51. </w:t>
      </w:r>
      <w:r>
        <w:rPr>
          <w:b/>
          <w:bCs/>
          <w:lang w:val="el" w:eastAsia="el"/>
        </w:rPr>
        <w:t>Οι κωδικοί 148, 248, 348 και 448 «Υπεραξία μεταβίβασης αυτοκινήτου (άρθρο 10 ν.2579/1998 και άρθρο 5 ν.δ. 1146/1972)» αποτυπώνουν την υπεραξία από τη μεταβίβαση τόσο των Ι.Χ. αυτοκινήτων όσο και των δημόσιας χρήσης, η οποία, κατ’ επιλογή του φορολογου- μένου, φορολογείται αυτοτελώς με εξάντληση της φορολογικής υποχρέωσης.</w:t>
      </w:r>
    </w:p>
    <w:p>
      <w:pPr>
        <w:spacing w:before="240" w:after="240"/>
        <w:rPr>
          <w:lang w:val="el" w:eastAsia="el"/>
        </w:rPr>
      </w:pPr>
      <w:r>
        <w:rPr>
          <w:b/>
          <w:bCs/>
          <w:lang w:val="el" w:eastAsia="el"/>
        </w:rPr>
        <w:t xml:space="preserve">52. </w:t>
      </w:r>
      <w:r>
        <w:rPr>
          <w:b/>
          <w:bCs/>
          <w:lang w:val="el" w:eastAsia="el"/>
        </w:rPr>
        <w:t>Στους κωδικούς 150, 250, 350, 450 και 550 η περιγραφή «Μείον: Δαπάνες Επιστημονικής και Τεχνολογικής Έρευνας (άρθρο 22Α, ν.4172/2013)» έχει αντικατασταθεί με την περιγραφή «Μείον: Δαπάνες άρθρων 22Α, 22Β και 22Γ του ν.4172/2013» (εξωλογιστικά) προκειμένου να καταχωρείται το σύνολο δαπανών των άρθρων αυτών και όχι μόνο αυτές του άρθρου 22Α.Ειδικότερα, στους κωδικούς αυτούς, μεταφέρονται τα δεδομένα που καταχωρούνται, κατά περίπτωση, στην ανάπτυξη του σχετικού Υποπίνακα που έχει δημιουργηθεί, στον οποίο περιλαμβάνονται τα ποσά των προσαυξημένων εκπτώσεων για τις:</w:t>
      </w:r>
    </w:p>
    <w:p>
      <w:pPr>
        <w:spacing w:before="240" w:after="240"/>
        <w:rPr>
          <w:lang w:val="el" w:eastAsia="el"/>
        </w:rPr>
      </w:pPr>
      <w:r>
        <w:rPr>
          <w:b/>
          <w:bCs/>
          <w:lang w:val="el" w:eastAsia="el"/>
        </w:rPr>
        <w:t xml:space="preserve">• </w:t>
      </w:r>
      <w:r>
        <w:rPr>
          <w:b/>
          <w:bCs/>
          <w:lang w:val="el" w:eastAsia="el"/>
        </w:rPr>
        <w:t>Δαπάνες Επιστημονικής και Τεχνολογικής Έρευνας (Άρθρο 22Α, ΚΦΕ)</w:t>
      </w:r>
    </w:p>
    <w:p>
      <w:pPr>
        <w:spacing w:before="240" w:after="240"/>
        <w:rPr>
          <w:lang w:val="el" w:eastAsia="el"/>
        </w:rPr>
      </w:pPr>
      <w:r>
        <w:rPr>
          <w:b/>
          <w:bCs/>
          <w:lang w:val="el" w:eastAsia="el"/>
        </w:rPr>
        <w:t xml:space="preserve">• </w:t>
      </w:r>
      <w:r>
        <w:rPr>
          <w:b/>
          <w:bCs/>
          <w:lang w:val="el" w:eastAsia="el"/>
        </w:rPr>
        <w:t>Δαπάνες άρθρου 22Β ΚΦΕ για τη χορήγηση προσαυξημένης έκπτωσης για συγκεκριμένες δαπάνες που αφορούν τους εργαζόμενους και την προστασία του περιβάλλοντος (σχετ. Ε.2031/2021 εγκύκλιος).</w:t>
      </w:r>
    </w:p>
    <w:p>
      <w:pPr>
        <w:spacing w:before="240" w:after="240"/>
        <w:rPr>
          <w:lang w:val="el" w:eastAsia="el"/>
        </w:rPr>
      </w:pPr>
      <w:r>
        <w:rPr>
          <w:b/>
          <w:bCs/>
          <w:lang w:val="el" w:eastAsia="el"/>
        </w:rPr>
        <w:t xml:space="preserve">• </w:t>
      </w:r>
      <w:r>
        <w:rPr>
          <w:b/>
          <w:bCs/>
          <w:lang w:val="el" w:eastAsia="el"/>
        </w:rPr>
        <w:t>Δαπάνες άρθρου 22Γ ΚΦΕ για τη χορήγηση προσαυξημένης έκπτωσης διαφημιστικής δαπάνης κατά τα φορολογικά έτη 2020 και 2021 (σχετ. Ε.2033/2021 εγκύκλιος).</w:t>
      </w:r>
    </w:p>
    <w:p>
      <w:pPr>
        <w:spacing w:before="240" w:after="240"/>
        <w:rPr>
          <w:lang w:val="el" w:eastAsia="el"/>
        </w:rPr>
      </w:pPr>
      <w:r>
        <w:rPr>
          <w:b/>
          <w:bCs/>
          <w:lang w:val="el" w:eastAsia="el"/>
        </w:rPr>
        <w:t xml:space="preserve">53. </w:t>
      </w:r>
      <w:r>
        <w:rPr>
          <w:b/>
          <w:bCs/>
          <w:lang w:val="el" w:eastAsia="el"/>
        </w:rPr>
        <w:t>Οι κωδικοί 151, 251, 351, 451 και 551«Ποσό επένδυσης για την ενίσχυση της παραγωγής οπτικοακουστικών έργων (άρθρο 71Ε ν.4172/2013)» αφορούν ατομικές επιχειρήσεις που θα πραγματοποιήσουν δαπάνες σύμφωνα με την Α.1007/2019 Κ.Υ.Α. Οι διατάξεις αυτές ενσωματώθηκαν στον ΚΦΕ με την παράγραφο 1 του άρθρου 116 του ν. 4549/2018 (Α΄ 105) και τροποποιήθηκαν με το άρθρο 12 του ν. 4704/2020 (Α΄ 133, σχετ. Ε. 2189/2020 εγκύκλιος). Για τις επιχειρήσεις που θα υπαχθούν στις ως άνω διατάξεις απαιτείται, υπεύθυνη δήλωση του ν.1599/1986 για το συνολικό ποσό που κατέθεσαν το φορολογικό έτος 2021 στον ειδικό τραπεζικό λογαριασμό ελληνικού πιστωτικού ιδρύματος της παραγωγού εταιρείας για την παραγωγή οπτικοακουστικού έργου καθώς και τον αριθμό της αίτησης υπαγωγής στο φορολογικό κίνητρο που εγκρίθηκε από το ΕΚΟΜΕ ΑΕ, με βάση τα αναφερόμενα στην Α.1007/2019 (Β΄ 38) Κοινή Υπουργική Απόφαση των Υπουργών Οικονομικών, Ψηφιακής Πολιτικής, Τηλεπικοινωνιών και Ενημέρωσης και Πολιτισμού και Αθλητισμού και του Διοικητή της Ανεξάρτητης Αρχής Δημοσίων Εσόδων, όπως τροποποιήθηκε με την Α.1220/2019 (Β΄ 2383), καθώς και τα αναφε- ρόμενα στην αριθμ.31548/2020 (Β΄ 5021) Κοινή Υπουργική Απόφαση των Υπουργών Οικονομικών, Επικρατείας και του Διοικητή της Ανεξάρτητης Αρχής Δημοσίων Εσόδων.</w:t>
      </w:r>
    </w:p>
    <w:p>
      <w:pPr>
        <w:spacing w:before="240" w:after="240"/>
        <w:rPr>
          <w:lang w:val="el" w:eastAsia="el"/>
        </w:rPr>
      </w:pPr>
      <w:r>
        <w:rPr>
          <w:b/>
          <w:bCs/>
          <w:lang w:val="el" w:eastAsia="el"/>
        </w:rPr>
        <w:t xml:space="preserve">54. </w:t>
      </w:r>
      <w:r>
        <w:rPr>
          <w:b/>
          <w:bCs/>
          <w:lang w:val="el" w:eastAsia="el"/>
        </w:rPr>
        <w:t>Στους κωδικούς 156, 256, 356, 456 και 556 «Μείον: Προσαυξημένες αποσβέσεις άρθρου 24 ν.4172/2013 (εξωλογιστικά)», καταχωρούνται οι συνολικές προσαυξημένες αποσβέσεις για κόστος ενεργειακής απόδοσης του άρθρου 24 του ΚΦΕ, όπως ισχύει μετά την τροποποίησή του με τα άρθρα 14 και 78 του ν. 4646/2019 (Α΄ 201) και του άρθρου 8 του ν. 4710/2020(Α΄ 142) και σύμφωνα με τις οδηγίες που δόθηκαν για την εφαρμογή του με την Ε.2206/2020 εγκύκλιο. Διευκρινίζεται ότι οι προσαυξημένες αποσβέσεις διενεργούνται εξωλο- γιστικά με την αναγραφή τους στους υπόψη κωδικούς. Ο υπολογισμός τους άρχεται από τον επόμενο μήνα εντός του οποίου το πάγιο στοιχείο του ενεργητικού χρησιμοποιείται ή τίθεται σε υπηρεσία ως στοιχείο επί του οποίου έχουν πραγματοποιηθεί δαπάνες χαρακτηρισμένες από το Υπουργείο Περιβάλλοντος και Ενέργειας ως συναφείς με ενεργειακή απόδοση ή εξοικονόμηση νερού (σχετ. ΠΟΛ.1221/2018 ΚΥΑ - Β΄5557).</w:t>
      </w:r>
    </w:p>
    <w:p>
      <w:pPr>
        <w:spacing w:before="240" w:after="240"/>
        <w:rPr>
          <w:lang w:val="el" w:eastAsia="el"/>
        </w:rPr>
      </w:pPr>
      <w:r>
        <w:rPr>
          <w:b/>
          <w:bCs/>
          <w:lang w:val="el" w:eastAsia="el"/>
        </w:rPr>
        <w:t xml:space="preserve">55. </w:t>
      </w:r>
      <w:r>
        <w:rPr>
          <w:b/>
          <w:bCs/>
          <w:lang w:val="el" w:eastAsia="el"/>
        </w:rPr>
        <w:t>Οι κωδικοί 157, 257, 357, 457 και 557 «Έκπτωση εργοδοτικών εισφορών για τη δημιουργία νέων θέσεων εργασίας (άρθρο 71Δ ν.4172/2013)» (εξωλογιστικά) αφορούν ατομικές επιχειρήσεις που εμπίπτουν στην έκπτωση προσαυξημένων κατά 50% εργοδοτικών εισφορών με βάση την ΠΟΛ.1244/2018 (Β΄ 6044) κοινή Απόφαση του Υπουργού Οικονομικών και του Διοικητή της Α.Α.Δ.Ε.</w:t>
      </w:r>
    </w:p>
    <w:p>
      <w:pPr>
        <w:spacing w:before="240" w:after="240"/>
        <w:rPr>
          <w:lang w:val="el" w:eastAsia="el"/>
        </w:rPr>
      </w:pPr>
      <w:r>
        <w:rPr>
          <w:b/>
          <w:bCs/>
          <w:lang w:val="el" w:eastAsia="el"/>
        </w:rPr>
        <w:t xml:space="preserve">56. </w:t>
      </w:r>
      <w:r>
        <w:rPr>
          <w:b/>
          <w:bCs/>
          <w:lang w:val="el" w:eastAsia="el"/>
        </w:rPr>
        <w:t>Στους κωδικούς 158, 258, 358, 458 και 558 «Δαπάνες για την εφαρμογή της ηλεκτρονικής τιμολόγησης άρθρου 71ΣΤ΄ ν.4172/2013» (εξωλογιστικά) καταχωρούνται οι προσαυξημένες αποσβέσεις για δαπάνες προμήθειας τεχνικού εξοπλισμού και λογισμικού που απαιτείται για την εφαρμογή της ηλεκτρονικής τιμολόγησης καθώς και η προσαυξημένη έκπτωση για δαπάνες για την παραγωγή, διαβίβαση και ηλεκτρονική αρχειοθέτηση ηλεκτρονικών τιμολογίων για το πρώτο έτος έκδοσης των παραστατικών πώλησης μέσω ηλεκτρονικής τιμολόγησης που αναγνωρίζεται προς έκπτωση από τα ακαθάριστα έσοδα από επιχειρηματική δραστηριότητα σύμφωνα με το άρθρο 22 του ΚΦΕ, με βάση τα οριζόμενα στο άρθρο 71ΣΤ΄ του ΚΦΕ όπως προστέθηκε με τις διατάξεις του ν. 4701/2020 (Α’ 128) και με την Α.1258/2020 (Β΄5243) Απόφαση Διοικητή της ΑΑΔΕ.</w:t>
      </w:r>
    </w:p>
    <w:p>
      <w:pPr>
        <w:spacing w:before="240" w:after="240"/>
        <w:rPr>
          <w:lang w:val="el" w:eastAsia="el"/>
        </w:rPr>
      </w:pPr>
      <w:r>
        <w:rPr>
          <w:b/>
          <w:bCs/>
          <w:lang w:val="el" w:eastAsia="el"/>
        </w:rPr>
        <w:t xml:space="preserve">57. </w:t>
      </w:r>
      <w:r>
        <w:rPr>
          <w:b/>
          <w:bCs/>
          <w:lang w:val="el" w:eastAsia="el"/>
        </w:rPr>
        <w:t>Στους κωδικούς 259 και 559 «Φορολογητέα καθαρά αποτελέσματα της παρ.1 του άρθρου 71Ζ του ΚΦΕ (παραγωγή ηλεκτρικών οχημάτων και αγαθών ή ειδών σχετικών με τα ηλεκτρικά οχήματα»)καταχωρείται το φορολογητέο καθαρό αποτέλεσμα (κέρδος – ζημιά) της παρ.1 του άρθρου 71Ζ του ΚΦΕ. Διευκρινίζεται ότι στον κωδ. 552 εμφανίζεται το συνολικό αποτέλεσμα της επιχείρησης από όλους τους κλάδους ενώ στους κωδ.259 και 559 περιοριστικά μόνο το αποτέλεσμα που προκύπτει από τον κλάδο ηλεκτρικών οχημάτων κλπ. Το εισόδημα αυτό φορολογείται με την εφαρμογή μειωμένου φορολογικού συντελεστή κατά πέντε (5) ποσοστιαίες μονάδες ανά φορολογικό συντελεστή κάθε κλιμακίου της κλίμακας της παρ. 1 του άρθρου 15 του ΚΦΕ και αποκτάται από την δραστηριότητα της παραγωγής ηλεκτρικών οχημάτων και αγαθών ή ειδών σχετικών με τα ηλεκτρικά οχήματα στην Περιφέρεια Δυτικής Μακεδονίας και στην περιφερειακή ενότητα Αρκαδίας της Περιφέρειας Πελοποννήσου, αρχής γενομένης από το φορολογικό έτος μέσα στο οποίο πραγματοποιήθηκαν για πρώτη φορά κέρδη από την παραγωγή αυτήν και έως τη συμπλήρωση πέντε (5) κερδοφόρων φορολογικών ετών (σχετ. Εγκύκλιος Ε.2051/2021). Το εισόδημα αυτό μεταφέρεται στους κωδ. 437-438 και 439-440 του Πίνακα 4Γ1 του Ε1 προκειμένου για κέρδη και ζημιές αντίστοιχα.</w:t>
      </w:r>
    </w:p>
    <w:p>
      <w:pPr>
        <w:spacing w:before="240" w:after="240"/>
        <w:rPr>
          <w:lang w:val="el" w:eastAsia="el"/>
        </w:rPr>
      </w:pPr>
      <w:r>
        <w:rPr>
          <w:b/>
          <w:bCs/>
          <w:lang w:val="el" w:eastAsia="el"/>
        </w:rPr>
        <w:t xml:space="preserve">58. </w:t>
      </w:r>
      <w:r>
        <w:rPr>
          <w:b/>
          <w:bCs/>
          <w:lang w:val="el" w:eastAsia="el"/>
        </w:rPr>
        <w:t>Στους νέους κωδικούς 901, 921, 941, 961 «Καθαρό εισόδημα άρθρου 5Γ του ν.4172/2013» θα εμφανίζεται το πενήντα τοις εκατό (50%) των ποσών από επιχειρηματική δραστηριότητα ή και από αγροτική – βιολογική δραστηριότητα όπως αυτό προκύπτει από τους κωδ. 152, 252, 352 και 452. Επίσης, θα εμφανίζεται στον κωδ. 961 το πενήντα τοις εκατό (50%) του ποσού του κωδ.453 στην περ. στ' παρ. 2 άρθρου 12 ΚΦΕ. Εν συνεχεία, τα ποσά που θα προκύπτουν από τους νέους κωδικούς της γραμμής αυτής θα μεταφέρονται ως εξής: στους κωδ. 401-402 του Εντύπου Ε1 στην περίπτωση εισοδήματος επιχειρηματικής δραστηριότητας, στους κωδ. 461-462 του Εντύπου Ε1 στην περίπτωση εισοδήματος αγροτικής – βιολογικής δραστηριότητας και στους κωδ. 307-308 στην περίπτωση καθαρού εισοδήματος περ. στ' παρ. 2 άρθρου 12 ΚΦΕ. Το υπόλοιπο πενήντα τοις εκατό (50%) του ως άνω καθαρού εισοδήματος απαλλάσσεται από τον φόρο εισοδήματος και την ειδική εισφορά αλληλεγγύης του άρθρου 43Α και συμπληρώνεται από το φορολογούμενο στους κωδ. 657-658 του Εντύπου Ε1 σε όλες τις ως άνω περιπτώσεις.</w:t>
      </w:r>
    </w:p>
    <w:p>
      <w:pPr>
        <w:spacing w:before="240" w:after="240"/>
        <w:rPr>
          <w:lang w:val="el" w:eastAsia="el"/>
        </w:rPr>
      </w:pPr>
      <w:r>
        <w:rPr>
          <w:b/>
          <w:bCs/>
          <w:lang w:val="el" w:eastAsia="el"/>
        </w:rPr>
        <w:t>Β.8 ΠΙΝΑΚΑΣ Ζ΄. ΓΕΝΙΚΕΣ ΟΙΚΟΝΟΜΙΚΕΣ ΠΛΗΡΟΦΟΡΙΕΣ (Απλογραφικά – Διπλογραφικά Βιβλία)</w:t>
      </w:r>
    </w:p>
    <w:p>
      <w:pPr>
        <w:spacing w:before="240" w:after="240"/>
        <w:rPr>
          <w:lang w:val="el" w:eastAsia="el"/>
        </w:rPr>
      </w:pPr>
      <w:r>
        <w:rPr>
          <w:b/>
          <w:bCs/>
          <w:lang w:val="el" w:eastAsia="el"/>
        </w:rPr>
        <w:t xml:space="preserve">59. </w:t>
      </w:r>
      <w:r>
        <w:rPr>
          <w:b/>
          <w:bCs/>
          <w:lang w:val="el" w:eastAsia="el"/>
        </w:rPr>
        <w:t>Ο Πίνακας αυτός συμπληρώνεται από όλες τις επιχειρήσεις, ανεξάρτητα της τήρησης βιβλίων (απλογραφικών ή διπλογραφικών). Όπως προαναφέρθηκε, η συμπλήρωση του πίνακα Ζ΄ προηγείται από αυτή του πίνακα Δ΄, καθόσον από τα έσοδα και έξοδα (υποπίνακες Ζ1, Ζ2) προκύπτει ο προσδιορισμός των αποτελεσμάτων του πίνακα Δ΄.</w:t>
      </w:r>
    </w:p>
    <w:p>
      <w:pPr>
        <w:spacing w:before="240" w:after="240"/>
        <w:rPr>
          <w:lang w:val="el" w:eastAsia="el"/>
        </w:rPr>
      </w:pPr>
      <w:r>
        <w:rPr>
          <w:b/>
          <w:bCs/>
          <w:lang w:val="el" w:eastAsia="el"/>
        </w:rPr>
        <w:t>Οι επιχειρήσεις που τηρούν διπλογραφικά βιβλία θα μεταφέρουν τα δεδομένα των βιβλίων τους στον πίνακα Ζ΄ ο οποίος είναι προσαρμοσμένος στο σχέδιο λογαριασμών του παραρτήματος Γ του ν.4308/2014. Σε περίπτωση που η περιγραφή του λογιστικού σχεδίου της επιχείρησης είναι διαφορετική από το σχέδιο λογαριασμών του ως άνω παραρτήματος, θα πρέπει η επιχείρηση κατ’ ανάγκη να προσαρμόσει τα δεδομένα της πάνω σε αυτό με βάση την αντίστοιχη περιγραφή.</w:t>
      </w:r>
    </w:p>
    <w:p>
      <w:pPr>
        <w:spacing w:before="240" w:after="240"/>
        <w:rPr>
          <w:lang w:val="el" w:eastAsia="el"/>
        </w:rPr>
      </w:pPr>
      <w:r>
        <w:rPr>
          <w:b/>
          <w:bCs/>
          <w:lang w:val="el" w:eastAsia="el"/>
        </w:rPr>
        <w:t>Η συμπλήρωση του σχετικού πίνακα Ζ΄ είναι υποχρεωτική και για τις επιχειρήσεις που τηρούν απλογραφικά βιβλία, οι οποίες θα καταχωρούν τα δεδομένα των βιβλίων τους με βάση την προτεινόμενη περιγραφή των λογαριασμών που περιγράφονται στον πίνακα αυτό.</w:t>
      </w:r>
    </w:p>
    <w:p>
      <w:pPr>
        <w:spacing w:before="240" w:after="240"/>
        <w:rPr>
          <w:lang w:val="el" w:eastAsia="el"/>
        </w:rPr>
      </w:pPr>
      <w:r>
        <w:rPr>
          <w:b/>
          <w:bCs/>
          <w:lang w:val="el" w:eastAsia="el"/>
        </w:rPr>
        <w:t>Για τις περιπτώσεις που η καταχώρηση ενός κωδικού του εντύπου προϋποθέτει την προηγούμενη καταχώριση υποπίνακα (υπάρχει σχετική ένδειξη δίπλα από την περιγραφή του κωδικού) για να αντιμετωπιστούν προβλήματα που πιθανόν θα προκύψουν κατά τη χρήση του παρόντος εντύπου λόγω αναντιστοιχίας των δεδομένων των βιβλίων με τα ζητούμενα, υπάρχει και η ένδειξη «λοιπά».</w:t>
      </w:r>
    </w:p>
    <w:p>
      <w:pPr>
        <w:spacing w:before="240" w:after="240"/>
        <w:rPr>
          <w:lang w:val="el" w:eastAsia="el"/>
        </w:rPr>
      </w:pPr>
      <w:r>
        <w:rPr>
          <w:b/>
          <w:bCs/>
          <w:lang w:val="el" w:eastAsia="el"/>
        </w:rPr>
        <w:t xml:space="preserve">60. </w:t>
      </w:r>
      <w:r>
        <w:rPr>
          <w:b/>
          <w:bCs/>
          <w:lang w:val="el" w:eastAsia="el"/>
        </w:rPr>
        <w:t>Στους κωδικούς 161, 261, 361 και 461 «Πωλήσεις αγαθών και υπηρεσιών» καταχωρούνται τα έσοδα από την κύρια δραστηριότητα της επιχείρησης, με περαιτέρω ανάλυση με βάση τη σχετική κατηγοριοποίηση του αντίστοιχου εσωτερικού υποπίνακα.</w:t>
      </w:r>
    </w:p>
    <w:p>
      <w:pPr>
        <w:spacing w:before="240" w:after="240"/>
        <w:rPr>
          <w:lang w:val="el" w:eastAsia="el"/>
        </w:rPr>
      </w:pPr>
      <w:r>
        <w:rPr>
          <w:b/>
          <w:bCs/>
          <w:lang w:val="el" w:eastAsia="el"/>
        </w:rPr>
        <w:t>Ειδικότερα, στον κωδικό 002 του υποπίνακα Ζ1, αναγράφεται η αξία των χονδρικών πωλήσεων των εμπορευμάτων που εμπίπτουν στην παράγραφο 5 του άρθρου 39α του Κώδικα Φ.Π.Α. (ν.2859/2000) και προσδιορίζονται στην ΠΟΛ.1150/2017 εγκύκλιο, ανεξάρτητα εάν η πώλησή τους έχει επιβαρυνθεί ή όχι με Φ.Π.Α. Στον κωδικό 004 του ίδιου υποπίνακα Ζ1 αναγράφεται η αξία των λιανικών πωλήσεων των εμπορευμάτων που εμπίπτουν στην παράγραφο 5 του άρθρου 39α του Κώδικα Φ.Π.Α. (ν.2859/2000) και προσδιορίζονται στην ΠΟΛ.1150/2017 εγκύκλιο και με τις σχετικές διατάξεις οι εν λόγω πωλήσεις θα πρέπει να έχουν επιβαρυνθεί με Φ.Π.Α.</w:t>
      </w:r>
    </w:p>
    <w:p>
      <w:pPr>
        <w:spacing w:before="240" w:after="240"/>
        <w:rPr>
          <w:lang w:val="el" w:eastAsia="el"/>
        </w:rPr>
      </w:pPr>
      <w:r>
        <w:rPr>
          <w:b/>
          <w:bCs/>
          <w:lang w:val="el" w:eastAsia="el"/>
        </w:rPr>
        <w:t xml:space="preserve">61. </w:t>
      </w:r>
      <w:r>
        <w:rPr>
          <w:b/>
          <w:bCs/>
          <w:lang w:val="el" w:eastAsia="el"/>
        </w:rPr>
        <w:t>Οι κωδικοί 181, 281, 381 και 481 «Παροχές σε εργαζόμενους», 185, 285, 385 και 485 «Διάφορα λειτουργικά έξοδα», 198, 298, 398 και 498 «Λοιπά» για τους αντίστοιχους τέσσερις κλάδους δραστηριότητας, αναλύονται σε επιμέρους εσωτερικούς υποπίνακες για την πληρέστερη αποτύπωση των πληροφοριών αυτών, των οποίων η συμπλήρωση είναι υποχρεωτική.</w:t>
      </w:r>
    </w:p>
    <w:p>
      <w:pPr>
        <w:spacing w:before="240" w:after="240"/>
        <w:rPr>
          <w:lang w:val="el" w:eastAsia="el"/>
        </w:rPr>
      </w:pPr>
      <w:r>
        <w:rPr>
          <w:b/>
          <w:bCs/>
          <w:lang w:val="el" w:eastAsia="el"/>
        </w:rPr>
        <w:t xml:space="preserve">62. </w:t>
      </w:r>
      <w:r>
        <w:rPr>
          <w:b/>
          <w:bCs/>
          <w:lang w:val="el" w:eastAsia="el"/>
        </w:rPr>
        <w:t>Στους κωδικούς 800, 820, 840 και 860 «Πωλήσεις Παγίων» και στους κωδικούς 801, 821, 841 και 861 «Πωλήσεις για λογ/σμο Τρίτων» του Πίνακα Ζ3 καταχωρούνται υποχρεωτικά οι πωλήσεις παγίων και οι πωλήσεις για λογαριασμό τρίτων αντίστοιχα, οι οποίες δεν αθροίζονται στο σύνολο πωλήσεων, όπως αυτό αναγράφεται στους κωδικούς 161, 261, 361 και 461 «Πωλήσεις αγαθών και υπηρεσιών», με περαιτέρω ανάλυση με βάση τη σχετική κατηγοριοποίηση του αντίστοιχου εσωτερικού υποπίνακα.</w:t>
      </w:r>
    </w:p>
    <w:p>
      <w:pPr>
        <w:spacing w:before="240" w:after="240"/>
        <w:rPr>
          <w:lang w:val="el" w:eastAsia="el"/>
        </w:rPr>
      </w:pPr>
      <w:r>
        <w:rPr>
          <w:b/>
          <w:bCs/>
          <w:lang w:val="el" w:eastAsia="el"/>
        </w:rPr>
        <w:t xml:space="preserve">63. </w:t>
      </w:r>
      <w:r>
        <w:rPr>
          <w:b/>
          <w:bCs/>
          <w:lang w:val="el" w:eastAsia="el"/>
        </w:rPr>
        <w:t>Στους κωδικούς 802, 822, 842 και 862 «Αγορές ενσώματων παγίων χρήσης» και στους κωδικούς 803, 823, 843 και 863 «Αγορές μη ενσώματων παγίων χρήσης» του πίνακα Ζ3 καταχωρούνται υποχρεωτικά οι αγορές ενσώματων και μη ενσώματων παγίων αντίστοιχα, με περαιτέρω ανάλυση με βάση τη σχετική κατηγοριοποίηση του αντίστοιχου εσωτερικού υποπίνακα. Τα ποσά των κωδικών αυτών δεν αθροίζονται στα σύνολα αγορών του Πίνακα Δ΄. Ειδικά για τους αγρότες του ειδικού καθεστώτος και τους αφανείς αγρότες χωρίς Κ.Α.Δ. (κωδ.009 με ένδειξη 2 ή 3 οι πωλήσεις των αγροτικών προϊόντων θα συμπληρώνονται στον κωδικό 361, ενώ οι αγροτικές επιδοτήσεις που λαμβάνονται υπόψη στον προσδιορισμό του κέρδους από αγροτική επιχειρηματική δραστηριότητα θα συμπληρώνονται στον κωδικό 362,όπως έχει ήδη αναλυθεί στον πίνακα Γ2 της παρούσας.</w:t>
      </w:r>
    </w:p>
    <w:p>
      <w:pPr>
        <w:spacing w:before="240" w:after="240"/>
        <w:rPr>
          <w:lang w:val="el" w:eastAsia="el"/>
        </w:rPr>
      </w:pPr>
      <w:r>
        <w:rPr>
          <w:b/>
          <w:bCs/>
          <w:lang w:val="el" w:eastAsia="el"/>
        </w:rPr>
        <w:t>Επισημαίνεται ότι στα πάσης φύσεως έσοδα των επιχειρήσεων περιλαμβάνονται μεταξύ άλλων και οι κάθε είδους επιχορηγήσεις, αποζημιώσεις στα πλαίσια της επιχειρηματικής δραστηριότητας. Οι επιδοτήσεις – επιχορηγήσεις, πλην των αγροτικών, αναγράφονται στον Πίνακα Ζ΄ ΓΕΝΙΚΕΣ ΟΙΚΟΝΟΜΙΚΕΣ ΠΛΗΡΟΦΟΡΙΕΣ (Απλογραφικά – Διπλογραφικά Βιβλία) και συγκεκριμένα στον υποπίνακα Ζ΄3 (Λοιπά πληροφοριακά στοιχεία) στους κωδικούς 197, 297 και 497 «Επιδοτήσεις - Επιχορηγήσεις για επενδυτικούς σκοπούς – κάλυψη δαπανών» για την Εμπορική δραστηριότητα, την Παραγωγική δραστηριότητα και την Παροχή Υπηρεσιών, αντίστοιχα.</w:t>
      </w:r>
    </w:p>
    <w:p>
      <w:pPr>
        <w:spacing w:before="240" w:after="240"/>
        <w:rPr>
          <w:lang w:val="el" w:eastAsia="el"/>
        </w:rPr>
      </w:pPr>
      <w:r>
        <w:rPr>
          <w:b/>
          <w:bCs/>
          <w:lang w:val="el" w:eastAsia="el"/>
        </w:rPr>
        <w:t>Για τις επιχορηγήσεις που εισπράττονται στο πλαίσιο αναπτυξιακών νόμων (π.χ. ν.1892/1990, ν.3299/2004) συνεχίζουν να ισχύουν όσα ειδικότερα ορίζονται στις σχετικές διατάξεις καθώς και οι οδηγίες που έχουν δοθεί για την εφαρμογή τους, ενώ οι επιχορηγήσεις που καταβάλλονται για την κάλυψη συγκεκριμένων δαπανών, δεν προσαυξάνουν τα έσοδα από επιχειρηματική δραστηριότητα, αλλά αποτελούν μειωτικό στοιχείο του κόστους της δαπάνης που επιχορηγήθηκε (π.χ. οι επιχορηγήσεις από τον ΟΑΕΔ για την καταπολέμηση της ανεργίας αποτελούν μειωτικό στοιχείο της δαπάνης για αμοιβές προσωπικού, σχετ. ΠΟΛ.1059/2015 εγκύκλιος).</w:t>
      </w:r>
    </w:p>
    <w:p>
      <w:pPr>
        <w:spacing w:before="240" w:after="240"/>
        <w:rPr>
          <w:lang w:val="el" w:eastAsia="el"/>
        </w:rPr>
      </w:pPr>
      <w:r>
        <w:rPr>
          <w:b/>
          <w:bCs/>
          <w:lang w:val="el" w:eastAsia="el"/>
        </w:rPr>
        <w:t xml:space="preserve">64. </w:t>
      </w:r>
      <w:r>
        <w:rPr>
          <w:b/>
          <w:bCs/>
          <w:lang w:val="el" w:eastAsia="el"/>
        </w:rPr>
        <w:t>Στον κωδικό 999 του υποπίνακα Ζ3 προσυμπληρώνεται για πληροφοριακούς σκοπούς το συνολικό ποσό της εισπραχθείσας επιστρεπτέας προκαταβολής σύμφωνα με τα οριζόμενα στο εκάστοτε ισχύον νομοθετικό και κανονιστικό πλαίσιο.</w:t>
      </w:r>
    </w:p>
    <w:p>
      <w:pPr>
        <w:spacing w:before="240" w:after="240"/>
        <w:rPr>
          <w:lang w:val="el" w:eastAsia="el"/>
        </w:rPr>
      </w:pPr>
      <w:r>
        <w:rPr>
          <w:b/>
          <w:bCs/>
          <w:lang w:val="el" w:eastAsia="el"/>
        </w:rPr>
        <w:t xml:space="preserve">65. </w:t>
      </w:r>
      <w:r>
        <w:rPr>
          <w:b/>
          <w:bCs/>
          <w:lang w:val="el" w:eastAsia="el"/>
        </w:rPr>
        <w:t>Στους κωδικούς 196, 296 και 496 καταχωρείται και το εισπραττόμενο ποσό το οποίο χορηγείται ως «Αντιστάθμισμα Νησιωτικού Κόστους», με βάση τις διατάξεις της παρ.2 του άρθρου 7 του ν.4551/2018 (Α΄ 116) και τις διατάξεις του άρθρου 21 του ν.4832/2021 (Α΄172), καθόσον σε κάθε περίπτωση αυτό προσαυξάνει τα ακαθάριστα έσοδα της επιχείρησης.</w:t>
      </w:r>
    </w:p>
    <w:p>
      <w:pPr>
        <w:spacing w:before="240" w:after="240"/>
        <w:rPr>
          <w:lang w:val="el" w:eastAsia="el"/>
        </w:rPr>
      </w:pPr>
      <w:r>
        <w:rPr>
          <w:b/>
          <w:bCs/>
          <w:lang w:val="el" w:eastAsia="el"/>
        </w:rPr>
        <w:t>Αναφορικά με το εισπραττόμενο ποσό που αφορά «Αντιστάθμισμα Νησιωτικού Κόστους» για επιδότηση επιχειρήσεων που ασκούν αγροτική δραστηριότητα, αυτό καταχωρείται στον κωδ.396 του πίνακα Ζ3 του εντύπου και αναγράφεται και στον κωδ.370 του Πίνακα Ζ1 (σχετ. Ε.2146/2021 εγκύκλιος). Επισημαίνεται ότι οι αγροτικές επιδοτήσεις-επιχορηγήσεις που χορηγούνται από τον ΟΠΕΚΕΠΕ συνεχίζουν να αναγράφονται στον Πίνακα Γ2 και να μεταφέρονται κατά περίπτωση στον Κωδ.362 του Πίνακα Ζ1.</w:t>
      </w:r>
    </w:p>
    <w:p>
      <w:pPr>
        <w:spacing w:before="240" w:after="240"/>
        <w:rPr>
          <w:lang w:val="el" w:eastAsia="el"/>
        </w:rPr>
      </w:pPr>
      <w:r>
        <w:rPr>
          <w:b/>
          <w:bCs/>
          <w:lang w:val="el" w:eastAsia="el"/>
        </w:rPr>
        <w:t xml:space="preserve">66. </w:t>
      </w:r>
      <w:r>
        <w:rPr>
          <w:b/>
          <w:bCs/>
          <w:lang w:val="el" w:eastAsia="el"/>
        </w:rPr>
        <w:t>Στους νέους κωδικούς 804, 824, 844, 864 και 884 του υποπίνακα Ζ2 καταχωρούνται οι εσωτερικές πράξεις που διενεργούνται μεταξύ της εταιρείας ειδικού σκοπού διαχείρισης οικογενειακής περιουσίας (ΕΕΣΔΟΠ) του άρθρου 71Η του ν. 4172/2013 και των προσώπων που συμμετέχουν σε αυτή, ενώ στους νέους κωδ. 805, 825, 845, 865 και 885 καταχωρούνται οι πράξεις που διενεργεί η ΕΕΣΔΟΠ με τρίτους. Ωστόσο, δεδομένου ότι στο φορολογικό έτος 2021 δεν έχουν συσταθεί ΕΕΣΔΟΠ, οι ως άνω κωδικοί καθίστανται ανενεργοί.</w:t>
      </w:r>
    </w:p>
    <w:p>
      <w:pPr>
        <w:spacing w:before="240" w:after="240"/>
        <w:rPr>
          <w:lang w:val="el" w:eastAsia="el"/>
        </w:rPr>
      </w:pPr>
      <w:r>
        <w:rPr>
          <w:b/>
          <w:bCs/>
          <w:lang w:val="el" w:eastAsia="el"/>
        </w:rPr>
        <w:t xml:space="preserve">67. </w:t>
      </w:r>
      <w:r>
        <w:rPr>
          <w:b/>
          <w:bCs/>
          <w:lang w:val="el" w:eastAsia="el"/>
        </w:rPr>
        <w:t>Τέλος, στους κωδικούς 185, 285, 385, 485 και 585 «Διάφορα λειτουργικά έξοδα» του Πίνακα Ζ2, στην ανάπτυξη του σχετικού Υποπίνακα (Ζ2), στον νέο κωδικό 017, «Ποσό 7% υπέρ ΕΛΚΕ» καταχωρείται το ποσό που καταβλήθηκε εντός του φορολογικού έτους 2021 από φορολογούμενους καθηγητές και λέκτορες πλήρους απασχόλησης σε Α.Ε.Ι. που ασκούν επιχειρηματική δραστηριότητα, στον Ειδικό Λογαριασμό Κονδυλίων Έρευνας (Ε.Λ.Κ.Ε.) του Α.Ε.Ι., κατ’ εφαρμογή της διάταξης της περ. β΄της παρ. 3 του άρθρου 23 του ν. 4009/2011 (Α΄ 195) και το οποίο εκπίπτει κατά τα οριζόμενα στην περ. ε΄της παρ. 3 του άρθρου 23 του ν. 4009/2011, όπως αντικαταστάθηκε με το άρθρο 68 παρ.1 ν.4758/2020 (Α΄242).</w:t>
      </w:r>
    </w:p>
    <w:p>
      <w:pPr>
        <w:spacing w:before="240" w:after="240"/>
        <w:rPr>
          <w:lang w:val="el" w:eastAsia="el"/>
        </w:rPr>
      </w:pPr>
      <w:r>
        <w:rPr>
          <w:b/>
          <w:bCs/>
          <w:lang w:val="el" w:eastAsia="el"/>
        </w:rPr>
        <w:t>Β.8 ΠΙΝΑΚΑΣ Η΄. ΑΝΑΛΥΤΙΚΗ ΚΑΤΑΣΤΑΣΗ ΠΡΟΣΔΙΟΡΙΣΜΟΥ ΚΑΘΑΡΩΝ ΚΕΡΔΩΝ ΟΙΚΟΔΟΜΙΚΩΝ ΕΠΙΧΕΙΡΗΣΕΩΝ (παρ.23 άρθρου 72 ν.4172/2013)</w:t>
      </w:r>
    </w:p>
    <w:p>
      <w:pPr>
        <w:spacing w:before="240" w:after="240"/>
        <w:rPr>
          <w:lang w:val="el" w:eastAsia="el"/>
        </w:rPr>
      </w:pPr>
      <w:r>
        <w:rPr>
          <w:b/>
          <w:bCs/>
          <w:lang w:val="el" w:eastAsia="el"/>
        </w:rPr>
        <w:t xml:space="preserve">68. </w:t>
      </w:r>
      <w:r>
        <w:rPr>
          <w:b/>
          <w:bCs/>
          <w:lang w:val="el" w:eastAsia="el"/>
        </w:rPr>
        <w:t>Για τη συμπλήρωσή του πίνακα αυτού ισχύουν οι οδηγίες που έχουν δοθεί με την ΠΟΛ.1043/2017 εγκύκλιό μας.</w:t>
      </w:r>
    </w:p>
    <w:p>
      <w:pPr>
        <w:spacing w:before="240" w:after="240"/>
        <w:rPr>
          <w:lang w:val="el" w:eastAsia="el"/>
        </w:rPr>
      </w:pPr>
      <w:r>
        <w:rPr>
          <w:b/>
          <w:bCs/>
          <w:lang w:val="el" w:eastAsia="el"/>
        </w:rPr>
        <w:t>Β.9 ΠΙΝΑΚΑΣ Θ΄. ΝΟΜΙΚΟ ΠΡΟΣΩΠΟ ΠΟΥ ΑΝΗΚΕΙ ΣΕ ΟΜΙΛΟ ΠΟΛΥΕΘΝΙΚΩΝ ΕΠΙΧΕΙΡΗΣΕΩΝ, ΓΙΑ ΤΟΝ ΟΠΟΙΟ ΥΦΙΣΤΑΤΑΙ ΥΠΟΧΡΕΩΣΗ ΥΠΟΒΟΛΗΣ ΕΚΘΕΣΗΣ ΑΝΑ ΧΩΡΑ (ΕαΧ.) ΜΕ ΒΑΣΗ ΤΙΣ ΔΙΑΤΑΞΕΙΣ ΤΩΝ ΝΟΜΩΝ 4484/2017 Η΄ 4490/2017 Η΄ 4534/2018</w:t>
      </w:r>
    </w:p>
    <w:p>
      <w:pPr>
        <w:spacing w:before="240" w:after="240"/>
        <w:rPr>
          <w:lang w:val="el" w:eastAsia="el"/>
        </w:rPr>
      </w:pPr>
      <w:r>
        <w:rPr>
          <w:b/>
          <w:bCs/>
          <w:lang w:val="el" w:eastAsia="el"/>
        </w:rPr>
        <w:t xml:space="preserve">69. </w:t>
      </w:r>
      <w:r>
        <w:rPr>
          <w:b/>
          <w:bCs/>
          <w:lang w:val="el" w:eastAsia="el"/>
        </w:rPr>
        <w:t>Ο Πίνακας αυτός συμπληρώνεται από νομικά πρόσωπα, τα οποία είναι εγκατεστημένα στην Ελλάδα και είναι μέλη Ομίλου Πολυεθνικών Επιχειρήσεων (Όμιλος ΠΕ), ο οποίος Όμιλος έχει υποχρέωση υποβολής Έκθεσης ανά Χώρα (ΕαΧ), με βάση τα οριζόμενα στις διατάξεις των νόμων 4484/2017 (A΄110) ή 4490/2017 (A΄150) ή 4534/2018 (Α΄ 77).</w:t>
      </w:r>
    </w:p>
    <w:p>
      <w:pPr>
        <w:spacing w:before="240" w:after="240"/>
        <w:rPr>
          <w:lang w:val="el" w:eastAsia="el"/>
        </w:rPr>
      </w:pPr>
      <w:r>
        <w:rPr>
          <w:b/>
          <w:bCs/>
          <w:lang w:val="el" w:eastAsia="el"/>
        </w:rPr>
        <w:t>Στην ένδειξη «Επωνυμία Ομίλου», θα συμπληρωθεί η επωνυμία του Ομίλου Πολυεθνικών Επιχειρήσεων (Όμιλος ΠΕ) στον οποίο ανήκει το νομικό πρόσωπο. Περαιτέρω, συμπληρώνεται η υποχρέωση υποβολής ή όχι Έκθεσης ανά Χώρα (ΕαΧ) από το ίδιο το νομικό πρόσωπο.</w:t>
      </w:r>
    </w:p>
    <w:p>
      <w:pPr>
        <w:spacing w:before="240" w:after="240"/>
        <w:rPr>
          <w:lang w:val="el" w:eastAsia="el"/>
        </w:rPr>
      </w:pPr>
      <w:r>
        <w:rPr>
          <w:b/>
          <w:bCs/>
          <w:lang w:val="el" w:eastAsia="el"/>
        </w:rPr>
        <w:t>Εφόσον η υποχρέωση υφίσταται (NAI), στον κωδικό 671 αναγράφεται το Κράτος/Δικαιοδοσία στο οποίο έχει τη φορολογική κατοικία η Τελική Μητρική Οντότητα του Ομίλου Πολυεθνικών Επιχειρήσεων (Όμιλος ΠΕ) (π.χ. Ελλάδα ή Γερμανία, ή κ.λπ.).</w:t>
      </w:r>
    </w:p>
    <w:p>
      <w:pPr>
        <w:spacing w:before="240" w:after="240"/>
        <w:rPr>
          <w:lang w:val="el" w:eastAsia="el"/>
        </w:rPr>
      </w:pPr>
      <w:r>
        <w:rPr>
          <w:b/>
          <w:bCs/>
          <w:lang w:val="el" w:eastAsia="el"/>
        </w:rPr>
        <w:t>Εφόσον το νομικό πρόσωπο δεν υποβάλει το ίδιο την ΕαΧ εκ μέρους του Ομίλου ΠΕ (OXI), στον κωδικό 672 αναγράφεται το Κράτος/Δικαιοδοσία στο οποίο θα υποβληθεί η Έκθεση ανά Χώρα (ΕαΧ) (π.χ. Ελλάδα ή Γερμανία, ή κ.λπ.).</w:t>
      </w:r>
    </w:p>
    <w:p>
      <w:pPr>
        <w:spacing w:before="240" w:after="240"/>
        <w:rPr>
          <w:lang w:val="el" w:eastAsia="el"/>
        </w:rPr>
      </w:pPr>
      <w:r>
        <w:rPr>
          <w:b/>
          <w:bCs/>
          <w:lang w:val="el" w:eastAsia="el"/>
        </w:rPr>
        <w:t>Β.10 ΠΙΝΑΚΑΣ Ι΄. ΠΛΗΡΟΦΟΡΙΕΣ ΕΦΑΡΜΟΓΗΣ Ν.4557/2018 ΠΕΡΙ ΝΟΜΙΜΟΠΟΙΗΣΗΣ ΕΣΟΔΩΝ ΑΠΟ ΕΓΚΛΗΜΑΤΙΚΕΣ ΔΡΑΣΤΗΡΙΟΤΗΤΕΣ ΚΑΙ ΧΡΗΜΑΤΟΔΟΤΗΣΗΣ ΤΗΣ ΤΡΟΜΟΚΡΑΤΙΑΣ</w:t>
      </w:r>
    </w:p>
    <w:p>
      <w:pPr>
        <w:spacing w:before="240" w:after="240"/>
        <w:rPr>
          <w:lang w:val="el" w:eastAsia="el"/>
        </w:rPr>
      </w:pPr>
      <w:r>
        <w:rPr>
          <w:b/>
          <w:bCs/>
          <w:lang w:val="el" w:eastAsia="el"/>
        </w:rPr>
        <w:t xml:space="preserve">70. </w:t>
      </w:r>
      <w:r>
        <w:rPr>
          <w:b/>
          <w:bCs/>
          <w:lang w:val="el" w:eastAsia="el"/>
        </w:rPr>
        <w:t>Ο πίνακας αυτός συμπληρώνεται υποχρεωτικά από υπόχρεους του άρθρου 5 του ν.4557/2018 (Α΄ 139), οι οποίοι εποπτεύονται από την Α.Α.Δ.Ε. δυνάμει της παραγράφου (ε) του άρθρου 6 του ίδιου νόμου και συγκεκριμένα τους εξωτερικούς λογιστές – φοροτεχνικούς, νομικά πρόσωπα παροχής λογιστικών - φοροτεχνικών υπηρεσιών και ιδιώτες ελεγκτές, μεσίτες ακινήτων και εμπόρους και εκπλειστηριαστές αγαθών μεγάλης αξίας.</w:t>
      </w:r>
    </w:p>
    <w:p>
      <w:pPr>
        <w:spacing w:before="240" w:after="240"/>
        <w:rPr>
          <w:lang w:val="el" w:eastAsia="el"/>
        </w:rPr>
      </w:pPr>
      <w:r>
        <w:rPr>
          <w:b/>
          <w:bCs/>
          <w:lang w:val="el" w:eastAsia="el"/>
        </w:rPr>
        <w:t>Τα πεδία της στήλης «Δραστηριότητα» συμπληρώνονται από όλους τους υπόχρεους με βάση την κατηγοριοποίηση της αναδυόμενης λίστας τιμών.</w:t>
      </w:r>
    </w:p>
    <w:p>
      <w:pPr>
        <w:spacing w:before="240" w:after="240"/>
        <w:rPr>
          <w:lang w:val="el" w:eastAsia="el"/>
        </w:rPr>
      </w:pPr>
      <w:r>
        <w:rPr>
          <w:b/>
          <w:bCs/>
          <w:lang w:val="el" w:eastAsia="el"/>
        </w:rPr>
        <w:t>Τα πεδία της στήλης «Είδος συναλλαγής» συμπληρώνονται μόνο από τους μεσίτες ακινήτων με βάση την κατηγοριοποίηση της αναδυόμενης λίστας τιμών.</w:t>
      </w:r>
    </w:p>
    <w:p>
      <w:pPr>
        <w:spacing w:before="240" w:after="240"/>
        <w:rPr>
          <w:lang w:val="el" w:eastAsia="el"/>
        </w:rPr>
      </w:pPr>
      <w:r>
        <w:rPr>
          <w:b/>
          <w:bCs/>
          <w:lang w:val="el" w:eastAsia="el"/>
        </w:rPr>
        <w:t>Τα πεδία των στηλών «Πλήθος συναλλαγών Εκάστη ≥ 10.000,00 €», «Σύνολο αξίας συναλλαγών» και «Σύνολο αξίας συναλλαγών σε μετρητά» συμπληρώνονται μόνο από τους μεσίτες ακινήτων και τους έμπορους και εκπλειστηριαστές αγαθών μεγάλης αξίας. Ειδικότερα στη στήλη «Πλήθος συναλλαγών Εκάστη ≥ 10.000,00 €» συμπληρώνεται το πλήθος των συναλλαγών που εκάστη εξ αυτών υπερβαίνει το ποσό των 10.000 ευρώ και στη στήλη «Σύνολο αξίας συναλλαγών» συμπληρώνονται το σύνολο της αξίας των εν λόγω συναλλαγών. Στη στήλη «Σύνολο αξίας συναλλαγών σε μετρητά» συμπληρώνεται η συνολική αξία των συναλλαγών της προηγούμενης στήλης που πραγματοποιήθηκαν με μετρητά.</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 xml:space="preserve">1. </w:t>
      </w:r>
      <w:r>
        <w:rPr>
          <w:b/>
          <w:bCs/>
          <w:lang w:val="el" w:eastAsia="el"/>
        </w:rPr>
        <w:t>Αποδέκτες πίνακα Γ’ (εκτός του αριθμού 2 αυτού)</w:t>
      </w:r>
    </w:p>
    <w:p>
      <w:pPr>
        <w:spacing w:before="240" w:after="240"/>
        <w:rPr>
          <w:lang w:val="el" w:eastAsia="el"/>
        </w:rPr>
      </w:pPr>
      <w:r>
        <w:rPr>
          <w:b/>
          <w:bCs/>
          <w:lang w:val="el" w:eastAsia="el"/>
        </w:rPr>
        <w:t xml:space="preserve">2. </w:t>
      </w:r>
      <w:r>
        <w:rPr>
          <w:b/>
          <w:bCs/>
          <w:lang w:val="el" w:eastAsia="el"/>
        </w:rPr>
        <w:t>Επιχειρησιακή Δ/νση ΣΔΟΕ Αττικής &amp; Επιχειρησιακή Δ/νση ΣΔΟΕ Μακεδονίας</w:t>
      </w:r>
    </w:p>
    <w:p>
      <w:pPr>
        <w:spacing w:before="240" w:after="240"/>
        <w:rPr>
          <w:lang w:val="el" w:eastAsia="el"/>
        </w:rPr>
      </w:pPr>
      <w:r>
        <w:rPr>
          <w:b/>
          <w:bCs/>
          <w:lang w:val="el" w:eastAsia="el"/>
        </w:rPr>
        <w:t xml:space="preserve">3. </w:t>
      </w:r>
      <w:r>
        <w:rPr>
          <w:b/>
          <w:bCs/>
          <w:lang w:val="el" w:eastAsia="el"/>
        </w:rPr>
        <w:t>Γενική Διεύθυνση Ηλεκτρονικής Διακυβέρνησης</w:t>
      </w:r>
    </w:p>
    <w:p>
      <w:pPr>
        <w:spacing w:before="240" w:after="240"/>
        <w:rPr>
          <w:lang w:val="el" w:eastAsia="el"/>
        </w:rPr>
      </w:pPr>
      <w:r>
        <w:rPr>
          <w:b/>
          <w:bCs/>
          <w:lang w:val="el" w:eastAsia="el"/>
        </w:rPr>
        <w:t xml:space="preserve">4.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 xml:space="preserve">1. </w:t>
      </w:r>
      <w:r>
        <w:rPr>
          <w:b/>
          <w:bCs/>
          <w:lang w:val="el" w:eastAsia="el"/>
        </w:rPr>
        <w:t>Γραφείο κ. Υπουργού Οικονομικών</w:t>
      </w:r>
    </w:p>
    <w:p>
      <w:pPr>
        <w:spacing w:before="240" w:after="240"/>
        <w:rPr>
          <w:lang w:val="el" w:eastAsia="el"/>
        </w:rPr>
      </w:pPr>
      <w:r>
        <w:rPr>
          <w:b/>
          <w:bCs/>
          <w:lang w:val="el" w:eastAsia="el"/>
        </w:rPr>
        <w:t xml:space="preserve">2. </w:t>
      </w:r>
      <w:r>
        <w:rPr>
          <w:b/>
          <w:bCs/>
          <w:lang w:val="el" w:eastAsia="el"/>
        </w:rPr>
        <w:t>Γραφείο κ. Υφυπουργού Οικονομικών</w:t>
      </w:r>
    </w:p>
    <w:p>
      <w:pPr>
        <w:spacing w:before="240" w:after="240"/>
        <w:rPr>
          <w:lang w:val="el" w:eastAsia="el"/>
        </w:rPr>
      </w:pPr>
      <w:r>
        <w:rPr>
          <w:b/>
          <w:bCs/>
          <w:lang w:val="el" w:eastAsia="el"/>
        </w:rPr>
        <w:t xml:space="preserve">3. </w:t>
      </w:r>
      <w:r>
        <w:rPr>
          <w:b/>
          <w:bCs/>
          <w:lang w:val="el" w:eastAsia="el"/>
        </w:rPr>
        <w:t>Γραφείο κ. Γεν. Γραμ. Φορολογικής Πολιτικής και Δημόσιας Περιουσίας</w:t>
      </w:r>
    </w:p>
    <w:p>
      <w:pPr>
        <w:spacing w:before="240" w:after="240"/>
        <w:rPr>
          <w:lang w:val="el" w:eastAsia="el"/>
        </w:rPr>
      </w:pPr>
      <w:r>
        <w:rPr>
          <w:b/>
          <w:bCs/>
          <w:lang w:val="el" w:eastAsia="el"/>
        </w:rPr>
        <w:t xml:space="preserve">4. </w:t>
      </w:r>
      <w:r>
        <w:rPr>
          <w:b/>
          <w:bCs/>
          <w:lang w:val="el" w:eastAsia="el"/>
        </w:rPr>
        <w:t>Αποδέκτες πινάκων Α’, Β’ (εκτός των αριθ.1 και 2 αυτού), Ζ’, Η’, Θ’, Ι’, ΙΒ’, ΙΓ’, ΙΔ’,</w:t>
      </w:r>
    </w:p>
    <w:p>
      <w:pPr>
        <w:spacing w:before="240" w:after="240"/>
        <w:rPr>
          <w:lang w:val="el" w:eastAsia="el"/>
        </w:rPr>
      </w:pPr>
      <w:r>
        <w:rPr>
          <w:b/>
          <w:bCs/>
          <w:lang w:val="el" w:eastAsia="el"/>
        </w:rPr>
        <w:t xml:space="preserve">5. </w:t>
      </w:r>
      <w:r>
        <w:rPr>
          <w:b/>
          <w:bCs/>
          <w:lang w:val="el" w:eastAsia="el"/>
        </w:rPr>
        <w:t>ΙΕ’, ΙΣΤ’, ΙΖ’, ΙΗ’, ΙΘ’, Κ’, ΚΑ’, ΚΒ’ και ΚΓ’</w:t>
      </w:r>
    </w:p>
    <w:p>
      <w:pPr>
        <w:spacing w:before="240" w:after="240"/>
        <w:rPr>
          <w:lang w:val="el" w:eastAsia="el"/>
        </w:rPr>
      </w:pPr>
      <w:r>
        <w:rPr>
          <w:b/>
          <w:bCs/>
          <w:lang w:val="el" w:eastAsia="el"/>
        </w:rPr>
        <w:t xml:space="preserve">6. </w:t>
      </w:r>
      <w:r>
        <w:rPr>
          <w:b/>
          <w:bCs/>
          <w:lang w:val="el" w:eastAsia="el"/>
        </w:rPr>
        <w:t>ΔΤΔ – Εγκεκριμένοι Οικονομικοί Φορείς</w:t>
      </w:r>
    </w:p>
    <w:p>
      <w:pPr>
        <w:spacing w:before="240" w:after="240"/>
        <w:rPr>
          <w:lang w:val="el" w:eastAsia="el"/>
        </w:rPr>
      </w:pPr>
      <w:r>
        <w:rPr>
          <w:b/>
          <w:bCs/>
          <w:lang w:val="el" w:eastAsia="el"/>
        </w:rPr>
        <w:t xml:space="preserve">7. </w:t>
      </w:r>
      <w:r>
        <w:rPr>
          <w:b/>
          <w:bCs/>
          <w:lang w:val="el" w:eastAsia="el"/>
        </w:rPr>
        <w:t>Υπουργείο Ανάπτυξης &amp; Επενδύσεων, Γενική Γραμματεία Εμπορίου &amp; Προστασίας Καταναλωτή, Γενική Δ/νση Αγοράς, Δ/νση Εταιρειών, Πλ. Κάνιγγος - 101 81, Αθήνα</w:t>
      </w:r>
    </w:p>
    <w:p>
      <w:pPr>
        <w:spacing w:before="240" w:after="240"/>
        <w:rPr>
          <w:lang w:val="el" w:eastAsia="el"/>
        </w:rPr>
      </w:pPr>
      <w:r>
        <w:rPr>
          <w:b/>
          <w:bCs/>
          <w:lang w:val="el" w:eastAsia="el"/>
        </w:rPr>
        <w:t xml:space="preserve">8. </w:t>
      </w:r>
      <w:r>
        <w:rPr>
          <w:b/>
          <w:bCs/>
          <w:lang w:val="el" w:eastAsia="el"/>
        </w:rPr>
        <w:t>Υπουργείο Οικονομικών, Επιτροπή Λογιστικής Τυποποίησης και Ελέγχων (ΕΛΤΕ) Βουλής 7 - 105 62, Αθήνα</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Γραφείο Γενικής Δ/νσης Φορολογικής Διοίκησης</w:t>
      </w:r>
    </w:p>
    <w:p>
      <w:pPr>
        <w:spacing w:before="240" w:after="240"/>
        <w:rPr>
          <w:lang w:val="el" w:eastAsia="el"/>
        </w:rPr>
      </w:pPr>
      <w:r>
        <w:rPr>
          <w:b/>
          <w:bCs/>
          <w:lang w:val="el" w:eastAsia="el"/>
        </w:rPr>
        <w:t xml:space="preserve">3. </w:t>
      </w:r>
      <w:r>
        <w:rPr>
          <w:b/>
          <w:bCs/>
          <w:lang w:val="el" w:eastAsia="el"/>
        </w:rPr>
        <w:t>Γραφεία κ.κ. Γενικών Δ/ντών</w:t>
      </w:r>
    </w:p>
    <w:p>
      <w:pPr>
        <w:spacing w:before="240" w:after="240"/>
        <w:rPr>
          <w:lang w:val="el" w:eastAsia="el"/>
        </w:rPr>
      </w:pPr>
      <w:r>
        <w:rPr>
          <w:b/>
          <w:bCs/>
          <w:lang w:val="el" w:eastAsia="el"/>
        </w:rPr>
        <w:t xml:space="preserve">4.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b/>
          <w:bCs/>
          <w:lang w:val="el" w:eastAsia="el"/>
        </w:rPr>
        <w:t xml:space="preserve">5. </w:t>
      </w:r>
      <w:r>
        <w:rPr>
          <w:b/>
          <w:bCs/>
          <w:lang w:val="el" w:eastAsia="el"/>
        </w:rPr>
        <w:t>Δ/νση Νομικής Υποστήριξης</w:t>
      </w:r>
    </w:p>
    <w:p>
      <w:pPr>
        <w:spacing w:before="240" w:after="240"/>
        <w:rPr>
          <w:lang w:val="el" w:eastAsia="el"/>
        </w:rPr>
      </w:pPr>
      <w:r>
        <w:rPr>
          <w:b/>
          <w:bCs/>
          <w:lang w:val="el" w:eastAsia="el"/>
        </w:rPr>
        <w:t xml:space="preserve">6. </w:t>
      </w:r>
      <w:r>
        <w:rPr>
          <w:b/>
          <w:bCs/>
          <w:lang w:val="el" w:eastAsia="el"/>
        </w:rPr>
        <w:t>Δ/νση Εφαρμογής Άμεσης Φορολογίας – Τμήματα Α΄ , Β΄ , Γ΄</w:t>
      </w:r>
    </w:p>
    <w:p>
      <w:pPr>
        <w:spacing w:before="240" w:after="240"/>
        <w:rPr>
          <w:lang w:val="el" w:eastAsia="el"/>
        </w:rPr>
      </w:pPr>
      <w:r>
        <w:rPr>
          <w:b/>
          <w:bCs/>
          <w:lang w:val="el" w:eastAsia="el"/>
        </w:rPr>
        <w:t xml:space="preserve">7. </w:t>
      </w:r>
      <w:r>
        <w:rPr>
          <w:b/>
          <w:bCs/>
          <w:lang w:val="el" w:eastAsia="el"/>
        </w:rPr>
        <w:t>Διεύθυνση Επιχειρησιακών Διαδικασιών</w:t>
      </w:r>
    </w:p>
    <w:p>
      <w:pPr>
        <w:spacing w:before="240" w:after="240"/>
        <w:rPr>
          <w:lang w:val="el" w:eastAsia="el"/>
        </w:rPr>
      </w:pPr>
      <w:r>
        <w:rPr>
          <w:b/>
          <w:bCs/>
          <w:lang w:val="el" w:eastAsia="el"/>
        </w:rPr>
        <w:t xml:space="preserve">8. </w:t>
      </w:r>
      <w:r>
        <w:rPr>
          <w:b/>
          <w:bCs/>
          <w:lang w:val="el" w:eastAsia="el"/>
        </w:rPr>
        <w:t>Διεύθυνση Ανάπτυξης Φορολογικών Εφαρμογών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aade.gr" TargetMode="External" /><Relationship Id="rId5" Type="http://schemas.openxmlformats.org/officeDocument/2006/relationships/hyperlink" Target="http://www.aade.gr" TargetMode="External" /><Relationship Id="rId6" Type="http://schemas.openxmlformats.org/officeDocument/2006/relationships/hyperlink" Target="http://www.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